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33DE8" w14:textId="77777777" w:rsidR="00405F3B" w:rsidRDefault="00AE199E">
      <w:pPr>
        <w:pStyle w:val="Standard"/>
        <w:wordWrap/>
        <w:overflowPunct/>
        <w:autoSpaceDE/>
        <w:spacing w:line="400" w:lineRule="exact"/>
        <w:jc w:val="right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各院適用：</w:t>
      </w:r>
      <w:r>
        <w:rPr>
          <w:sz w:val="24"/>
        </w:rPr>
        <w:t>113.09</w:t>
      </w:r>
      <w:r>
        <w:rPr>
          <w:sz w:val="24"/>
        </w:rPr>
        <w:t>版</w:t>
      </w:r>
    </w:p>
    <w:tbl>
      <w:tblPr>
        <w:tblW w:w="110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2"/>
        <w:gridCol w:w="5484"/>
      </w:tblGrid>
      <w:tr w:rsidR="00405F3B" w14:paraId="3D50CB30" w14:textId="77777777">
        <w:trPr>
          <w:cantSplit/>
          <w:jc w:val="center"/>
        </w:trPr>
        <w:tc>
          <w:tcPr>
            <w:tcW w:w="1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EAAF37" w14:textId="1C7050D5" w:rsidR="00405F3B" w:rsidRDefault="00AE199E">
            <w:pPr>
              <w:pStyle w:val="Standard"/>
              <w:widowControl w:val="0"/>
              <w:spacing w:after="72" w:line="400" w:lineRule="exact"/>
              <w:jc w:val="center"/>
            </w:pPr>
            <w:r>
              <w:rPr>
                <w:sz w:val="30"/>
                <w:szCs w:val="30"/>
                <w:u w:val="single"/>
              </w:rPr>
              <w:t xml:space="preserve">　　文　　</w:t>
            </w:r>
            <w:r>
              <w:rPr>
                <w:sz w:val="30"/>
                <w:szCs w:val="30"/>
                <w:u w:val="single"/>
              </w:rPr>
              <w:t xml:space="preserve"> </w:t>
            </w:r>
            <w:r>
              <w:rPr>
                <w:sz w:val="30"/>
                <w:szCs w:val="30"/>
              </w:rPr>
              <w:t>學院院學士</w:t>
            </w:r>
            <w:r w:rsidR="004661A1">
              <w:rPr>
                <w:rFonts w:hint="eastAsia"/>
                <w:sz w:val="30"/>
                <w:szCs w:val="30"/>
              </w:rPr>
              <w:t>學位</w:t>
            </w:r>
            <w:r>
              <w:rPr>
                <w:sz w:val="30"/>
                <w:szCs w:val="30"/>
              </w:rPr>
              <w:t>--</w:t>
            </w:r>
            <w:r>
              <w:rPr>
                <w:sz w:val="30"/>
                <w:szCs w:val="30"/>
              </w:rPr>
              <w:t>學生畢業條件明細表</w:t>
            </w:r>
            <w:r>
              <w:rPr>
                <w:sz w:val="30"/>
                <w:szCs w:val="30"/>
              </w:rPr>
              <w:t xml:space="preserve"> (</w:t>
            </w:r>
            <w:r>
              <w:rPr>
                <w:b/>
                <w:sz w:val="30"/>
                <w:szCs w:val="30"/>
              </w:rPr>
              <w:t>114</w:t>
            </w:r>
            <w:r>
              <w:rPr>
                <w:sz w:val="30"/>
                <w:szCs w:val="30"/>
              </w:rPr>
              <w:t>學年度起</w:t>
            </w:r>
            <w:r>
              <w:rPr>
                <w:color w:val="0000FF"/>
                <w:sz w:val="30"/>
                <w:szCs w:val="30"/>
              </w:rPr>
              <w:t>申請</w:t>
            </w:r>
            <w:r>
              <w:rPr>
                <w:sz w:val="30"/>
                <w:szCs w:val="30"/>
              </w:rPr>
              <w:t>適用</w:t>
            </w:r>
            <w:r>
              <w:rPr>
                <w:sz w:val="30"/>
                <w:szCs w:val="30"/>
              </w:rPr>
              <w:t>)</w:t>
            </w:r>
          </w:p>
        </w:tc>
      </w:tr>
      <w:tr w:rsidR="00405F3B" w14:paraId="4211F94C" w14:textId="77777777">
        <w:trPr>
          <w:jc w:val="center"/>
        </w:trPr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8FD417" w14:textId="77777777" w:rsidR="00405F3B" w:rsidRDefault="00AE199E">
            <w:pPr>
              <w:pStyle w:val="Standard"/>
              <w:widowControl w:val="0"/>
              <w:spacing w:line="280" w:lineRule="exact"/>
              <w:jc w:val="center"/>
            </w:pPr>
            <w:r>
              <w:t>項</w:t>
            </w:r>
            <w:r>
              <w:t xml:space="preserve">     </w:t>
            </w:r>
            <w:r>
              <w:t>目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C86686" w14:textId="77777777" w:rsidR="00405F3B" w:rsidRDefault="00AE199E">
            <w:pPr>
              <w:pStyle w:val="Standard"/>
              <w:widowControl w:val="0"/>
              <w:spacing w:line="280" w:lineRule="exact"/>
              <w:jc w:val="center"/>
            </w:pPr>
            <w:r>
              <w:t>項</w:t>
            </w:r>
            <w:r>
              <w:t xml:space="preserve">     </w:t>
            </w:r>
            <w:r>
              <w:t>目</w:t>
            </w:r>
          </w:p>
        </w:tc>
      </w:tr>
      <w:tr w:rsidR="00405F3B" w14:paraId="55D0E61B" w14:textId="77777777" w:rsidTr="008423CA">
        <w:trPr>
          <w:trHeight w:val="14024"/>
          <w:jc w:val="center"/>
        </w:trPr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95B18D" w14:textId="77777777" w:rsidR="00405F3B" w:rsidRDefault="00AE199E">
            <w:pPr>
              <w:pStyle w:val="Standard"/>
              <w:widowControl w:val="0"/>
              <w:spacing w:line="250" w:lineRule="exact"/>
            </w:pPr>
            <w:r>
              <w:rPr>
                <w:sz w:val="22"/>
              </w:rPr>
              <w:t>一、修業年限：</w:t>
            </w:r>
          </w:p>
          <w:p w14:paraId="77C938FF" w14:textId="77777777" w:rsidR="00405F3B" w:rsidRDefault="00AE199E">
            <w:pPr>
              <w:pStyle w:val="Standard"/>
              <w:spacing w:before="36" w:line="250" w:lineRule="exact"/>
              <w:ind w:left="553" w:hanging="368"/>
            </w:pPr>
            <w:r>
              <w:rPr>
                <w:sz w:val="22"/>
              </w:rPr>
              <w:t>(</w:t>
            </w:r>
            <w:r>
              <w:rPr>
                <w:sz w:val="22"/>
              </w:rPr>
              <w:t>一</w:t>
            </w:r>
            <w:r>
              <w:rPr>
                <w:sz w:val="22"/>
              </w:rPr>
              <w:t>)</w:t>
            </w:r>
            <w:r>
              <w:rPr>
                <w:color w:val="000000"/>
                <w:sz w:val="22"/>
              </w:rPr>
              <w:t>最低</w:t>
            </w:r>
            <w:r>
              <w:rPr>
                <w:rFonts w:ascii="標楷體" w:hAnsi="標楷體"/>
                <w:sz w:val="22"/>
                <w:szCs w:val="22"/>
              </w:rPr>
              <w:t>修業</w:t>
            </w:r>
            <w:r>
              <w:rPr>
                <w:color w:val="000000"/>
                <w:kern w:val="0"/>
                <w:sz w:val="22"/>
              </w:rPr>
              <w:t>年限</w:t>
            </w:r>
            <w:r>
              <w:rPr>
                <w:color w:val="000000"/>
                <w:sz w:val="22"/>
              </w:rPr>
              <w:t>：四年</w:t>
            </w:r>
            <w:r>
              <w:rPr>
                <w:rFonts w:ascii="標楷體" w:hAnsi="標楷體"/>
                <w:color w:val="000000"/>
                <w:sz w:val="22"/>
              </w:rPr>
              <w:t>（</w:t>
            </w:r>
            <w:r>
              <w:rPr>
                <w:color w:val="000000"/>
                <w:sz w:val="22"/>
              </w:rPr>
              <w:t>獸醫系五年</w:t>
            </w:r>
            <w:r>
              <w:rPr>
                <w:rFonts w:ascii="標楷體" w:hAnsi="標楷體"/>
                <w:color w:val="000000"/>
                <w:sz w:val="22"/>
              </w:rPr>
              <w:t>）</w:t>
            </w:r>
          </w:p>
          <w:p w14:paraId="7D9C997A" w14:textId="77777777" w:rsidR="00405F3B" w:rsidRDefault="00AE199E">
            <w:pPr>
              <w:pStyle w:val="Standard"/>
              <w:spacing w:before="36" w:line="250" w:lineRule="exact"/>
              <w:ind w:left="553" w:hanging="368"/>
            </w:pPr>
            <w:r>
              <w:rPr>
                <w:sz w:val="22"/>
              </w:rPr>
              <w:t>(</w:t>
            </w:r>
            <w:r>
              <w:rPr>
                <w:sz w:val="22"/>
              </w:rPr>
              <w:t>二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t>可延長修業二年</w:t>
            </w:r>
            <w:r>
              <w:rPr>
                <w:rFonts w:ascii="標楷體" w:hAnsi="標楷體"/>
                <w:color w:val="000000"/>
                <w:sz w:val="22"/>
              </w:rPr>
              <w:t>（</w:t>
            </w:r>
            <w:r>
              <w:rPr>
                <w:sz w:val="22"/>
              </w:rPr>
              <w:t>不包括休學二年</w:t>
            </w:r>
            <w:r>
              <w:rPr>
                <w:rFonts w:ascii="標楷體" w:hAnsi="標楷體"/>
                <w:color w:val="000000"/>
                <w:sz w:val="22"/>
              </w:rPr>
              <w:t>）</w:t>
            </w:r>
          </w:p>
          <w:p w14:paraId="7BB8CD7C" w14:textId="77777777" w:rsidR="00405F3B" w:rsidRDefault="00AE199E">
            <w:pPr>
              <w:pStyle w:val="Standard"/>
              <w:widowControl w:val="0"/>
              <w:spacing w:before="90" w:line="250" w:lineRule="exact"/>
              <w:ind w:left="455" w:hanging="455"/>
            </w:pPr>
            <w:r>
              <w:rPr>
                <w:sz w:val="22"/>
              </w:rPr>
              <w:t>二、應修最低畢業總學分數：</w:t>
            </w:r>
            <w:r>
              <w:rPr>
                <w:color w:val="000000"/>
                <w:sz w:val="22"/>
              </w:rPr>
              <w:t>共</w:t>
            </w:r>
            <w:r>
              <w:rPr>
                <w:color w:val="000000"/>
                <w:sz w:val="22"/>
                <w:u w:val="single"/>
              </w:rPr>
              <w:t>128</w:t>
            </w:r>
            <w:r>
              <w:rPr>
                <w:color w:val="000000"/>
                <w:sz w:val="22"/>
              </w:rPr>
              <w:t>學分</w:t>
            </w:r>
            <w:r>
              <w:rPr>
                <w:rFonts w:ascii="標楷體" w:hAnsi="標楷體"/>
                <w:color w:val="000000"/>
                <w:sz w:val="22"/>
              </w:rPr>
              <w:t>（</w:t>
            </w:r>
            <w:r>
              <w:rPr>
                <w:color w:val="000000"/>
                <w:sz w:val="22"/>
              </w:rPr>
              <w:t>不含體育課程</w:t>
            </w:r>
            <w:r>
              <w:rPr>
                <w:rFonts w:ascii="標楷體" w:hAnsi="標楷體"/>
                <w:color w:val="000000"/>
                <w:sz w:val="22"/>
              </w:rPr>
              <w:t>）</w:t>
            </w:r>
            <w:r>
              <w:rPr>
                <w:color w:val="000000"/>
                <w:sz w:val="22"/>
              </w:rPr>
              <w:t>。</w:t>
            </w:r>
          </w:p>
          <w:p w14:paraId="7BB00B19" w14:textId="77777777" w:rsidR="00405F3B" w:rsidRDefault="00AE199E">
            <w:pPr>
              <w:pStyle w:val="Standard"/>
              <w:widowControl w:val="0"/>
              <w:spacing w:before="90" w:line="250" w:lineRule="exact"/>
              <w:ind w:left="357" w:hanging="357"/>
            </w:pPr>
            <w:r>
              <w:rPr>
                <w:sz w:val="22"/>
              </w:rPr>
              <w:t>三、校必修課程及學分數：</w:t>
            </w:r>
          </w:p>
          <w:p w14:paraId="2BA6C46E" w14:textId="77777777" w:rsidR="00405F3B" w:rsidRDefault="00AE199E">
            <w:pPr>
              <w:pStyle w:val="Standard"/>
              <w:spacing w:before="36" w:line="250" w:lineRule="exact"/>
              <w:ind w:left="553" w:hanging="368"/>
            </w:pPr>
            <w:r>
              <w:rPr>
                <w:color w:val="000000"/>
                <w:sz w:val="22"/>
              </w:rPr>
              <w:t>(</w:t>
            </w:r>
            <w:r>
              <w:rPr>
                <w:color w:val="000000"/>
                <w:sz w:val="22"/>
              </w:rPr>
              <w:t>一</w:t>
            </w:r>
            <w:r>
              <w:rPr>
                <w:color w:val="000000"/>
                <w:sz w:val="22"/>
              </w:rPr>
              <w:t>)</w:t>
            </w:r>
            <w:r>
              <w:rPr>
                <w:color w:val="000000"/>
                <w:kern w:val="0"/>
                <w:sz w:val="22"/>
              </w:rPr>
              <w:t>體育課程：必修</w:t>
            </w:r>
            <w:r>
              <w:rPr>
                <w:color w:val="000000"/>
                <w:kern w:val="0"/>
                <w:sz w:val="22"/>
              </w:rPr>
              <w:t>2</w:t>
            </w:r>
            <w:r>
              <w:rPr>
                <w:color w:val="000000"/>
                <w:kern w:val="0"/>
                <w:sz w:val="22"/>
              </w:rPr>
              <w:t>學分，不計入畢業學分。超修之體育課程至多採計為外系</w:t>
            </w:r>
            <w:r>
              <w:rPr>
                <w:color w:val="000000"/>
                <w:kern w:val="0"/>
                <w:sz w:val="22"/>
              </w:rPr>
              <w:t>2</w:t>
            </w:r>
            <w:r>
              <w:rPr>
                <w:color w:val="000000"/>
                <w:kern w:val="0"/>
                <w:sz w:val="22"/>
              </w:rPr>
              <w:t>學分。運動績優生另依體育室相關規定辦理。</w:t>
            </w:r>
          </w:p>
          <w:p w14:paraId="37CA7DAA" w14:textId="77777777" w:rsidR="00405F3B" w:rsidRDefault="00AE199E">
            <w:pPr>
              <w:pStyle w:val="Standard"/>
              <w:spacing w:before="36" w:line="250" w:lineRule="exact"/>
              <w:ind w:left="553" w:hanging="368"/>
            </w:pPr>
            <w:r>
              <w:rPr>
                <w:color w:val="000000"/>
                <w:sz w:val="22"/>
              </w:rPr>
              <w:t>(</w:t>
            </w:r>
            <w:r>
              <w:rPr>
                <w:color w:val="000000"/>
                <w:sz w:val="22"/>
              </w:rPr>
              <w:t>二</w:t>
            </w:r>
            <w:r>
              <w:rPr>
                <w:color w:val="000000"/>
                <w:sz w:val="22"/>
              </w:rPr>
              <w:t>)</w:t>
            </w:r>
            <w:r>
              <w:rPr>
                <w:color w:val="000000"/>
                <w:sz w:val="22"/>
              </w:rPr>
              <w:t>英文</w:t>
            </w:r>
            <w:r>
              <w:rPr>
                <w:color w:val="000000"/>
                <w:kern w:val="0"/>
                <w:sz w:val="22"/>
              </w:rPr>
              <w:t>能力</w:t>
            </w:r>
            <w:r>
              <w:rPr>
                <w:color w:val="000000"/>
                <w:sz w:val="22"/>
              </w:rPr>
              <w:t>檢定：</w:t>
            </w:r>
            <w:r>
              <w:rPr>
                <w:color w:val="000000"/>
                <w:sz w:val="22"/>
              </w:rPr>
              <w:t>0</w:t>
            </w:r>
            <w:r>
              <w:rPr>
                <w:color w:val="000000"/>
                <w:sz w:val="22"/>
              </w:rPr>
              <w:t>學分。</w:t>
            </w:r>
          </w:p>
          <w:p w14:paraId="6E43A418" w14:textId="77777777" w:rsidR="00405F3B" w:rsidRDefault="00AE199E">
            <w:pPr>
              <w:pStyle w:val="Standard"/>
              <w:widowControl w:val="0"/>
              <w:spacing w:line="250" w:lineRule="exact"/>
              <w:ind w:firstLine="539"/>
            </w:pPr>
            <w:r>
              <w:rPr>
                <w:color w:val="000000"/>
                <w:sz w:val="22"/>
              </w:rPr>
              <w:t>學系自訂更高之標準者從其規定：</w:t>
            </w:r>
            <w:r>
              <w:rPr>
                <w:color w:val="808080"/>
                <w:sz w:val="20"/>
                <w:szCs w:val="20"/>
              </w:rPr>
              <w:t>（請敘明）</w:t>
            </w:r>
          </w:p>
          <w:p w14:paraId="33FB158B" w14:textId="77777777" w:rsidR="00405F3B" w:rsidRDefault="00AE199E">
            <w:pPr>
              <w:pStyle w:val="Standard"/>
              <w:spacing w:before="36" w:line="250" w:lineRule="exact"/>
              <w:ind w:left="625" w:hanging="440"/>
            </w:pPr>
            <w:r>
              <w:rPr>
                <w:color w:val="000000"/>
                <w:sz w:val="22"/>
              </w:rPr>
              <w:t>(</w:t>
            </w:r>
            <w:r>
              <w:rPr>
                <w:color w:val="000000"/>
                <w:sz w:val="22"/>
              </w:rPr>
              <w:t>三</w:t>
            </w:r>
            <w:r>
              <w:rPr>
                <w:color w:val="000000"/>
                <w:sz w:val="22"/>
              </w:rPr>
              <w:t>)</w:t>
            </w:r>
            <w:r>
              <w:rPr>
                <w:sz w:val="22"/>
              </w:rPr>
              <w:t>通識課程：</w:t>
            </w:r>
            <w:r>
              <w:rPr>
                <w:color w:val="000000"/>
                <w:sz w:val="22"/>
              </w:rPr>
              <w:t>28</w:t>
            </w:r>
            <w:r>
              <w:rPr>
                <w:sz w:val="22"/>
              </w:rPr>
              <w:t>學分</w:t>
            </w:r>
            <w:r>
              <w:rPr>
                <w:color w:val="000000"/>
                <w:sz w:val="22"/>
              </w:rPr>
              <w:t>。</w:t>
            </w:r>
            <w:r>
              <w:rPr>
                <w:color w:val="808080"/>
                <w:sz w:val="20"/>
                <w:szCs w:val="20"/>
              </w:rPr>
              <w:t>（課程分類請參閱選課系統）</w:t>
            </w:r>
          </w:p>
          <w:p w14:paraId="427653D5" w14:textId="77777777" w:rsidR="00405F3B" w:rsidRDefault="00AE199E">
            <w:pPr>
              <w:pStyle w:val="Standard"/>
              <w:widowControl w:val="0"/>
              <w:spacing w:before="90" w:line="250" w:lineRule="exact"/>
              <w:ind w:left="180" w:firstLine="205"/>
            </w:pPr>
            <w:r>
              <w:rPr>
                <w:sz w:val="22"/>
              </w:rPr>
              <w:t>1.</w:t>
            </w:r>
            <w:r>
              <w:rPr>
                <w:sz w:val="22"/>
              </w:rPr>
              <w:t>核心素養課程：共</w:t>
            </w:r>
            <w:r>
              <w:rPr>
                <w:sz w:val="22"/>
              </w:rPr>
              <w:t>10</w:t>
            </w:r>
            <w:r>
              <w:rPr>
                <w:sz w:val="22"/>
              </w:rPr>
              <w:t>類</w:t>
            </w:r>
            <w:r>
              <w:rPr>
                <w:rFonts w:ascii="新細明體" w:hAnsi="新細明體"/>
                <w:sz w:val="22"/>
              </w:rPr>
              <w:t>，</w:t>
            </w:r>
            <w:r>
              <w:rPr>
                <w:sz w:val="22"/>
              </w:rPr>
              <w:t>至少</w:t>
            </w:r>
            <w:r>
              <w:rPr>
                <w:sz w:val="22"/>
              </w:rPr>
              <w:t>3</w:t>
            </w:r>
            <w:r>
              <w:rPr>
                <w:sz w:val="22"/>
              </w:rPr>
              <w:t>學分。</w:t>
            </w:r>
          </w:p>
          <w:p w14:paraId="507AE027" w14:textId="77777777" w:rsidR="00405F3B" w:rsidRDefault="00AE199E">
            <w:pPr>
              <w:pStyle w:val="Standard"/>
              <w:widowControl w:val="0"/>
              <w:snapToGrid w:val="0"/>
              <w:spacing w:line="250" w:lineRule="exact"/>
              <w:ind w:left="553" w:hanging="1"/>
            </w:pPr>
            <w:r>
              <w:rPr>
                <w:sz w:val="22"/>
              </w:rPr>
              <w:t>其中</w:t>
            </w:r>
            <w:r>
              <w:rPr>
                <w:rFonts w:ascii="標楷體" w:hAnsi="標楷體"/>
                <w:sz w:val="22"/>
              </w:rPr>
              <w:t>「</w:t>
            </w:r>
            <w:r>
              <w:rPr>
                <w:sz w:val="22"/>
              </w:rPr>
              <w:t>資訊素養</w:t>
            </w:r>
            <w:r>
              <w:rPr>
                <w:rFonts w:ascii="新細明體" w:hAnsi="新細明體"/>
                <w:sz w:val="22"/>
              </w:rPr>
              <w:t>：</w:t>
            </w:r>
            <w:r>
              <w:rPr>
                <w:sz w:val="22"/>
              </w:rPr>
              <w:t>程式設計</w:t>
            </w:r>
            <w:r>
              <w:rPr>
                <w:color w:val="000000"/>
                <w:sz w:val="22"/>
              </w:rPr>
              <w:t>與</w:t>
            </w:r>
            <w:r>
              <w:rPr>
                <w:color w:val="000000"/>
                <w:sz w:val="22"/>
              </w:rPr>
              <w:t>AI</w:t>
            </w:r>
            <w:r>
              <w:rPr>
                <w:color w:val="000000"/>
                <w:sz w:val="22"/>
              </w:rPr>
              <w:t>應</w:t>
            </w:r>
            <w:r>
              <w:rPr>
                <w:sz w:val="22"/>
              </w:rPr>
              <w:t>用</w:t>
            </w:r>
            <w:r>
              <w:rPr>
                <w:rFonts w:ascii="標楷體" w:hAnsi="標楷體"/>
                <w:sz w:val="22"/>
              </w:rPr>
              <w:t>」</w:t>
            </w:r>
            <w:r>
              <w:rPr>
                <w:sz w:val="22"/>
              </w:rPr>
              <w:t>修課規定如下：</w:t>
            </w:r>
            <w:r>
              <w:rPr>
                <w:color w:val="808080"/>
                <w:sz w:val="20"/>
                <w:szCs w:val="20"/>
              </w:rPr>
              <w:t>（請勾選）</w:t>
            </w:r>
          </w:p>
          <w:p w14:paraId="14F626D7" w14:textId="77777777" w:rsidR="00405F3B" w:rsidRDefault="00AE199E">
            <w:pPr>
              <w:pStyle w:val="Standard"/>
              <w:widowControl w:val="0"/>
              <w:spacing w:line="250" w:lineRule="exact"/>
              <w:ind w:left="750" w:hanging="224"/>
            </w:pPr>
            <w:r>
              <w:rPr>
                <w:rFonts w:ascii="標楷體" w:hAnsi="標楷體"/>
                <w:sz w:val="22"/>
              </w:rPr>
              <w:t>■必修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t>學分</w:t>
            </w:r>
            <w:r>
              <w:rPr>
                <w:color w:val="808080"/>
                <w:sz w:val="20"/>
                <w:szCs w:val="20"/>
              </w:rPr>
              <w:t>（外籍生得免修）</w:t>
            </w:r>
            <w:r>
              <w:rPr>
                <w:sz w:val="22"/>
              </w:rPr>
              <w:t>。</w:t>
            </w:r>
          </w:p>
          <w:p w14:paraId="423CC472" w14:textId="77777777" w:rsidR="00405F3B" w:rsidRDefault="00AE199E">
            <w:pPr>
              <w:pStyle w:val="Standard"/>
              <w:widowControl w:val="0"/>
              <w:spacing w:line="250" w:lineRule="exact"/>
              <w:ind w:left="750" w:hanging="224"/>
            </w:pPr>
            <w:r>
              <w:rPr>
                <w:rFonts w:ascii="標楷體" w:hAnsi="標楷體"/>
                <w:sz w:val="22"/>
              </w:rPr>
              <w:t>□免修</w:t>
            </w:r>
            <w:r>
              <w:rPr>
                <w:sz w:val="22"/>
              </w:rPr>
              <w:t>，學生如修習</w:t>
            </w:r>
            <w:r>
              <w:rPr>
                <w:rFonts w:ascii="新細明體" w:hAnsi="新細明體"/>
                <w:sz w:val="22"/>
              </w:rPr>
              <w:t>，</w:t>
            </w:r>
            <w:r>
              <w:rPr>
                <w:rFonts w:ascii="標楷體" w:hAnsi="標楷體"/>
                <w:sz w:val="22"/>
              </w:rPr>
              <w:t>□可以□</w:t>
            </w:r>
            <w:r>
              <w:rPr>
                <w:sz w:val="22"/>
              </w:rPr>
              <w:t>不可以採計為通識畢業學分。</w:t>
            </w:r>
          </w:p>
          <w:p w14:paraId="3049280D" w14:textId="77777777" w:rsidR="00405F3B" w:rsidRDefault="00AE199E">
            <w:pPr>
              <w:pStyle w:val="Standard"/>
              <w:widowControl w:val="0"/>
              <w:spacing w:before="90" w:line="250" w:lineRule="exact"/>
              <w:ind w:left="180" w:firstLine="205"/>
            </w:pPr>
            <w:r>
              <w:rPr>
                <w:sz w:val="22"/>
              </w:rPr>
              <w:t>2.</w:t>
            </w:r>
            <w:r>
              <w:rPr>
                <w:sz w:val="22"/>
              </w:rPr>
              <w:t>語文素養課程：至少</w:t>
            </w:r>
            <w:r>
              <w:rPr>
                <w:sz w:val="22"/>
              </w:rPr>
              <w:t>8</w:t>
            </w:r>
            <w:r>
              <w:rPr>
                <w:sz w:val="22"/>
              </w:rPr>
              <w:t>學分。</w:t>
            </w:r>
          </w:p>
          <w:p w14:paraId="01923E03" w14:textId="77777777" w:rsidR="00405F3B" w:rsidRPr="00934535" w:rsidRDefault="00AE199E">
            <w:pPr>
              <w:pStyle w:val="Standard"/>
              <w:widowControl w:val="0"/>
              <w:spacing w:line="250" w:lineRule="exact"/>
              <w:ind w:left="415" w:firstLine="115"/>
            </w:pPr>
            <w:r>
              <w:rPr>
                <w:sz w:val="22"/>
              </w:rPr>
              <w:t>(</w:t>
            </w:r>
            <w:r w:rsidRPr="00934535">
              <w:rPr>
                <w:sz w:val="22"/>
              </w:rPr>
              <w:t xml:space="preserve">1) </w:t>
            </w:r>
            <w:r w:rsidRPr="00934535">
              <w:rPr>
                <w:sz w:val="22"/>
              </w:rPr>
              <w:t>本國語文：</w:t>
            </w:r>
            <w:r w:rsidRPr="00934535">
              <w:rPr>
                <w:rFonts w:cs="Times New Roman"/>
                <w:sz w:val="22"/>
              </w:rPr>
              <w:t>4</w:t>
            </w:r>
            <w:r w:rsidRPr="00934535">
              <w:rPr>
                <w:rFonts w:cs="Times New Roman"/>
                <w:sz w:val="22"/>
              </w:rPr>
              <w:t>學</w:t>
            </w:r>
            <w:r w:rsidRPr="00934535">
              <w:rPr>
                <w:rFonts w:ascii="標楷體" w:hAnsi="標楷體"/>
                <w:sz w:val="22"/>
              </w:rPr>
              <w:t>分</w:t>
            </w:r>
          </w:p>
          <w:p w14:paraId="6261B0E9" w14:textId="77777777" w:rsidR="00405F3B" w:rsidRPr="00934535" w:rsidRDefault="00AE199E">
            <w:pPr>
              <w:pStyle w:val="Standard"/>
              <w:widowControl w:val="0"/>
              <w:spacing w:line="250" w:lineRule="exact"/>
              <w:ind w:left="395" w:firstLine="418"/>
              <w:rPr>
                <w:sz w:val="22"/>
              </w:rPr>
            </w:pPr>
            <w:r w:rsidRPr="00934535">
              <w:rPr>
                <w:sz w:val="22"/>
              </w:rPr>
              <w:t>敘事表達：語文素養</w:t>
            </w:r>
            <w:r w:rsidRPr="00934535">
              <w:rPr>
                <w:sz w:val="22"/>
              </w:rPr>
              <w:t>2</w:t>
            </w:r>
            <w:r w:rsidRPr="00934535">
              <w:rPr>
                <w:sz w:val="22"/>
              </w:rPr>
              <w:t>學分。</w:t>
            </w:r>
          </w:p>
          <w:p w14:paraId="58CCC0D9" w14:textId="77777777" w:rsidR="00405F3B" w:rsidRPr="00934535" w:rsidRDefault="00AE199E">
            <w:pPr>
              <w:pStyle w:val="Standard"/>
              <w:widowControl w:val="0"/>
              <w:spacing w:line="250" w:lineRule="exact"/>
              <w:ind w:left="395" w:firstLine="418"/>
              <w:rPr>
                <w:sz w:val="22"/>
              </w:rPr>
            </w:pPr>
            <w:r w:rsidRPr="00934535">
              <w:rPr>
                <w:sz w:val="22"/>
              </w:rPr>
              <w:t>敘事表達：語文應用</w:t>
            </w:r>
            <w:r w:rsidRPr="00934535">
              <w:rPr>
                <w:sz w:val="22"/>
              </w:rPr>
              <w:t>2</w:t>
            </w:r>
            <w:r w:rsidRPr="00934535">
              <w:rPr>
                <w:sz w:val="22"/>
              </w:rPr>
              <w:t>學分。</w:t>
            </w:r>
          </w:p>
          <w:p w14:paraId="420F20D8" w14:textId="77777777" w:rsidR="00405F3B" w:rsidRPr="00934535" w:rsidRDefault="00AE199E">
            <w:pPr>
              <w:pStyle w:val="Standard"/>
              <w:widowControl w:val="0"/>
              <w:spacing w:line="250" w:lineRule="exact"/>
              <w:ind w:left="415" w:firstLine="115"/>
            </w:pPr>
            <w:r w:rsidRPr="00934535">
              <w:rPr>
                <w:sz w:val="22"/>
              </w:rPr>
              <w:t xml:space="preserve">(2) </w:t>
            </w:r>
            <w:r w:rsidRPr="00934535">
              <w:rPr>
                <w:sz w:val="22"/>
              </w:rPr>
              <w:t>外國語文：</w:t>
            </w:r>
            <w:r w:rsidRPr="00934535">
              <w:rPr>
                <w:sz w:val="22"/>
              </w:rPr>
              <w:t>4</w:t>
            </w:r>
            <w:r w:rsidRPr="00934535">
              <w:rPr>
                <w:sz w:val="22"/>
              </w:rPr>
              <w:t>至</w:t>
            </w:r>
            <w:r w:rsidRPr="00934535">
              <w:rPr>
                <w:sz w:val="22"/>
              </w:rPr>
              <w:t>6</w:t>
            </w:r>
            <w:r w:rsidRPr="00934535">
              <w:rPr>
                <w:sz w:val="22"/>
              </w:rPr>
              <w:t>學分：</w:t>
            </w:r>
            <w:r w:rsidRPr="00934535">
              <w:rPr>
                <w:sz w:val="20"/>
                <w:szCs w:val="20"/>
              </w:rPr>
              <w:t>（請勾選）</w:t>
            </w:r>
          </w:p>
          <w:p w14:paraId="596BDA68" w14:textId="77777777" w:rsidR="00405F3B" w:rsidRPr="00934535" w:rsidRDefault="00AE199E">
            <w:pPr>
              <w:pStyle w:val="Standard"/>
              <w:widowControl w:val="0"/>
              <w:spacing w:line="250" w:lineRule="exact"/>
              <w:ind w:left="395" w:firstLine="418"/>
            </w:pPr>
            <w:r w:rsidRPr="00934535">
              <w:rPr>
                <w:rFonts w:ascii="標楷體" w:hAnsi="標楷體"/>
                <w:sz w:val="22"/>
              </w:rPr>
              <w:t>■</w:t>
            </w:r>
            <w:r w:rsidRPr="00934535">
              <w:rPr>
                <w:sz w:val="22"/>
              </w:rPr>
              <w:t>英語溝通與表達</w:t>
            </w:r>
            <w:r w:rsidRPr="00934535">
              <w:rPr>
                <w:sz w:val="22"/>
              </w:rPr>
              <w:t>2</w:t>
            </w:r>
            <w:r w:rsidRPr="00934535">
              <w:rPr>
                <w:sz w:val="22"/>
              </w:rPr>
              <w:t>學分。</w:t>
            </w:r>
          </w:p>
          <w:p w14:paraId="19A69CC1" w14:textId="77777777" w:rsidR="00405F3B" w:rsidRPr="00934535" w:rsidRDefault="00AE199E">
            <w:pPr>
              <w:pStyle w:val="Standard"/>
              <w:widowControl w:val="0"/>
              <w:spacing w:line="250" w:lineRule="exact"/>
              <w:ind w:left="395" w:firstLine="418"/>
            </w:pPr>
            <w:r w:rsidRPr="00934535">
              <w:rPr>
                <w:rFonts w:ascii="標楷體" w:hAnsi="標楷體"/>
                <w:sz w:val="22"/>
              </w:rPr>
              <w:t>■</w:t>
            </w:r>
            <w:r w:rsidRPr="00934535">
              <w:rPr>
                <w:sz w:val="22"/>
              </w:rPr>
              <w:t>學術英文聽讀</w:t>
            </w:r>
            <w:r w:rsidRPr="00934535">
              <w:rPr>
                <w:sz w:val="22"/>
              </w:rPr>
              <w:t>2</w:t>
            </w:r>
            <w:r w:rsidRPr="00934535">
              <w:rPr>
                <w:sz w:val="22"/>
              </w:rPr>
              <w:t>學分。</w:t>
            </w:r>
          </w:p>
          <w:p w14:paraId="27D84AD7" w14:textId="77777777" w:rsidR="00405F3B" w:rsidRPr="00934535" w:rsidRDefault="00AE199E">
            <w:pPr>
              <w:pStyle w:val="Standard"/>
              <w:widowControl w:val="0"/>
              <w:spacing w:line="250" w:lineRule="exact"/>
              <w:ind w:left="395" w:firstLine="418"/>
            </w:pPr>
            <w:r w:rsidRPr="00934535">
              <w:rPr>
                <w:rFonts w:ascii="標楷體" w:hAnsi="標楷體"/>
                <w:sz w:val="22"/>
              </w:rPr>
              <w:t>□</w:t>
            </w:r>
            <w:r w:rsidRPr="00934535">
              <w:rPr>
                <w:sz w:val="22"/>
              </w:rPr>
              <w:t>學術英文說寫</w:t>
            </w:r>
            <w:r w:rsidRPr="00934535">
              <w:rPr>
                <w:sz w:val="22"/>
              </w:rPr>
              <w:t>2</w:t>
            </w:r>
            <w:r w:rsidRPr="00934535">
              <w:rPr>
                <w:sz w:val="22"/>
              </w:rPr>
              <w:t>學分。</w:t>
            </w:r>
          </w:p>
          <w:p w14:paraId="2FBBF2D2" w14:textId="77777777" w:rsidR="00405F3B" w:rsidRPr="00934535" w:rsidRDefault="00AE199E">
            <w:pPr>
              <w:pStyle w:val="Standard"/>
              <w:widowControl w:val="0"/>
              <w:spacing w:before="90" w:line="250" w:lineRule="exact"/>
              <w:ind w:left="180" w:firstLine="205"/>
            </w:pPr>
            <w:r w:rsidRPr="00934535">
              <w:rPr>
                <w:sz w:val="22"/>
              </w:rPr>
              <w:t>3.</w:t>
            </w:r>
            <w:r w:rsidRPr="00934535">
              <w:rPr>
                <w:rFonts w:ascii="標楷體" w:hAnsi="標楷體"/>
                <w:sz w:val="22"/>
              </w:rPr>
              <w:t>領域素養課程</w:t>
            </w:r>
            <w:r w:rsidRPr="00934535">
              <w:rPr>
                <w:sz w:val="22"/>
              </w:rPr>
              <w:t>：至少</w:t>
            </w:r>
            <w:r w:rsidRPr="00934535">
              <w:rPr>
                <w:sz w:val="22"/>
              </w:rPr>
              <w:t>10</w:t>
            </w:r>
            <w:r w:rsidRPr="00934535">
              <w:rPr>
                <w:sz w:val="22"/>
              </w:rPr>
              <w:t>學分。</w:t>
            </w:r>
          </w:p>
          <w:p w14:paraId="585F3E86" w14:textId="77777777" w:rsidR="00405F3B" w:rsidRDefault="00AE199E">
            <w:pPr>
              <w:pStyle w:val="Standard"/>
              <w:widowControl w:val="0"/>
              <w:spacing w:line="250" w:lineRule="exact"/>
              <w:ind w:left="802" w:hanging="264"/>
            </w:pPr>
            <w:r>
              <w:rPr>
                <w:sz w:val="22"/>
              </w:rPr>
              <w:t>(1)</w:t>
            </w:r>
            <w:r>
              <w:rPr>
                <w:sz w:val="22"/>
              </w:rPr>
              <w:t>應修習</w:t>
            </w:r>
            <w:r>
              <w:rPr>
                <w:rFonts w:ascii="標楷體" w:hAnsi="標楷體"/>
                <w:sz w:val="22"/>
              </w:rPr>
              <w:t>「</w:t>
            </w:r>
            <w:r>
              <w:rPr>
                <w:kern w:val="0"/>
                <w:sz w:val="22"/>
              </w:rPr>
              <w:t>人文、社會、自然</w:t>
            </w:r>
            <w:r>
              <w:rPr>
                <w:rFonts w:ascii="標楷體" w:hAnsi="標楷體"/>
                <w:kern w:val="0"/>
                <w:sz w:val="22"/>
              </w:rPr>
              <w:t>」三</w:t>
            </w:r>
            <w:r>
              <w:rPr>
                <w:kern w:val="0"/>
                <w:sz w:val="22"/>
              </w:rPr>
              <w:t>領域各</w:t>
            </w:r>
            <w:r>
              <w:rPr>
                <w:kern w:val="0"/>
                <w:sz w:val="22"/>
              </w:rPr>
              <w:t>1</w:t>
            </w:r>
            <w:r>
              <w:rPr>
                <w:kern w:val="0"/>
                <w:sz w:val="22"/>
              </w:rPr>
              <w:t>門</w:t>
            </w:r>
            <w:r>
              <w:rPr>
                <w:color w:val="000000"/>
                <w:kern w:val="0"/>
                <w:sz w:val="22"/>
              </w:rPr>
              <w:t>課程</w:t>
            </w:r>
            <w:r>
              <w:rPr>
                <w:rFonts w:ascii="新細明體" w:hAnsi="新細明體"/>
                <w:color w:val="000000"/>
                <w:kern w:val="0"/>
                <w:sz w:val="22"/>
              </w:rPr>
              <w:t>，</w:t>
            </w:r>
            <w:r>
              <w:rPr>
                <w:color w:val="000000"/>
                <w:kern w:val="0"/>
                <w:sz w:val="22"/>
              </w:rPr>
              <w:t>合計至少</w:t>
            </w:r>
            <w:r>
              <w:rPr>
                <w:color w:val="000000"/>
                <w:kern w:val="0"/>
                <w:sz w:val="22"/>
              </w:rPr>
              <w:t>6</w:t>
            </w:r>
            <w:r>
              <w:rPr>
                <w:color w:val="000000"/>
                <w:kern w:val="0"/>
                <w:sz w:val="22"/>
              </w:rPr>
              <w:t>學分</w:t>
            </w:r>
            <w:r>
              <w:rPr>
                <w:color w:val="000000"/>
                <w:sz w:val="22"/>
              </w:rPr>
              <w:t>。</w:t>
            </w:r>
          </w:p>
          <w:p w14:paraId="58EE8B85" w14:textId="77777777" w:rsidR="00405F3B" w:rsidRDefault="00AE199E">
            <w:pPr>
              <w:pStyle w:val="Standard"/>
              <w:widowControl w:val="0"/>
              <w:spacing w:before="90" w:line="250" w:lineRule="exact"/>
              <w:ind w:left="802" w:hanging="264"/>
            </w:pPr>
            <w:r>
              <w:rPr>
                <w:sz w:val="22"/>
              </w:rPr>
              <w:t>(2)</w:t>
            </w:r>
            <w:r>
              <w:rPr>
                <w:sz w:val="22"/>
              </w:rPr>
              <w:t>應修習</w:t>
            </w:r>
            <w:r>
              <w:rPr>
                <w:rFonts w:ascii="標楷體" w:hAnsi="標楷體"/>
                <w:sz w:val="22"/>
              </w:rPr>
              <w:t>「</w:t>
            </w:r>
            <w:r>
              <w:rPr>
                <w:sz w:val="22"/>
              </w:rPr>
              <w:t>統合</w:t>
            </w:r>
            <w:r>
              <w:rPr>
                <w:kern w:val="0"/>
                <w:sz w:val="22"/>
              </w:rPr>
              <w:t>領域</w:t>
            </w:r>
            <w:r>
              <w:rPr>
                <w:rFonts w:ascii="標楷體" w:hAnsi="標楷體"/>
                <w:kern w:val="0"/>
                <w:sz w:val="22"/>
              </w:rPr>
              <w:t>」</w:t>
            </w:r>
            <w:r>
              <w:rPr>
                <w:color w:val="000000"/>
                <w:kern w:val="0"/>
                <w:sz w:val="22"/>
              </w:rPr>
              <w:t>課程至少</w:t>
            </w:r>
            <w:r>
              <w:rPr>
                <w:color w:val="000000"/>
                <w:kern w:val="0"/>
                <w:sz w:val="22"/>
              </w:rPr>
              <w:t>4</w:t>
            </w:r>
            <w:r>
              <w:rPr>
                <w:color w:val="000000"/>
                <w:kern w:val="0"/>
                <w:sz w:val="22"/>
              </w:rPr>
              <w:t>學分</w:t>
            </w:r>
            <w:r>
              <w:rPr>
                <w:color w:val="000000"/>
                <w:sz w:val="22"/>
              </w:rPr>
              <w:t>。</w:t>
            </w:r>
          </w:p>
          <w:p w14:paraId="526B5C49" w14:textId="04C18195" w:rsidR="00405F3B" w:rsidRDefault="00AE199E">
            <w:pPr>
              <w:pStyle w:val="Standard"/>
              <w:widowControl w:val="0"/>
              <w:spacing w:before="90" w:line="250" w:lineRule="exact"/>
              <w:ind w:left="802" w:hanging="264"/>
            </w:pPr>
            <w:r>
              <w:rPr>
                <w:sz w:val="22"/>
              </w:rPr>
              <w:t>(3)</w:t>
            </w:r>
            <w:r>
              <w:rPr>
                <w:color w:val="000000"/>
                <w:sz w:val="22"/>
              </w:rPr>
              <w:t>國防教育類課程</w:t>
            </w:r>
            <w:r>
              <w:rPr>
                <w:color w:val="000000"/>
                <w:sz w:val="22"/>
              </w:rPr>
              <w:t>(</w:t>
            </w:r>
            <w:r>
              <w:rPr>
                <w:color w:val="000000"/>
                <w:sz w:val="22"/>
              </w:rPr>
              <w:t>非必修</w:t>
            </w:r>
            <w:r>
              <w:rPr>
                <w:color w:val="000000"/>
                <w:sz w:val="22"/>
              </w:rPr>
              <w:t>)</w:t>
            </w:r>
            <w:r>
              <w:rPr>
                <w:bCs/>
                <w:color w:val="000000"/>
                <w:sz w:val="22"/>
              </w:rPr>
              <w:t>至多採計</w:t>
            </w:r>
            <w:r>
              <w:rPr>
                <w:bCs/>
                <w:color w:val="000000"/>
                <w:sz w:val="22"/>
              </w:rPr>
              <w:t>1</w:t>
            </w:r>
            <w:r>
              <w:rPr>
                <w:bCs/>
                <w:color w:val="000000"/>
                <w:sz w:val="22"/>
              </w:rPr>
              <w:t>門為通識畢業學分</w:t>
            </w:r>
            <w:r>
              <w:rPr>
                <w:bCs/>
                <w:color w:val="000000"/>
                <w:kern w:val="0"/>
                <w:sz w:val="22"/>
              </w:rPr>
              <w:t>，</w:t>
            </w:r>
            <w:r>
              <w:rPr>
                <w:bCs/>
                <w:color w:val="000000"/>
                <w:sz w:val="22"/>
              </w:rPr>
              <w:t>超修該類課程</w:t>
            </w:r>
            <w:r>
              <w:rPr>
                <w:bCs/>
                <w:color w:val="000000"/>
                <w:sz w:val="22"/>
              </w:rPr>
              <w:t xml:space="preserve"> </w:t>
            </w:r>
            <w:r w:rsidR="00E4697C" w:rsidRPr="00934535">
              <w:rPr>
                <w:rFonts w:ascii="標楷體" w:hAnsi="標楷體"/>
                <w:sz w:val="22"/>
              </w:rPr>
              <w:t>□</w:t>
            </w:r>
            <w:r>
              <w:rPr>
                <w:color w:val="000000"/>
                <w:sz w:val="22"/>
              </w:rPr>
              <w:t>可以</w:t>
            </w:r>
            <w:r>
              <w:rPr>
                <w:color w:val="000000"/>
                <w:sz w:val="22"/>
              </w:rPr>
              <w:t xml:space="preserve"> </w:t>
            </w:r>
            <w:r w:rsidR="00E4697C" w:rsidRPr="00E4697C">
              <w:rPr>
                <w:rFonts w:ascii="標楷體" w:hAnsi="標楷體"/>
                <w:color w:val="FF0000"/>
                <w:sz w:val="22"/>
                <w:u w:val="single"/>
              </w:rPr>
              <w:t>■</w:t>
            </w:r>
            <w:r w:rsidRPr="00E4697C">
              <w:rPr>
                <w:color w:val="FF0000"/>
                <w:sz w:val="22"/>
                <w:u w:val="single"/>
              </w:rPr>
              <w:t>不可以採計為外系學分。</w:t>
            </w:r>
          </w:p>
          <w:p w14:paraId="7BC036BB" w14:textId="02B0CD5D" w:rsidR="00405F3B" w:rsidRDefault="00AE199E">
            <w:pPr>
              <w:pStyle w:val="Standard"/>
              <w:widowControl w:val="0"/>
              <w:spacing w:before="90" w:line="250" w:lineRule="exact"/>
              <w:ind w:left="802" w:hanging="264"/>
            </w:pPr>
            <w:r>
              <w:rPr>
                <w:sz w:val="22"/>
              </w:rPr>
              <w:t>(4)</w:t>
            </w:r>
            <w:r>
              <w:rPr>
                <w:bCs/>
                <w:color w:val="000000"/>
                <w:kern w:val="0"/>
                <w:sz w:val="22"/>
              </w:rPr>
              <w:t>本系隸</w:t>
            </w:r>
            <w:r>
              <w:rPr>
                <w:bCs/>
                <w:color w:val="000000"/>
                <w:kern w:val="0"/>
                <w:sz w:val="22"/>
                <w:u w:val="single"/>
              </w:rPr>
              <w:t>人文</w:t>
            </w:r>
            <w:r>
              <w:rPr>
                <w:bCs/>
                <w:color w:val="000000"/>
                <w:kern w:val="0"/>
                <w:sz w:val="22"/>
              </w:rPr>
              <w:t>學群，該學群課程至多採計</w:t>
            </w:r>
            <w:r>
              <w:rPr>
                <w:bCs/>
                <w:color w:val="000000"/>
                <w:kern w:val="0"/>
                <w:sz w:val="22"/>
              </w:rPr>
              <w:t>1</w:t>
            </w:r>
            <w:r>
              <w:rPr>
                <w:bCs/>
                <w:color w:val="000000"/>
                <w:kern w:val="0"/>
                <w:sz w:val="22"/>
              </w:rPr>
              <w:t>門為通識畢業學分，</w:t>
            </w:r>
            <w:r>
              <w:rPr>
                <w:bCs/>
                <w:color w:val="000000"/>
                <w:sz w:val="22"/>
              </w:rPr>
              <w:t>超修該學群課程</w:t>
            </w:r>
            <w:r w:rsidR="00E4697C" w:rsidRPr="00934535">
              <w:rPr>
                <w:rFonts w:ascii="標楷體" w:hAnsi="標楷體"/>
                <w:sz w:val="22"/>
              </w:rPr>
              <w:t>□</w:t>
            </w:r>
            <w:r>
              <w:rPr>
                <w:color w:val="000000"/>
                <w:sz w:val="22"/>
              </w:rPr>
              <w:t>可以</w:t>
            </w:r>
            <w:r w:rsidR="00E4697C" w:rsidRPr="00E4697C">
              <w:rPr>
                <w:rFonts w:ascii="標楷體" w:hAnsi="標楷體"/>
                <w:color w:val="FF0000"/>
                <w:sz w:val="22"/>
                <w:u w:val="single"/>
              </w:rPr>
              <w:t>■</w:t>
            </w:r>
            <w:r w:rsidRPr="00E4697C">
              <w:rPr>
                <w:color w:val="FF0000"/>
                <w:sz w:val="22"/>
                <w:u w:val="single"/>
              </w:rPr>
              <w:t>不可以採計為外系學分。</w:t>
            </w:r>
          </w:p>
          <w:p w14:paraId="18009873" w14:textId="2C00BAD5" w:rsidR="00405F3B" w:rsidRDefault="00AE199E">
            <w:pPr>
              <w:pStyle w:val="Standard"/>
              <w:widowControl w:val="0"/>
              <w:spacing w:before="90" w:line="250" w:lineRule="exact"/>
              <w:ind w:left="552" w:hanging="167"/>
              <w:rPr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4.</w:t>
            </w:r>
            <w:r>
              <w:rPr>
                <w:bCs/>
                <w:color w:val="000000"/>
                <w:sz w:val="22"/>
              </w:rPr>
              <w:t>超修之通識</w:t>
            </w:r>
            <w:r>
              <w:rPr>
                <w:rFonts w:ascii="標楷體" w:hAnsi="標楷體"/>
                <w:sz w:val="22"/>
              </w:rPr>
              <w:t>課程</w:t>
            </w:r>
            <w:r w:rsidR="00E4697C" w:rsidRPr="00934535">
              <w:rPr>
                <w:rFonts w:ascii="標楷體" w:hAnsi="標楷體"/>
                <w:sz w:val="22"/>
              </w:rPr>
              <w:t>□</w:t>
            </w:r>
            <w:r>
              <w:rPr>
                <w:color w:val="000000"/>
                <w:sz w:val="22"/>
              </w:rPr>
              <w:t>可以</w:t>
            </w:r>
            <w:r>
              <w:rPr>
                <w:color w:val="000000"/>
                <w:sz w:val="22"/>
              </w:rPr>
              <w:t xml:space="preserve"> </w:t>
            </w:r>
            <w:r w:rsidR="00E4697C" w:rsidRPr="00E4697C">
              <w:rPr>
                <w:rFonts w:ascii="標楷體" w:hAnsi="標楷體"/>
                <w:color w:val="FF0000"/>
                <w:sz w:val="22"/>
                <w:u w:val="single"/>
              </w:rPr>
              <w:t>■</w:t>
            </w:r>
            <w:r w:rsidRPr="00E4697C">
              <w:rPr>
                <w:color w:val="FF0000"/>
                <w:sz w:val="22"/>
                <w:u w:val="single"/>
              </w:rPr>
              <w:t>不可以採計為外系學分。</w:t>
            </w:r>
          </w:p>
          <w:p w14:paraId="7374C430" w14:textId="15075813" w:rsidR="00B532F7" w:rsidRDefault="00B532F7">
            <w:pPr>
              <w:pStyle w:val="Standard"/>
              <w:widowControl w:val="0"/>
              <w:spacing w:before="90" w:line="250" w:lineRule="exact"/>
              <w:ind w:left="552" w:hanging="167"/>
            </w:pPr>
            <w:r>
              <w:rPr>
                <w:color w:val="000000"/>
                <w:sz w:val="22"/>
              </w:rPr>
              <w:t>5.</w:t>
            </w:r>
            <w:r>
              <w:rPr>
                <w:color w:val="000000"/>
                <w:sz w:val="22"/>
              </w:rPr>
              <w:t>其</w:t>
            </w:r>
            <w:r>
              <w:rPr>
                <w:sz w:val="22"/>
              </w:rPr>
              <w:t>他規定：</w:t>
            </w:r>
            <w:r>
              <w:rPr>
                <w:rFonts w:hint="eastAsia"/>
                <w:sz w:val="22"/>
              </w:rPr>
              <w:t>無。</w:t>
            </w:r>
          </w:p>
          <w:p w14:paraId="69E538A2" w14:textId="4D5478FC" w:rsidR="00405F3B" w:rsidRDefault="00AE199E">
            <w:pPr>
              <w:pStyle w:val="Standard"/>
              <w:widowControl w:val="0"/>
              <w:spacing w:before="240" w:line="250" w:lineRule="exact"/>
            </w:pPr>
            <w:r>
              <w:rPr>
                <w:sz w:val="22"/>
              </w:rPr>
              <w:t>四、專業必修課程及學分數：</w:t>
            </w:r>
            <w:r>
              <w:t xml:space="preserve"> </w:t>
            </w:r>
          </w:p>
          <w:p w14:paraId="19BA9C49" w14:textId="6114F104" w:rsidR="00405F3B" w:rsidRDefault="00AE199E">
            <w:pPr>
              <w:pStyle w:val="Standard"/>
              <w:widowControl w:val="0"/>
              <w:spacing w:after="120" w:line="250" w:lineRule="exact"/>
              <w:ind w:left="679" w:hanging="426"/>
              <w:rPr>
                <w:sz w:val="22"/>
                <w:szCs w:val="22"/>
              </w:rPr>
            </w:pPr>
            <w:r>
              <w:rPr>
                <w:sz w:val="22"/>
              </w:rPr>
              <w:t>(</w:t>
            </w:r>
            <w:r>
              <w:rPr>
                <w:sz w:val="22"/>
              </w:rPr>
              <w:t>一</w:t>
            </w:r>
            <w:r>
              <w:rPr>
                <w:sz w:val="22"/>
              </w:rPr>
              <w:t>)</w:t>
            </w:r>
            <w:r>
              <w:rPr>
                <w:sz w:val="22"/>
                <w:szCs w:val="22"/>
              </w:rPr>
              <w:t>數位人文系列課程：最低應修</w:t>
            </w:r>
            <w:r>
              <w:rPr>
                <w:sz w:val="22"/>
                <w:szCs w:val="22"/>
                <w:u w:val="single"/>
              </w:rPr>
              <w:t>2</w:t>
            </w:r>
            <w:r>
              <w:rPr>
                <w:sz w:val="22"/>
                <w:szCs w:val="22"/>
              </w:rPr>
              <w:t>學分</w:t>
            </w:r>
          </w:p>
          <w:tbl>
            <w:tblPr>
              <w:tblW w:w="5239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2182"/>
              <w:gridCol w:w="762"/>
              <w:gridCol w:w="567"/>
              <w:gridCol w:w="1313"/>
            </w:tblGrid>
            <w:tr w:rsidR="00B532F7" w14:paraId="0C7BBA0E" w14:textId="77777777" w:rsidTr="002378B3">
              <w:trPr>
                <w:jc w:val="center"/>
              </w:trPr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CC06A26" w14:textId="77777777" w:rsidR="00B532F7" w:rsidRDefault="00B532F7" w:rsidP="00B532F7">
                  <w:pPr>
                    <w:pStyle w:val="Standard"/>
                    <w:widowControl w:val="0"/>
                    <w:spacing w:line="250" w:lineRule="exact"/>
                    <w:jc w:val="center"/>
                  </w:pPr>
                </w:p>
              </w:tc>
              <w:tc>
                <w:tcPr>
                  <w:tcW w:w="2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CB5210E" w14:textId="77777777" w:rsidR="00B532F7" w:rsidRDefault="00B532F7" w:rsidP="00B532F7">
                  <w:pPr>
                    <w:pStyle w:val="Standard"/>
                    <w:widowControl w:val="0"/>
                    <w:spacing w:line="250" w:lineRule="exact"/>
                    <w:jc w:val="center"/>
                  </w:pPr>
                  <w:r>
                    <w:rPr>
                      <w:sz w:val="22"/>
                    </w:rPr>
                    <w:t>科</w:t>
                  </w:r>
                  <w:r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目</w:t>
                  </w:r>
                  <w:r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名</w:t>
                  </w:r>
                  <w:r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稱</w:t>
                  </w:r>
                </w:p>
              </w:tc>
              <w:tc>
                <w:tcPr>
                  <w:tcW w:w="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BC1C31F" w14:textId="77777777" w:rsidR="00B532F7" w:rsidRDefault="00B532F7" w:rsidP="00B532F7">
                  <w:pPr>
                    <w:pStyle w:val="Standard"/>
                    <w:widowControl w:val="0"/>
                    <w:spacing w:line="250" w:lineRule="exact"/>
                    <w:jc w:val="center"/>
                  </w:pPr>
                  <w:r>
                    <w:rPr>
                      <w:sz w:val="22"/>
                    </w:rPr>
                    <w:t>全或半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367361B" w14:textId="77777777" w:rsidR="00B532F7" w:rsidRDefault="00B532F7" w:rsidP="00B532F7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學分</w:t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9938C57" w14:textId="77777777" w:rsidR="00B532F7" w:rsidRPr="00A51C7A" w:rsidRDefault="00B532F7" w:rsidP="00B532F7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000000"/>
                      <w:sz w:val="22"/>
                      <w:szCs w:val="22"/>
                      <w:u w:val="single"/>
                    </w:rPr>
                  </w:pPr>
                  <w:r w:rsidRPr="00A51C7A">
                    <w:rPr>
                      <w:color w:val="FF0000"/>
                      <w:sz w:val="22"/>
                      <w:szCs w:val="22"/>
                      <w:u w:val="single"/>
                    </w:rPr>
                    <w:t>備註</w:t>
                  </w:r>
                </w:p>
              </w:tc>
            </w:tr>
            <w:tr w:rsidR="00B532F7" w14:paraId="3F161D48" w14:textId="77777777" w:rsidTr="002378B3">
              <w:trPr>
                <w:jc w:val="center"/>
              </w:trPr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19D5367" w14:textId="77777777" w:rsidR="00B532F7" w:rsidRPr="00A51C7A" w:rsidRDefault="00B532F7" w:rsidP="00B532F7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u w:val="single"/>
                    </w:rPr>
                  </w:pPr>
                  <w:r w:rsidRPr="00A51C7A">
                    <w:rPr>
                      <w:color w:val="FF0000"/>
                      <w:sz w:val="22"/>
                      <w:u w:val="single"/>
                    </w:rPr>
                    <w:t>(1)</w:t>
                  </w:r>
                </w:p>
              </w:tc>
              <w:tc>
                <w:tcPr>
                  <w:tcW w:w="2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B953F42" w14:textId="6643FA60" w:rsidR="00B532F7" w:rsidRDefault="00B532F7" w:rsidP="00B532F7">
                  <w:pPr>
                    <w:pStyle w:val="Standard"/>
                    <w:widowControl w:val="0"/>
                    <w:spacing w:line="250" w:lineRule="exact"/>
                  </w:pPr>
                  <w:r>
                    <w:rPr>
                      <w:rFonts w:cs="Times New Roman"/>
                      <w:sz w:val="22"/>
                      <w:szCs w:val="22"/>
                    </w:rPr>
                    <w:t>數位人文概論</w:t>
                  </w:r>
                </w:p>
              </w:tc>
              <w:tc>
                <w:tcPr>
                  <w:tcW w:w="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7A87A3A" w14:textId="58E928A3" w:rsidR="00B532F7" w:rsidRDefault="00B532F7" w:rsidP="00B532F7">
                  <w:pPr>
                    <w:pStyle w:val="Standard"/>
                    <w:widowControl w:val="0"/>
                    <w:spacing w:line="250" w:lineRule="exact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半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565F1B4" w14:textId="03C8E769" w:rsidR="00B532F7" w:rsidRDefault="00B532F7" w:rsidP="00B532F7">
                  <w:pPr>
                    <w:pStyle w:val="Standard"/>
                    <w:widowControl w:val="0"/>
                    <w:spacing w:line="250" w:lineRule="exact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2F6548B" w14:textId="77777777" w:rsidR="00B532F7" w:rsidRDefault="00B532F7" w:rsidP="00B532F7">
                  <w:pPr>
                    <w:pStyle w:val="Standard"/>
                    <w:widowControl w:val="0"/>
                    <w:spacing w:line="250" w:lineRule="exact"/>
                    <w:ind w:right="-126"/>
                    <w:rPr>
                      <w:color w:val="0000FF"/>
                      <w:spacing w:val="-8"/>
                      <w:sz w:val="20"/>
                      <w:szCs w:val="20"/>
                    </w:rPr>
                  </w:pPr>
                </w:p>
              </w:tc>
            </w:tr>
            <w:tr w:rsidR="00B532F7" w14:paraId="423A014E" w14:textId="77777777" w:rsidTr="002378B3">
              <w:trPr>
                <w:jc w:val="center"/>
              </w:trPr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E6E2342" w14:textId="77777777" w:rsidR="00B532F7" w:rsidRPr="00A51C7A" w:rsidRDefault="00B532F7" w:rsidP="00B532F7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u w:val="single"/>
                    </w:rPr>
                  </w:pPr>
                  <w:r w:rsidRPr="00A51C7A">
                    <w:rPr>
                      <w:color w:val="FF0000"/>
                      <w:sz w:val="22"/>
                      <w:u w:val="single"/>
                    </w:rPr>
                    <w:t>(2)</w:t>
                  </w:r>
                </w:p>
              </w:tc>
              <w:tc>
                <w:tcPr>
                  <w:tcW w:w="2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24B6C1F" w14:textId="4D6253BA" w:rsidR="00B532F7" w:rsidRDefault="00B532F7" w:rsidP="00B532F7">
                  <w:pPr>
                    <w:pStyle w:val="Standard"/>
                    <w:widowControl w:val="0"/>
                    <w:spacing w:line="250" w:lineRule="exact"/>
                  </w:pPr>
                  <w:r>
                    <w:rPr>
                      <w:rFonts w:cs="Times New Roman"/>
                      <w:sz w:val="22"/>
                      <w:szCs w:val="22"/>
                    </w:rPr>
                    <w:t>影像處理與電腦繪圖</w:t>
                  </w:r>
                </w:p>
              </w:tc>
              <w:tc>
                <w:tcPr>
                  <w:tcW w:w="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27FD699" w14:textId="5032E355" w:rsidR="00B532F7" w:rsidRDefault="00B532F7" w:rsidP="00B532F7">
                  <w:pPr>
                    <w:pStyle w:val="Standard"/>
                    <w:widowControl w:val="0"/>
                    <w:spacing w:line="250" w:lineRule="exact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半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D5896CF" w14:textId="4B4808C6" w:rsidR="00B532F7" w:rsidRDefault="00B532F7" w:rsidP="00B532F7">
                  <w:pPr>
                    <w:pStyle w:val="Standard"/>
                    <w:widowControl w:val="0"/>
                    <w:spacing w:line="250" w:lineRule="exact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A9E33E8" w14:textId="77777777" w:rsidR="00B532F7" w:rsidRDefault="00B532F7" w:rsidP="00B532F7">
                  <w:pPr>
                    <w:pStyle w:val="Standard"/>
                    <w:widowControl w:val="0"/>
                    <w:spacing w:line="250" w:lineRule="exact"/>
                    <w:rPr>
                      <w:color w:val="000000"/>
                      <w:sz w:val="24"/>
                    </w:rPr>
                  </w:pPr>
                </w:p>
              </w:tc>
            </w:tr>
            <w:tr w:rsidR="00B532F7" w14:paraId="0E08EE51" w14:textId="77777777" w:rsidTr="002378B3">
              <w:trPr>
                <w:jc w:val="center"/>
              </w:trPr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650E5C0" w14:textId="77777777" w:rsidR="00B532F7" w:rsidRPr="00A51C7A" w:rsidRDefault="00B532F7" w:rsidP="00B532F7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u w:val="single"/>
                    </w:rPr>
                  </w:pPr>
                  <w:r w:rsidRPr="00A51C7A">
                    <w:rPr>
                      <w:color w:val="FF0000"/>
                      <w:sz w:val="22"/>
                      <w:u w:val="single"/>
                    </w:rPr>
                    <w:t>(3)</w:t>
                  </w:r>
                </w:p>
              </w:tc>
              <w:tc>
                <w:tcPr>
                  <w:tcW w:w="2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88ADD7A" w14:textId="2585660E" w:rsidR="00B532F7" w:rsidRDefault="00B532F7" w:rsidP="00B532F7">
                  <w:pPr>
                    <w:pStyle w:val="Standard"/>
                    <w:widowControl w:val="0"/>
                    <w:spacing w:line="250" w:lineRule="exact"/>
                  </w:pPr>
                  <w:r>
                    <w:rPr>
                      <w:rFonts w:cs="Times New Roman"/>
                      <w:sz w:val="22"/>
                      <w:szCs w:val="22"/>
                    </w:rPr>
                    <w:t>網頁設計</w:t>
                  </w:r>
                </w:p>
              </w:tc>
              <w:tc>
                <w:tcPr>
                  <w:tcW w:w="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25F6C48" w14:textId="09A8DD90" w:rsidR="00B532F7" w:rsidRDefault="00B532F7" w:rsidP="00B532F7">
                  <w:pPr>
                    <w:pStyle w:val="Standard"/>
                    <w:widowControl w:val="0"/>
                    <w:spacing w:line="250" w:lineRule="exact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半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1C9F3A0" w14:textId="2E4892D0" w:rsidR="00B532F7" w:rsidRDefault="00B532F7" w:rsidP="00B532F7">
                  <w:pPr>
                    <w:pStyle w:val="Standard"/>
                    <w:widowControl w:val="0"/>
                    <w:spacing w:line="250" w:lineRule="exact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B942980" w14:textId="77777777" w:rsidR="00B532F7" w:rsidRDefault="00B532F7" w:rsidP="00B532F7">
                  <w:pPr>
                    <w:pStyle w:val="Standard"/>
                    <w:widowControl w:val="0"/>
                    <w:spacing w:line="250" w:lineRule="exact"/>
                    <w:rPr>
                      <w:color w:val="000000"/>
                      <w:sz w:val="24"/>
                    </w:rPr>
                  </w:pPr>
                </w:p>
              </w:tc>
            </w:tr>
            <w:tr w:rsidR="00B532F7" w14:paraId="2DC9A7C1" w14:textId="77777777" w:rsidTr="002378B3">
              <w:trPr>
                <w:jc w:val="center"/>
              </w:trPr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7AB529A" w14:textId="77777777" w:rsidR="00B532F7" w:rsidRPr="00A51C7A" w:rsidRDefault="00B532F7" w:rsidP="00B532F7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u w:val="single"/>
                    </w:rPr>
                  </w:pPr>
                  <w:r w:rsidRPr="00A51C7A">
                    <w:rPr>
                      <w:color w:val="FF0000"/>
                      <w:sz w:val="22"/>
                      <w:u w:val="single"/>
                    </w:rPr>
                    <w:t>(4)</w:t>
                  </w:r>
                </w:p>
              </w:tc>
              <w:tc>
                <w:tcPr>
                  <w:tcW w:w="2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28C81C3" w14:textId="31350390" w:rsidR="00B532F7" w:rsidRDefault="00B532F7" w:rsidP="00B532F7">
                  <w:pPr>
                    <w:pStyle w:val="Standard"/>
                    <w:widowControl w:val="0"/>
                    <w:spacing w:line="250" w:lineRule="exact"/>
                  </w:pPr>
                  <w:r>
                    <w:rPr>
                      <w:rFonts w:cs="Times New Roman"/>
                      <w:sz w:val="22"/>
                      <w:szCs w:val="22"/>
                    </w:rPr>
                    <w:t>數位敘事應用</w:t>
                  </w:r>
                </w:p>
              </w:tc>
              <w:tc>
                <w:tcPr>
                  <w:tcW w:w="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35AE8EF" w14:textId="59D68886" w:rsidR="00B532F7" w:rsidRDefault="00B532F7" w:rsidP="00B532F7">
                  <w:pPr>
                    <w:pStyle w:val="Standard"/>
                    <w:widowControl w:val="0"/>
                    <w:spacing w:line="250" w:lineRule="exact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半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1A70387" w14:textId="16405506" w:rsidR="00B532F7" w:rsidRDefault="00B532F7" w:rsidP="00B532F7">
                  <w:pPr>
                    <w:pStyle w:val="Standard"/>
                    <w:widowControl w:val="0"/>
                    <w:spacing w:line="250" w:lineRule="exact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F3EF854" w14:textId="77777777" w:rsidR="00B532F7" w:rsidRDefault="00B532F7" w:rsidP="00B532F7">
                  <w:pPr>
                    <w:pStyle w:val="Standard"/>
                    <w:widowControl w:val="0"/>
                    <w:spacing w:line="250" w:lineRule="exact"/>
                    <w:rPr>
                      <w:color w:val="000000"/>
                      <w:sz w:val="24"/>
                    </w:rPr>
                  </w:pPr>
                </w:p>
              </w:tc>
            </w:tr>
            <w:tr w:rsidR="00B532F7" w14:paraId="3F0D0971" w14:textId="77777777" w:rsidTr="002378B3">
              <w:trPr>
                <w:jc w:val="center"/>
              </w:trPr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C355215" w14:textId="77777777" w:rsidR="00B532F7" w:rsidRPr="00A51C7A" w:rsidRDefault="00B532F7" w:rsidP="00B532F7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u w:val="single"/>
                    </w:rPr>
                  </w:pPr>
                  <w:r w:rsidRPr="00A51C7A">
                    <w:rPr>
                      <w:color w:val="FF0000"/>
                      <w:sz w:val="22"/>
                      <w:u w:val="single"/>
                    </w:rPr>
                    <w:t>(5)</w:t>
                  </w:r>
                </w:p>
              </w:tc>
              <w:tc>
                <w:tcPr>
                  <w:tcW w:w="2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49AC799" w14:textId="3D0A8093" w:rsidR="00B532F7" w:rsidRDefault="00B532F7" w:rsidP="00B532F7">
                  <w:pPr>
                    <w:pStyle w:val="Standard"/>
                    <w:widowControl w:val="0"/>
                    <w:spacing w:line="250" w:lineRule="exact"/>
                  </w:pPr>
                  <w:r>
                    <w:rPr>
                      <w:rFonts w:cs="Times New Roman"/>
                      <w:sz w:val="22"/>
                      <w:szCs w:val="22"/>
                    </w:rPr>
                    <w:t>數位內容策展</w:t>
                  </w:r>
                </w:p>
              </w:tc>
              <w:tc>
                <w:tcPr>
                  <w:tcW w:w="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0E7F580" w14:textId="56F3667C" w:rsidR="00B532F7" w:rsidRDefault="00B532F7" w:rsidP="00B532F7">
                  <w:pPr>
                    <w:pStyle w:val="Standard"/>
                    <w:widowControl w:val="0"/>
                    <w:spacing w:line="250" w:lineRule="exact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半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DC1FCD4" w14:textId="52AF9024" w:rsidR="00B532F7" w:rsidRDefault="00B532F7" w:rsidP="00B532F7">
                  <w:pPr>
                    <w:pStyle w:val="Standard"/>
                    <w:widowControl w:val="0"/>
                    <w:spacing w:line="250" w:lineRule="exact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60D15E1" w14:textId="77777777" w:rsidR="00B532F7" w:rsidRDefault="00B532F7" w:rsidP="00B532F7">
                  <w:pPr>
                    <w:pStyle w:val="Standard"/>
                    <w:widowControl w:val="0"/>
                    <w:spacing w:line="250" w:lineRule="exact"/>
                    <w:rPr>
                      <w:color w:val="000000"/>
                      <w:sz w:val="24"/>
                    </w:rPr>
                  </w:pPr>
                </w:p>
              </w:tc>
            </w:tr>
            <w:tr w:rsidR="00B532F7" w14:paraId="509EE3A4" w14:textId="77777777" w:rsidTr="002378B3">
              <w:trPr>
                <w:jc w:val="center"/>
              </w:trPr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230106F" w14:textId="77777777" w:rsidR="00B532F7" w:rsidRPr="00A51C7A" w:rsidRDefault="00B532F7" w:rsidP="00B532F7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2"/>
                      <w:u w:val="single"/>
                    </w:rPr>
                  </w:pPr>
                  <w:r w:rsidRPr="00A51C7A">
                    <w:rPr>
                      <w:color w:val="FF0000"/>
                      <w:sz w:val="22"/>
                      <w:u w:val="single"/>
                    </w:rPr>
                    <w:t>(6)</w:t>
                  </w:r>
                </w:p>
              </w:tc>
              <w:tc>
                <w:tcPr>
                  <w:tcW w:w="2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8F3711B" w14:textId="3439A0E7" w:rsidR="00B532F7" w:rsidRDefault="00B532F7" w:rsidP="00B532F7">
                  <w:pPr>
                    <w:pStyle w:val="Standard"/>
                    <w:widowControl w:val="0"/>
                    <w:spacing w:line="250" w:lineRule="exact"/>
                    <w:rPr>
                      <w:color w:val="000000"/>
                      <w:sz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數位人文</w:t>
                  </w:r>
                  <w:r>
                    <w:rPr>
                      <w:rFonts w:cs="Times New Roman"/>
                      <w:sz w:val="22"/>
                      <w:szCs w:val="22"/>
                    </w:rPr>
                    <w:t>GIS</w:t>
                  </w:r>
                  <w:r>
                    <w:rPr>
                      <w:rFonts w:cs="Times New Roman"/>
                      <w:sz w:val="22"/>
                      <w:szCs w:val="22"/>
                    </w:rPr>
                    <w:t>應用</w:t>
                  </w:r>
                </w:p>
              </w:tc>
              <w:tc>
                <w:tcPr>
                  <w:tcW w:w="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E46D92B" w14:textId="21DE8002" w:rsidR="00B532F7" w:rsidRDefault="00B532F7" w:rsidP="00B532F7">
                  <w:pPr>
                    <w:pStyle w:val="Standard"/>
                    <w:widowControl w:val="0"/>
                    <w:spacing w:line="250" w:lineRule="exact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半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F0647F3" w14:textId="6FE18824" w:rsidR="00B532F7" w:rsidRDefault="00B532F7" w:rsidP="00B532F7">
                  <w:pPr>
                    <w:pStyle w:val="Standard"/>
                    <w:widowControl w:val="0"/>
                    <w:spacing w:line="250" w:lineRule="exact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F02FC89" w14:textId="77777777" w:rsidR="00B532F7" w:rsidRDefault="00B532F7" w:rsidP="00B532F7">
                  <w:pPr>
                    <w:pStyle w:val="Standard"/>
                    <w:widowControl w:val="0"/>
                    <w:spacing w:line="250" w:lineRule="exact"/>
                    <w:rPr>
                      <w:color w:val="000000"/>
                      <w:sz w:val="24"/>
                    </w:rPr>
                  </w:pPr>
                </w:p>
              </w:tc>
            </w:tr>
            <w:tr w:rsidR="00B532F7" w14:paraId="57AFF9C7" w14:textId="77777777" w:rsidTr="002378B3">
              <w:trPr>
                <w:jc w:val="center"/>
              </w:trPr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A64E145" w14:textId="46650228" w:rsidR="00B532F7" w:rsidRPr="00A51C7A" w:rsidRDefault="00B532F7" w:rsidP="00B532F7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2"/>
                      <w:u w:val="single"/>
                    </w:rPr>
                  </w:pPr>
                  <w:r w:rsidRPr="00A51C7A">
                    <w:rPr>
                      <w:color w:val="FF0000"/>
                      <w:sz w:val="22"/>
                      <w:u w:val="single"/>
                    </w:rPr>
                    <w:t>(</w:t>
                  </w:r>
                  <w:r w:rsidRPr="00A51C7A">
                    <w:rPr>
                      <w:rFonts w:hint="eastAsia"/>
                      <w:color w:val="FF0000"/>
                      <w:sz w:val="22"/>
                      <w:u w:val="single"/>
                    </w:rPr>
                    <w:t>7</w:t>
                  </w:r>
                  <w:r w:rsidRPr="00A51C7A">
                    <w:rPr>
                      <w:color w:val="FF0000"/>
                      <w:sz w:val="22"/>
                      <w:u w:val="single"/>
                    </w:rPr>
                    <w:t>)</w:t>
                  </w:r>
                </w:p>
              </w:tc>
              <w:tc>
                <w:tcPr>
                  <w:tcW w:w="2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B22F387" w14:textId="3A30CEDB" w:rsidR="00B532F7" w:rsidRDefault="00B532F7" w:rsidP="00B532F7">
                  <w:pPr>
                    <w:pStyle w:val="Standard"/>
                    <w:widowControl w:val="0"/>
                    <w:spacing w:line="250" w:lineRule="exact"/>
                    <w:rPr>
                      <w:color w:val="000000"/>
                      <w:sz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程式設計與人文應用</w:t>
                  </w:r>
                </w:p>
              </w:tc>
              <w:tc>
                <w:tcPr>
                  <w:tcW w:w="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6E54541" w14:textId="7D7C721C" w:rsidR="00B532F7" w:rsidRDefault="00B532F7" w:rsidP="00B532F7">
                  <w:pPr>
                    <w:pStyle w:val="Standard"/>
                    <w:widowControl w:val="0"/>
                    <w:spacing w:line="250" w:lineRule="exact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半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49EA5D4" w14:textId="2A32921C" w:rsidR="00B532F7" w:rsidRDefault="00B532F7" w:rsidP="00B532F7">
                  <w:pPr>
                    <w:pStyle w:val="Standard"/>
                    <w:widowControl w:val="0"/>
                    <w:spacing w:line="250" w:lineRule="exact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54CA057" w14:textId="77777777" w:rsidR="00B532F7" w:rsidRDefault="00B532F7" w:rsidP="00B532F7">
                  <w:pPr>
                    <w:pStyle w:val="Standard"/>
                    <w:widowControl w:val="0"/>
                    <w:spacing w:line="250" w:lineRule="exact"/>
                    <w:rPr>
                      <w:color w:val="000000"/>
                      <w:sz w:val="24"/>
                    </w:rPr>
                  </w:pPr>
                </w:p>
              </w:tc>
            </w:tr>
            <w:tr w:rsidR="00B532F7" w14:paraId="5B952A74" w14:textId="77777777" w:rsidTr="002378B3">
              <w:trPr>
                <w:jc w:val="center"/>
              </w:trPr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50E2EC6" w14:textId="1230DF2C" w:rsidR="00B532F7" w:rsidRPr="00A51C7A" w:rsidRDefault="00B532F7" w:rsidP="00B532F7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2"/>
                      <w:u w:val="single"/>
                    </w:rPr>
                  </w:pPr>
                  <w:r w:rsidRPr="00A51C7A">
                    <w:rPr>
                      <w:color w:val="FF0000"/>
                      <w:sz w:val="22"/>
                      <w:u w:val="single"/>
                    </w:rPr>
                    <w:t>(</w:t>
                  </w:r>
                  <w:r w:rsidRPr="00A51C7A">
                    <w:rPr>
                      <w:rFonts w:hint="eastAsia"/>
                      <w:color w:val="FF0000"/>
                      <w:sz w:val="22"/>
                      <w:u w:val="single"/>
                    </w:rPr>
                    <w:t>8</w:t>
                  </w:r>
                  <w:r w:rsidRPr="00A51C7A">
                    <w:rPr>
                      <w:color w:val="FF0000"/>
                      <w:sz w:val="22"/>
                      <w:u w:val="single"/>
                    </w:rPr>
                    <w:t>)</w:t>
                  </w:r>
                </w:p>
              </w:tc>
              <w:tc>
                <w:tcPr>
                  <w:tcW w:w="2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C250F7C" w14:textId="711C1269" w:rsidR="00B532F7" w:rsidRDefault="00B532F7" w:rsidP="00B532F7">
                  <w:pPr>
                    <w:pStyle w:val="Standard"/>
                    <w:widowControl w:val="0"/>
                    <w:spacing w:line="250" w:lineRule="exact"/>
                    <w:rPr>
                      <w:color w:val="000000"/>
                      <w:sz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走進山海屯</w:t>
                  </w:r>
                </w:p>
              </w:tc>
              <w:tc>
                <w:tcPr>
                  <w:tcW w:w="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4CFF2AC" w14:textId="5CFB48F8" w:rsidR="00B532F7" w:rsidRDefault="00B532F7" w:rsidP="00B532F7">
                  <w:pPr>
                    <w:pStyle w:val="Standard"/>
                    <w:widowControl w:val="0"/>
                    <w:spacing w:line="250" w:lineRule="exact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半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89D762C" w14:textId="2F2B31A1" w:rsidR="00B532F7" w:rsidRDefault="00B532F7" w:rsidP="00B532F7">
                  <w:pPr>
                    <w:pStyle w:val="Standard"/>
                    <w:widowControl w:val="0"/>
                    <w:spacing w:line="250" w:lineRule="exact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BCB269E" w14:textId="77777777" w:rsidR="00B532F7" w:rsidRDefault="00B532F7" w:rsidP="00B532F7">
                  <w:pPr>
                    <w:pStyle w:val="Standard"/>
                    <w:widowControl w:val="0"/>
                    <w:spacing w:line="250" w:lineRule="exact"/>
                    <w:rPr>
                      <w:color w:val="000000"/>
                      <w:sz w:val="24"/>
                    </w:rPr>
                  </w:pPr>
                </w:p>
              </w:tc>
            </w:tr>
          </w:tbl>
          <w:p w14:paraId="6ACA1BA4" w14:textId="77777777" w:rsidR="002378B3" w:rsidRDefault="002378B3" w:rsidP="0058579D"/>
          <w:tbl>
            <w:tblPr>
              <w:tblW w:w="4961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1352"/>
              <w:gridCol w:w="309"/>
              <w:gridCol w:w="708"/>
              <w:gridCol w:w="1134"/>
              <w:gridCol w:w="749"/>
            </w:tblGrid>
            <w:tr w:rsidR="00377330" w:rsidRPr="00377330" w14:paraId="21DEC1D2" w14:textId="77777777" w:rsidTr="00E370BE">
              <w:trPr>
                <w:trHeight w:val="294"/>
                <w:jc w:val="center"/>
              </w:trPr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A3FD2E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lastRenderedPageBreak/>
                    <w:t>台灣人文創新學士學位學程</w:t>
                  </w:r>
                </w:p>
              </w:tc>
              <w:tc>
                <w:tcPr>
                  <w:tcW w:w="13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934A5E6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影像與視覺文化</w:t>
                  </w:r>
                </w:p>
              </w:tc>
              <w:tc>
                <w:tcPr>
                  <w:tcW w:w="3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90519FD" w14:textId="18EC3973" w:rsidR="002378B3" w:rsidRPr="00377330" w:rsidRDefault="002378B3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基礎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4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3C2C4F8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電影類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20B3191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台灣電影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79487E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2D9A56B4" w14:textId="77777777" w:rsidTr="00E370BE">
              <w:trPr>
                <w:trHeight w:val="294"/>
                <w:jc w:val="center"/>
              </w:trPr>
              <w:tc>
                <w:tcPr>
                  <w:tcW w:w="70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9BE6A08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ind w:right="176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8F69F75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ind w:right="176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3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8500A5E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1AAA133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9F6EE54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紀錄片與台灣社會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21ED53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531BE6DA" w14:textId="77777777" w:rsidTr="00E370BE">
              <w:trPr>
                <w:trHeight w:val="294"/>
                <w:jc w:val="center"/>
              </w:trPr>
              <w:tc>
                <w:tcPr>
                  <w:tcW w:w="70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FD1128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ind w:right="176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B87F63C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ind w:right="176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3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9FE394F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8E9598C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大眾文化類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B1D457F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台灣類型電影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FFF9B9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6CDCDC23" w14:textId="77777777" w:rsidTr="00E370BE">
              <w:trPr>
                <w:trHeight w:val="294"/>
                <w:jc w:val="center"/>
              </w:trPr>
              <w:tc>
                <w:tcPr>
                  <w:tcW w:w="70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741F52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ind w:right="176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1E27CBC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ind w:right="176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3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8D7FA28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0A4C3C5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BF74457" w14:textId="77777777" w:rsidR="002378B3" w:rsidRPr="00377330" w:rsidRDefault="002378B3" w:rsidP="002378B3">
                  <w:pPr>
                    <w:pStyle w:val="Standard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社群影音與台灣社會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05AD79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4259B6FA" w14:textId="77777777" w:rsidTr="00E370BE">
              <w:trPr>
                <w:trHeight w:val="294"/>
                <w:jc w:val="center"/>
              </w:trPr>
              <w:tc>
                <w:tcPr>
                  <w:tcW w:w="70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F61B1B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ind w:right="176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F7AC655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ind w:right="176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3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4177788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3516F48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表演藝術類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626CC95" w14:textId="77777777" w:rsidR="002378B3" w:rsidRPr="00377330" w:rsidRDefault="002378B3" w:rsidP="002378B3">
                  <w:pPr>
                    <w:pStyle w:val="Standard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台灣劇場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9836F82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517AE1BB" w14:textId="77777777" w:rsidTr="00E370BE">
              <w:trPr>
                <w:trHeight w:val="294"/>
                <w:jc w:val="center"/>
              </w:trPr>
              <w:tc>
                <w:tcPr>
                  <w:tcW w:w="70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CD6C44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ind w:right="176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1BF1F35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ind w:right="176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3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E65666A" w14:textId="3D4EF3D0" w:rsidR="002378B3" w:rsidRPr="00377330" w:rsidRDefault="002378B3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核心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316B9DE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電影類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9E52675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世界電影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0121D0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613394BE" w14:textId="77777777" w:rsidTr="00E370BE">
              <w:trPr>
                <w:trHeight w:val="294"/>
                <w:jc w:val="center"/>
              </w:trPr>
              <w:tc>
                <w:tcPr>
                  <w:tcW w:w="70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32B379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ind w:right="176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E1C226B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ind w:right="176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3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8612748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22CC8C8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大眾文化類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B1F490C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全球流行文化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42012A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63D154D6" w14:textId="77777777" w:rsidTr="00E370BE">
              <w:trPr>
                <w:trHeight w:val="294"/>
                <w:jc w:val="center"/>
              </w:trPr>
              <w:tc>
                <w:tcPr>
                  <w:tcW w:w="70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DE2E8B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ind w:right="176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0AC4516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ind w:right="176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3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BE35ED8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CBA5610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表演藝術類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3849C9A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音樂劇與表演藝術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786BED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34506CF5" w14:textId="77777777" w:rsidTr="00E370BE">
              <w:trPr>
                <w:trHeight w:val="294"/>
                <w:jc w:val="center"/>
              </w:trPr>
              <w:tc>
                <w:tcPr>
                  <w:tcW w:w="70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B08B9A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FE8886F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0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6C6DCF8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應用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617FD59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當代影像創作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5EFE5A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1A649DAC" w14:textId="77777777" w:rsidTr="00E370BE">
              <w:trPr>
                <w:trHeight w:val="294"/>
                <w:jc w:val="center"/>
              </w:trPr>
              <w:tc>
                <w:tcPr>
                  <w:tcW w:w="7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70B791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B3EFC5F" w14:textId="77777777" w:rsidR="002378B3" w:rsidRPr="00377330" w:rsidRDefault="002378B3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基礎</w:t>
                  </w:r>
                  <w:r w:rsidRPr="00377330">
                    <w:rPr>
                      <w:rFonts w:hint="eastAsia"/>
                      <w:color w:val="FF0000"/>
                      <w:sz w:val="20"/>
                      <w:szCs w:val="20"/>
                      <w:u w:val="single"/>
                    </w:rPr>
                    <w:t>課程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3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類</w:t>
                  </w:r>
                  <w:r w:rsidRPr="00377330">
                    <w:rPr>
                      <w:rFonts w:hint="eastAsia"/>
                      <w:color w:val="FF0000"/>
                      <w:sz w:val="20"/>
                      <w:szCs w:val="20"/>
                      <w:u w:val="single"/>
                    </w:rPr>
                    <w:t>(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電影、大眾文化及表演藝術</w:t>
                  </w:r>
                  <w:r w:rsidRPr="00377330">
                    <w:rPr>
                      <w:rFonts w:hint="eastAsia"/>
                      <w:color w:val="FF0000"/>
                      <w:sz w:val="20"/>
                      <w:szCs w:val="20"/>
                      <w:u w:val="single"/>
                    </w:rPr>
                    <w:t>)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選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類</w:t>
                  </w:r>
                  <w:r w:rsidRPr="00377330">
                    <w:rPr>
                      <w:rFonts w:hint="eastAsia"/>
                      <w:color w:val="FF0000"/>
                      <w:sz w:val="20"/>
                      <w:szCs w:val="20"/>
                      <w:u w:val="single"/>
                    </w:rPr>
                    <w:t>，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共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門</w:t>
                  </w:r>
                  <w:r w:rsidRPr="00377330">
                    <w:rPr>
                      <w:rFonts w:hint="eastAsia"/>
                      <w:color w:val="FF0000"/>
                      <w:sz w:val="20"/>
                      <w:szCs w:val="20"/>
                      <w:u w:val="single"/>
                    </w:rPr>
                    <w:t>課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4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  <w:r w:rsidRPr="00377330">
                    <w:rPr>
                      <w:rFonts w:hint="eastAsia"/>
                      <w:color w:val="FF0000"/>
                      <w:sz w:val="20"/>
                      <w:szCs w:val="20"/>
                      <w:u w:val="single"/>
                    </w:rPr>
                    <w:t>；核心課程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3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類選</w:t>
                  </w:r>
                  <w:r w:rsidRPr="00377330">
                    <w:rPr>
                      <w:rFonts w:hint="eastAsia"/>
                      <w:color w:val="FF0000"/>
                      <w:sz w:val="20"/>
                      <w:szCs w:val="20"/>
                      <w:u w:val="single"/>
                    </w:rPr>
                    <w:t>1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類</w:t>
                  </w:r>
                  <w:r w:rsidRPr="00377330">
                    <w:rPr>
                      <w:rFonts w:hint="eastAsia"/>
                      <w:color w:val="FF0000"/>
                      <w:sz w:val="20"/>
                      <w:szCs w:val="20"/>
                      <w:u w:val="single"/>
                    </w:rPr>
                    <w:t>，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需對應已修之基礎課程</w:t>
                  </w:r>
                  <w:r w:rsidRPr="00377330">
                    <w:rPr>
                      <w:rFonts w:hint="eastAsia"/>
                      <w:color w:val="FF0000"/>
                      <w:sz w:val="20"/>
                      <w:szCs w:val="20"/>
                      <w:u w:val="single"/>
                    </w:rPr>
                    <w:t>。</w:t>
                  </w:r>
                </w:p>
              </w:tc>
            </w:tr>
          </w:tbl>
          <w:p w14:paraId="239BABE7" w14:textId="1D88B902" w:rsidR="002378B3" w:rsidRPr="00377330" w:rsidRDefault="002378B3" w:rsidP="002378B3">
            <w:pPr>
              <w:pStyle w:val="Standard"/>
              <w:widowControl w:val="0"/>
              <w:spacing w:before="120" w:afterLines="50" w:after="120" w:line="280" w:lineRule="exact"/>
              <w:ind w:left="448" w:hanging="448"/>
              <w:rPr>
                <w:color w:val="FF0000"/>
                <w:sz w:val="22"/>
                <w:u w:val="single"/>
              </w:rPr>
            </w:pPr>
            <w:r w:rsidRPr="00377330">
              <w:rPr>
                <w:color w:val="FF0000"/>
                <w:sz w:val="22"/>
                <w:u w:val="single"/>
              </w:rPr>
              <w:t>(</w:t>
            </w:r>
            <w:r w:rsidRPr="00377330">
              <w:rPr>
                <w:rFonts w:hint="eastAsia"/>
                <w:color w:val="FF0000"/>
                <w:sz w:val="22"/>
                <w:u w:val="single"/>
              </w:rPr>
              <w:t>二</w:t>
            </w:r>
            <w:r w:rsidRPr="00377330">
              <w:rPr>
                <w:color w:val="FF0000"/>
                <w:sz w:val="22"/>
                <w:u w:val="single"/>
              </w:rPr>
              <w:t>)</w:t>
            </w:r>
            <w:r w:rsidRPr="00377330">
              <w:rPr>
                <w:rFonts w:hint="eastAsia"/>
                <w:color w:val="FF0000"/>
                <w:sz w:val="22"/>
                <w:u w:val="single"/>
              </w:rPr>
              <w:t>科技</w:t>
            </w:r>
            <w:r w:rsidRPr="00377330">
              <w:rPr>
                <w:color w:val="FF0000"/>
                <w:sz w:val="22"/>
                <w:u w:val="single"/>
              </w:rPr>
              <w:t>人文主題：最低應修習</w:t>
            </w:r>
            <w:r w:rsidRPr="00377330">
              <w:rPr>
                <w:rFonts w:hint="eastAsia"/>
                <w:color w:val="FF0000"/>
                <w:sz w:val="22"/>
                <w:u w:val="single"/>
              </w:rPr>
              <w:t>40</w:t>
            </w:r>
            <w:r w:rsidRPr="00377330">
              <w:rPr>
                <w:color w:val="FF0000"/>
                <w:sz w:val="22"/>
                <w:u w:val="single"/>
              </w:rPr>
              <w:t>學分</w:t>
            </w:r>
          </w:p>
          <w:tbl>
            <w:tblPr>
              <w:tblW w:w="4961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69"/>
              <w:gridCol w:w="1417"/>
              <w:gridCol w:w="992"/>
              <w:gridCol w:w="1138"/>
              <w:gridCol w:w="745"/>
            </w:tblGrid>
            <w:tr w:rsidR="00377330" w:rsidRPr="00377330" w14:paraId="1DD02BA8" w14:textId="77777777" w:rsidTr="009B2EFA">
              <w:trPr>
                <w:trHeight w:val="256"/>
                <w:jc w:val="center"/>
              </w:trPr>
              <w:tc>
                <w:tcPr>
                  <w:tcW w:w="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1E8C1E" w14:textId="77777777" w:rsidR="002378B3" w:rsidRPr="00377330" w:rsidRDefault="002378B3" w:rsidP="002378B3">
                  <w:pPr>
                    <w:pStyle w:val="Standard"/>
                    <w:widowControl w:val="0"/>
                    <w:ind w:left="1" w:right="-115" w:hanging="110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學系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CF23482" w14:textId="77777777" w:rsidR="002378B3" w:rsidRPr="00377330" w:rsidRDefault="002378B3" w:rsidP="002378B3">
                  <w:pPr>
                    <w:pStyle w:val="Standard"/>
                    <w:widowControl w:val="0"/>
                    <w:ind w:right="-11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領域模組名稱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2D568B8" w14:textId="77777777" w:rsidR="002378B3" w:rsidRPr="00377330" w:rsidRDefault="002378B3" w:rsidP="002378B3">
                  <w:pPr>
                    <w:pStyle w:val="Standard"/>
                    <w:widowControl w:val="0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課程資訊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01F40AD" w14:textId="77777777" w:rsidR="002378B3" w:rsidRPr="00377330" w:rsidRDefault="002378B3" w:rsidP="002378B3">
                  <w:pPr>
                    <w:pStyle w:val="Standard"/>
                    <w:widowControl w:val="0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課程列表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00DAA1" w14:textId="77777777" w:rsidR="002378B3" w:rsidRPr="00377330" w:rsidRDefault="002378B3" w:rsidP="002378B3">
                  <w:pPr>
                    <w:pStyle w:val="Standard"/>
                    <w:widowControl w:val="0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</w:tc>
            </w:tr>
            <w:tr w:rsidR="00377330" w:rsidRPr="00377330" w14:paraId="29C70919" w14:textId="77777777" w:rsidTr="009B2EFA">
              <w:trPr>
                <w:trHeight w:val="245"/>
                <w:jc w:val="center"/>
              </w:trPr>
              <w:tc>
                <w:tcPr>
                  <w:tcW w:w="66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2793BD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中國文學系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75B8CFB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ind w:right="176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敘事力應用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E3C526D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基礎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4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B32DFE4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歷代文選及習作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C3DB76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4</w:t>
                  </w:r>
                </w:p>
              </w:tc>
            </w:tr>
            <w:tr w:rsidR="00377330" w:rsidRPr="00377330" w14:paraId="4FC20ACD" w14:textId="77777777" w:rsidTr="009B2EFA">
              <w:trPr>
                <w:trHeight w:val="278"/>
                <w:jc w:val="center"/>
              </w:trPr>
              <w:tc>
                <w:tcPr>
                  <w:tcW w:w="66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B4C5A5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90F224E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4A40299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核心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8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3046F84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詩選及習作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36DCD1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2/2</w:t>
                  </w:r>
                </w:p>
              </w:tc>
            </w:tr>
            <w:tr w:rsidR="00377330" w:rsidRPr="00377330" w14:paraId="04E4BFAB" w14:textId="77777777" w:rsidTr="009B2EFA">
              <w:trPr>
                <w:trHeight w:val="278"/>
                <w:jc w:val="center"/>
              </w:trPr>
              <w:tc>
                <w:tcPr>
                  <w:tcW w:w="66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25423F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A6B5AAE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3829F5A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52806E1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詞曲選及習作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9CAEA5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2/2</w:t>
                  </w:r>
                </w:p>
              </w:tc>
            </w:tr>
            <w:tr w:rsidR="00377330" w:rsidRPr="00377330" w14:paraId="5713E7ED" w14:textId="77777777" w:rsidTr="009B2EFA">
              <w:trPr>
                <w:trHeight w:val="278"/>
                <w:jc w:val="center"/>
              </w:trPr>
              <w:tc>
                <w:tcPr>
                  <w:tcW w:w="66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99C0C9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385CBAA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EE32123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A7AF02B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小說選讀及習作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5C5ACB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2/2</w:t>
                  </w:r>
                </w:p>
              </w:tc>
            </w:tr>
            <w:tr w:rsidR="00377330" w:rsidRPr="00377330" w14:paraId="12ED359E" w14:textId="77777777" w:rsidTr="009B2EFA">
              <w:trPr>
                <w:trHeight w:val="278"/>
                <w:jc w:val="center"/>
              </w:trPr>
              <w:tc>
                <w:tcPr>
                  <w:tcW w:w="66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B54232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1B93C80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A52C728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4AEF60A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應用文及習作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21B36C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0B3D92A8" w14:textId="77777777" w:rsidTr="009B2EFA">
              <w:trPr>
                <w:trHeight w:val="267"/>
                <w:jc w:val="center"/>
              </w:trPr>
              <w:tc>
                <w:tcPr>
                  <w:tcW w:w="66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2E99C8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3CE6E03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15F5990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應用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4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  <w:p w14:paraId="41FB8F14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任選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門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AACBAB8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專題實作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8422F2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644B875B" w14:textId="77777777" w:rsidTr="009B2EFA">
              <w:trPr>
                <w:trHeight w:val="267"/>
                <w:jc w:val="center"/>
              </w:trPr>
              <w:tc>
                <w:tcPr>
                  <w:tcW w:w="66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2FEA82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D444EE6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093A6F2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B786024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職場實務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0D10D4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148B3E25" w14:textId="77777777" w:rsidTr="009B2EFA">
              <w:trPr>
                <w:trHeight w:val="267"/>
                <w:jc w:val="center"/>
              </w:trPr>
              <w:tc>
                <w:tcPr>
                  <w:tcW w:w="66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948EF1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E3C8813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33CF02F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3D70628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專題實務：故事敘述之數位應用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13E029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4DD1856A" w14:textId="77777777" w:rsidTr="009B2EFA">
              <w:trPr>
                <w:trHeight w:val="267"/>
                <w:jc w:val="center"/>
              </w:trPr>
              <w:tc>
                <w:tcPr>
                  <w:tcW w:w="66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DBBC3A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4D0CC0B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930AD11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B6C54AC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專題實務：字型形構之創新設計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F908C0" w14:textId="77777777" w:rsidR="00E370BE" w:rsidRPr="00377330" w:rsidRDefault="00E370BE" w:rsidP="002378B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118EE4C5" w14:textId="77777777" w:rsidTr="0058579D">
              <w:trPr>
                <w:trHeight w:val="267"/>
                <w:jc w:val="center"/>
              </w:trPr>
              <w:tc>
                <w:tcPr>
                  <w:tcW w:w="669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F649FC" w14:textId="77777777" w:rsidR="00E370BE" w:rsidRPr="00377330" w:rsidRDefault="00E370BE" w:rsidP="00E370BE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3811919" w14:textId="77777777" w:rsidR="00E370BE" w:rsidRPr="00377330" w:rsidRDefault="00E370BE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AAC91AC" w14:textId="77777777" w:rsidR="00E370BE" w:rsidRPr="00377330" w:rsidRDefault="00E370BE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95D592A" w14:textId="34DAF9D1" w:rsidR="00E370BE" w:rsidRPr="00377330" w:rsidRDefault="00E370BE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專題實務：歌詞創作之數位應用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326663" w14:textId="4FAE906E" w:rsidR="00E370BE" w:rsidRPr="00377330" w:rsidRDefault="00E370BE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58579D" w:rsidRPr="00377330" w14:paraId="6B8D8496" w14:textId="77777777" w:rsidTr="0058579D">
              <w:trPr>
                <w:trHeight w:val="267"/>
                <w:jc w:val="center"/>
              </w:trPr>
              <w:tc>
                <w:tcPr>
                  <w:tcW w:w="6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EB1656" w14:textId="5229B59D" w:rsidR="0058579D" w:rsidRPr="00377330" w:rsidRDefault="0058579D" w:rsidP="00BE4873">
                  <w:pPr>
                    <w:pStyle w:val="Standard"/>
                    <w:widowControl w:val="0"/>
                    <w:spacing w:line="250" w:lineRule="exact"/>
                    <w:ind w:leftChars="20" w:left="5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外國語文學系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2C4A0A2" w14:textId="25292EEA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翻譯領域模組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C5333F3" w14:textId="31D1588A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基礎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EFCEDF5" w14:textId="473E7FE6" w:rsidR="0058579D" w:rsidRPr="009B2EFA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pacing w:val="-4"/>
                      <w:sz w:val="20"/>
                      <w:szCs w:val="20"/>
                      <w:u w:val="single"/>
                    </w:rPr>
                  </w:pPr>
                  <w:r w:rsidRPr="009B2EFA">
                    <w:rPr>
                      <w:color w:val="FF0000"/>
                      <w:spacing w:val="-4"/>
                      <w:sz w:val="20"/>
                      <w:szCs w:val="20"/>
                      <w:u w:val="single"/>
                    </w:rPr>
                    <w:t>翻譯習作</w:t>
                  </w:r>
                  <w:r w:rsidRPr="009B2EFA">
                    <w:rPr>
                      <w:color w:val="FF0000"/>
                      <w:spacing w:val="-4"/>
                      <w:sz w:val="20"/>
                      <w:szCs w:val="20"/>
                      <w:u w:val="single"/>
                    </w:rPr>
                    <w:t>(</w:t>
                  </w:r>
                  <w:r w:rsidRPr="009B2EFA">
                    <w:rPr>
                      <w:color w:val="FF0000"/>
                      <w:spacing w:val="-4"/>
                      <w:sz w:val="20"/>
                      <w:szCs w:val="20"/>
                      <w:u w:val="single"/>
                    </w:rPr>
                    <w:t>一</w:t>
                  </w:r>
                  <w:r w:rsidRPr="009B2EFA">
                    <w:rPr>
                      <w:color w:val="FF0000"/>
                      <w:spacing w:val="-4"/>
                      <w:sz w:val="20"/>
                      <w:szCs w:val="20"/>
                      <w:u w:val="single"/>
                    </w:rPr>
                    <w:t>)</w:t>
                  </w: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41B36F" w14:textId="43BD6542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58579D" w:rsidRPr="00377330" w14:paraId="6D3411A6" w14:textId="77777777" w:rsidTr="0058579D">
              <w:trPr>
                <w:trHeight w:val="267"/>
                <w:jc w:val="center"/>
              </w:trPr>
              <w:tc>
                <w:tcPr>
                  <w:tcW w:w="6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245179" w14:textId="77777777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F5666DA" w14:textId="77777777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0B46F25" w14:textId="77777777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518AFE4" w14:textId="53E2727C" w:rsidR="0058579D" w:rsidRPr="009B2EFA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pacing w:val="-4"/>
                      <w:sz w:val="20"/>
                      <w:szCs w:val="20"/>
                      <w:u w:val="single"/>
                    </w:rPr>
                  </w:pPr>
                  <w:r w:rsidRPr="009B2EFA">
                    <w:rPr>
                      <w:color w:val="FF0000"/>
                      <w:spacing w:val="-4"/>
                      <w:sz w:val="20"/>
                      <w:szCs w:val="20"/>
                      <w:u w:val="single"/>
                    </w:rPr>
                    <w:t>翻譯習作</w:t>
                  </w:r>
                  <w:r w:rsidRPr="009B2EFA">
                    <w:rPr>
                      <w:color w:val="FF0000"/>
                      <w:spacing w:val="-4"/>
                      <w:sz w:val="20"/>
                      <w:szCs w:val="20"/>
                      <w:u w:val="single"/>
                    </w:rPr>
                    <w:t>(</w:t>
                  </w:r>
                  <w:r w:rsidRPr="009B2EFA">
                    <w:rPr>
                      <w:color w:val="FF0000"/>
                      <w:spacing w:val="-4"/>
                      <w:sz w:val="20"/>
                      <w:szCs w:val="20"/>
                      <w:u w:val="single"/>
                    </w:rPr>
                    <w:t>二</w:t>
                  </w:r>
                  <w:r w:rsidRPr="009B2EFA">
                    <w:rPr>
                      <w:color w:val="FF0000"/>
                      <w:spacing w:val="-4"/>
                      <w:sz w:val="20"/>
                      <w:szCs w:val="20"/>
                      <w:u w:val="single"/>
                    </w:rPr>
                    <w:t>)</w:t>
                  </w: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208251" w14:textId="314EF343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58579D" w:rsidRPr="00377330" w14:paraId="7B1E3579" w14:textId="77777777" w:rsidTr="0058579D">
              <w:trPr>
                <w:trHeight w:val="267"/>
                <w:jc w:val="center"/>
              </w:trPr>
              <w:tc>
                <w:tcPr>
                  <w:tcW w:w="6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89669E" w14:textId="77777777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E32A8A5" w14:textId="77777777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87C957D" w14:textId="77777777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E7FA432" w14:textId="3CD7209D" w:rsidR="0058579D" w:rsidRPr="009B2EFA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pacing w:val="-4"/>
                      <w:sz w:val="20"/>
                      <w:szCs w:val="20"/>
                      <w:u w:val="single"/>
                    </w:rPr>
                  </w:pPr>
                  <w:r w:rsidRPr="009B2EFA">
                    <w:rPr>
                      <w:color w:val="FF0000"/>
                      <w:spacing w:val="-4"/>
                      <w:sz w:val="20"/>
                      <w:szCs w:val="20"/>
                      <w:u w:val="single"/>
                    </w:rPr>
                    <w:t>口譯初階</w:t>
                  </w:r>
                  <w:r w:rsidRPr="009B2EFA">
                    <w:rPr>
                      <w:color w:val="FF0000"/>
                      <w:spacing w:val="-4"/>
                      <w:sz w:val="20"/>
                      <w:szCs w:val="20"/>
                      <w:u w:val="single"/>
                    </w:rPr>
                    <w:t>(</w:t>
                  </w:r>
                  <w:r w:rsidRPr="009B2EFA">
                    <w:rPr>
                      <w:color w:val="FF0000"/>
                      <w:spacing w:val="-4"/>
                      <w:sz w:val="20"/>
                      <w:szCs w:val="20"/>
                      <w:u w:val="single"/>
                    </w:rPr>
                    <w:t>一</w:t>
                  </w:r>
                  <w:r w:rsidRPr="009B2EFA">
                    <w:rPr>
                      <w:color w:val="FF0000"/>
                      <w:spacing w:val="-4"/>
                      <w:sz w:val="20"/>
                      <w:szCs w:val="20"/>
                      <w:u w:val="single"/>
                    </w:rPr>
                    <w:t>)</w:t>
                  </w: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CAC617" w14:textId="240B079F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58579D" w:rsidRPr="00377330" w14:paraId="3AFCB417" w14:textId="77777777" w:rsidTr="0058579D">
              <w:trPr>
                <w:trHeight w:val="267"/>
                <w:jc w:val="center"/>
              </w:trPr>
              <w:tc>
                <w:tcPr>
                  <w:tcW w:w="6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01CA198" w14:textId="77777777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57007F5" w14:textId="77777777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5EDFD46" w14:textId="77777777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61A33E9" w14:textId="56301768" w:rsidR="0058579D" w:rsidRPr="009B2EFA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pacing w:val="-4"/>
                      <w:sz w:val="20"/>
                      <w:szCs w:val="20"/>
                      <w:u w:val="single"/>
                    </w:rPr>
                  </w:pPr>
                  <w:r w:rsidRPr="009B2EFA">
                    <w:rPr>
                      <w:color w:val="FF0000"/>
                      <w:spacing w:val="-4"/>
                      <w:sz w:val="20"/>
                      <w:szCs w:val="20"/>
                      <w:u w:val="single"/>
                    </w:rPr>
                    <w:t>口譯初階</w:t>
                  </w:r>
                  <w:r w:rsidRPr="009B2EFA">
                    <w:rPr>
                      <w:color w:val="FF0000"/>
                      <w:spacing w:val="-4"/>
                      <w:sz w:val="20"/>
                      <w:szCs w:val="20"/>
                      <w:u w:val="single"/>
                    </w:rPr>
                    <w:t>(</w:t>
                  </w:r>
                  <w:r w:rsidRPr="009B2EFA">
                    <w:rPr>
                      <w:color w:val="FF0000"/>
                      <w:spacing w:val="-4"/>
                      <w:sz w:val="20"/>
                      <w:szCs w:val="20"/>
                      <w:u w:val="single"/>
                    </w:rPr>
                    <w:t>二</w:t>
                  </w:r>
                  <w:r w:rsidRPr="009B2EFA">
                    <w:rPr>
                      <w:color w:val="FF0000"/>
                      <w:spacing w:val="-4"/>
                      <w:sz w:val="20"/>
                      <w:szCs w:val="20"/>
                      <w:u w:val="single"/>
                    </w:rPr>
                    <w:t>)</w:t>
                  </w: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6461E14" w14:textId="0DFED6E9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58579D" w:rsidRPr="00377330" w14:paraId="69E44B2D" w14:textId="77777777" w:rsidTr="0058579D">
              <w:trPr>
                <w:trHeight w:val="267"/>
                <w:jc w:val="center"/>
              </w:trPr>
              <w:tc>
                <w:tcPr>
                  <w:tcW w:w="6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95B37F" w14:textId="77777777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913BA26" w14:textId="77777777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4D90152" w14:textId="77777777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4148580" w14:textId="0487723A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新聞英文</w:t>
                  </w: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5249C1" w14:textId="5B35DCC8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2/2</w:t>
                  </w:r>
                </w:p>
              </w:tc>
            </w:tr>
            <w:tr w:rsidR="0058579D" w:rsidRPr="00377330" w14:paraId="0EB3BB14" w14:textId="77777777" w:rsidTr="0058579D">
              <w:trPr>
                <w:trHeight w:val="267"/>
                <w:jc w:val="center"/>
              </w:trPr>
              <w:tc>
                <w:tcPr>
                  <w:tcW w:w="6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C01D0D" w14:textId="77777777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E27406E" w14:textId="77777777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2DFAB74" w14:textId="77777777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9C165C6" w14:textId="3C63C9F6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視譯</w:t>
                  </w: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6A0E4E" w14:textId="5B47AC05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rFonts w:hint="eastAsia"/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58579D" w:rsidRPr="00377330" w14:paraId="4A90E1D1" w14:textId="77777777" w:rsidTr="0058579D">
              <w:trPr>
                <w:trHeight w:val="267"/>
                <w:jc w:val="center"/>
              </w:trPr>
              <w:tc>
                <w:tcPr>
                  <w:tcW w:w="6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64C5C7" w14:textId="77777777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3043DCE" w14:textId="77777777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4C3F1DD" w14:textId="0611E2FE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核心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6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C225FA8" w14:textId="31297E6D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翻譯學導論</w:t>
                  </w: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BCAEF5" w14:textId="1FE3E7E0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3</w:t>
                  </w:r>
                </w:p>
              </w:tc>
            </w:tr>
            <w:tr w:rsidR="0058579D" w:rsidRPr="00377330" w14:paraId="09B3CBCC" w14:textId="77777777" w:rsidTr="0058579D">
              <w:trPr>
                <w:trHeight w:val="267"/>
                <w:jc w:val="center"/>
              </w:trPr>
              <w:tc>
                <w:tcPr>
                  <w:tcW w:w="6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526DD9" w14:textId="77777777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24D1199" w14:textId="77777777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1A8E669" w14:textId="77777777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79C1D17" w14:textId="054352C5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翻譯學應用</w:t>
                  </w: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14D81F" w14:textId="02CB139B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3</w:t>
                  </w:r>
                </w:p>
              </w:tc>
            </w:tr>
            <w:tr w:rsidR="0058579D" w:rsidRPr="00377330" w14:paraId="707E087C" w14:textId="77777777" w:rsidTr="0058579D">
              <w:trPr>
                <w:trHeight w:val="267"/>
                <w:jc w:val="center"/>
              </w:trPr>
              <w:tc>
                <w:tcPr>
                  <w:tcW w:w="6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D37083" w14:textId="77777777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C900AFC" w14:textId="77777777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D0244A1" w14:textId="3612555A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應用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4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B0FC1AA" w14:textId="00CE377D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翻譯專題</w:t>
                  </w: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853CE5" w14:textId="023364CB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58579D" w:rsidRPr="00377330" w14:paraId="69DDC8E8" w14:textId="77777777" w:rsidTr="0058579D">
              <w:trPr>
                <w:trHeight w:val="267"/>
                <w:jc w:val="center"/>
              </w:trPr>
              <w:tc>
                <w:tcPr>
                  <w:tcW w:w="6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12170A" w14:textId="77777777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E0A9959" w14:textId="77777777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7A9C673" w14:textId="77777777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72ED876" w14:textId="08AE83F0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翻譯展演</w:t>
                  </w: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32E08F" w14:textId="2A08320A" w:rsidR="0058579D" w:rsidRPr="00377330" w:rsidRDefault="0058579D" w:rsidP="00E370BE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58579D" w:rsidRPr="00377330" w14:paraId="60447D42" w14:textId="77777777" w:rsidTr="0058579D">
              <w:trPr>
                <w:trHeight w:val="267"/>
                <w:jc w:val="center"/>
              </w:trPr>
              <w:tc>
                <w:tcPr>
                  <w:tcW w:w="6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3E284E" w14:textId="77777777" w:rsidR="0058579D" w:rsidRPr="00377330" w:rsidRDefault="0058579D" w:rsidP="009B2EFA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49D0FB5" w14:textId="77777777" w:rsidR="0058579D" w:rsidRPr="00377330" w:rsidRDefault="0058579D" w:rsidP="009B2EF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8703E49" w14:textId="77777777" w:rsidR="0058579D" w:rsidRPr="00377330" w:rsidRDefault="0058579D" w:rsidP="009B2EF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51264D1" w14:textId="381F2CD3" w:rsidR="0058579D" w:rsidRPr="00377330" w:rsidRDefault="0058579D" w:rsidP="009B2EF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科技英文翻</w:t>
                  </w:r>
                  <w:r w:rsidRPr="0058579D">
                    <w:rPr>
                      <w:color w:val="FF0000"/>
                      <w:spacing w:val="-4"/>
                      <w:sz w:val="20"/>
                      <w:szCs w:val="20"/>
                      <w:u w:val="single"/>
                    </w:rPr>
                    <w:t>譯與表達</w:t>
                  </w:r>
                  <w:r w:rsidRPr="0058579D">
                    <w:rPr>
                      <w:color w:val="FF0000"/>
                      <w:spacing w:val="-4"/>
                      <w:sz w:val="20"/>
                      <w:szCs w:val="20"/>
                      <w:u w:val="single"/>
                    </w:rPr>
                    <w:t>(</w:t>
                  </w:r>
                  <w:r w:rsidRPr="0058579D">
                    <w:rPr>
                      <w:color w:val="FF0000"/>
                      <w:spacing w:val="-4"/>
                      <w:sz w:val="20"/>
                      <w:szCs w:val="20"/>
                      <w:u w:val="single"/>
                    </w:rPr>
                    <w:t>一</w:t>
                  </w:r>
                  <w:r w:rsidRPr="0058579D">
                    <w:rPr>
                      <w:color w:val="FF0000"/>
                      <w:spacing w:val="-4"/>
                      <w:sz w:val="20"/>
                      <w:szCs w:val="20"/>
                      <w:u w:val="single"/>
                    </w:rPr>
                    <w:t>)</w:t>
                  </w: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B267CA" w14:textId="1F07607D" w:rsidR="0058579D" w:rsidRPr="00377330" w:rsidRDefault="0058579D" w:rsidP="009B2EF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58579D" w:rsidRPr="00377330" w14:paraId="6822FA66" w14:textId="77777777" w:rsidTr="0058579D">
              <w:trPr>
                <w:trHeight w:val="267"/>
                <w:jc w:val="center"/>
              </w:trPr>
              <w:tc>
                <w:tcPr>
                  <w:tcW w:w="6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172119" w14:textId="77777777" w:rsidR="0058579D" w:rsidRPr="00377330" w:rsidRDefault="0058579D" w:rsidP="009B2EFA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75D9D44" w14:textId="77777777" w:rsidR="0058579D" w:rsidRPr="00377330" w:rsidRDefault="0058579D" w:rsidP="009B2EF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D6703BB" w14:textId="77777777" w:rsidR="0058579D" w:rsidRPr="00377330" w:rsidRDefault="0058579D" w:rsidP="009B2EF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4070875" w14:textId="790D59F9" w:rsidR="0058579D" w:rsidRPr="00377330" w:rsidRDefault="0058579D" w:rsidP="0058579D">
                  <w:pPr>
                    <w:pStyle w:val="Standard"/>
                    <w:widowControl w:val="0"/>
                    <w:spacing w:after="60"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科技英文翻</w:t>
                  </w:r>
                  <w:r w:rsidRPr="0058579D">
                    <w:rPr>
                      <w:color w:val="FF0000"/>
                      <w:spacing w:val="-4"/>
                      <w:sz w:val="20"/>
                      <w:szCs w:val="20"/>
                      <w:u w:val="single"/>
                    </w:rPr>
                    <w:t>譯與表達</w:t>
                  </w:r>
                  <w:r w:rsidRPr="0058579D">
                    <w:rPr>
                      <w:color w:val="FF0000"/>
                      <w:spacing w:val="-4"/>
                      <w:sz w:val="20"/>
                      <w:szCs w:val="20"/>
                      <w:u w:val="single"/>
                    </w:rPr>
                    <w:t>(</w:t>
                  </w:r>
                  <w:r w:rsidRPr="0058579D">
                    <w:rPr>
                      <w:color w:val="FF0000"/>
                      <w:spacing w:val="-4"/>
                      <w:sz w:val="20"/>
                      <w:szCs w:val="20"/>
                      <w:u w:val="single"/>
                    </w:rPr>
                    <w:t>二</w:t>
                  </w:r>
                  <w:r w:rsidRPr="0058579D">
                    <w:rPr>
                      <w:color w:val="FF0000"/>
                      <w:spacing w:val="-4"/>
                      <w:sz w:val="20"/>
                      <w:szCs w:val="20"/>
                      <w:u w:val="single"/>
                    </w:rPr>
                    <w:t>)</w:t>
                  </w: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DC3D28" w14:textId="10419900" w:rsidR="0058579D" w:rsidRPr="00377330" w:rsidRDefault="0058579D" w:rsidP="009B2EF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</w:tbl>
          <w:p w14:paraId="3A45DFDE" w14:textId="576DBEFB" w:rsidR="00405F3B" w:rsidRDefault="00405F3B">
            <w:pPr>
              <w:pStyle w:val="Standard"/>
              <w:widowControl w:val="0"/>
              <w:spacing w:line="240" w:lineRule="exact"/>
              <w:ind w:left="782" w:hanging="170"/>
              <w:rPr>
                <w:color w:val="FF0000"/>
                <w:u w:val="single"/>
              </w:rPr>
            </w:pPr>
          </w:p>
          <w:p w14:paraId="1701E40A" w14:textId="77777777" w:rsidR="00BE4873" w:rsidRPr="00377330" w:rsidRDefault="00BE4873" w:rsidP="00BE4873">
            <w:pPr>
              <w:pStyle w:val="Standard"/>
              <w:widowControl w:val="0"/>
              <w:spacing w:before="120" w:after="120" w:line="280" w:lineRule="exact"/>
              <w:ind w:left="448" w:hanging="448"/>
              <w:rPr>
                <w:color w:val="FF0000"/>
                <w:sz w:val="22"/>
                <w:u w:val="single"/>
              </w:rPr>
            </w:pPr>
            <w:r w:rsidRPr="00377330">
              <w:rPr>
                <w:color w:val="FF0000"/>
                <w:sz w:val="22"/>
                <w:u w:val="single"/>
              </w:rPr>
              <w:lastRenderedPageBreak/>
              <w:t>(</w:t>
            </w:r>
            <w:r w:rsidRPr="00377330">
              <w:rPr>
                <w:rFonts w:hint="eastAsia"/>
                <w:color w:val="FF0000"/>
                <w:sz w:val="22"/>
                <w:u w:val="single"/>
              </w:rPr>
              <w:t>四</w:t>
            </w:r>
            <w:r w:rsidRPr="00377330">
              <w:rPr>
                <w:color w:val="FF0000"/>
                <w:sz w:val="22"/>
                <w:u w:val="single"/>
              </w:rPr>
              <w:t>)</w:t>
            </w:r>
            <w:r w:rsidRPr="00377330">
              <w:rPr>
                <w:color w:val="FF0000"/>
                <w:sz w:val="22"/>
                <w:u w:val="single"/>
              </w:rPr>
              <w:t>文化</w:t>
            </w:r>
            <w:r w:rsidRPr="00377330">
              <w:rPr>
                <w:rFonts w:hint="eastAsia"/>
                <w:color w:val="FF0000"/>
                <w:sz w:val="22"/>
                <w:u w:val="single"/>
              </w:rPr>
              <w:t>影像</w:t>
            </w:r>
            <w:r w:rsidRPr="00377330">
              <w:rPr>
                <w:color w:val="FF0000"/>
                <w:sz w:val="22"/>
                <w:u w:val="single"/>
              </w:rPr>
              <w:t>主題：最低應修習</w:t>
            </w:r>
            <w:r w:rsidRPr="00377330">
              <w:rPr>
                <w:rFonts w:hint="eastAsia"/>
                <w:color w:val="FF0000"/>
                <w:sz w:val="22"/>
                <w:u w:val="single"/>
              </w:rPr>
              <w:t>36</w:t>
            </w:r>
            <w:r w:rsidRPr="00377330">
              <w:rPr>
                <w:color w:val="FF0000"/>
                <w:sz w:val="22"/>
                <w:u w:val="single"/>
              </w:rPr>
              <w:t>學分</w:t>
            </w:r>
          </w:p>
          <w:tbl>
            <w:tblPr>
              <w:tblW w:w="4961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69"/>
              <w:gridCol w:w="1417"/>
              <w:gridCol w:w="288"/>
              <w:gridCol w:w="704"/>
              <w:gridCol w:w="1134"/>
              <w:gridCol w:w="749"/>
            </w:tblGrid>
            <w:tr w:rsidR="00377330" w:rsidRPr="00377330" w14:paraId="2606BC75" w14:textId="77777777" w:rsidTr="00BE4873">
              <w:trPr>
                <w:trHeight w:val="256"/>
                <w:jc w:val="center"/>
              </w:trPr>
              <w:tc>
                <w:tcPr>
                  <w:tcW w:w="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9611E6" w14:textId="77777777" w:rsidR="00BE4873" w:rsidRPr="00377330" w:rsidRDefault="00BE4873" w:rsidP="00BE4873">
                  <w:pPr>
                    <w:pStyle w:val="Standard"/>
                    <w:widowControl w:val="0"/>
                    <w:ind w:left="1" w:right="-115" w:hanging="110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學系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E397C39" w14:textId="77777777" w:rsidR="00BE4873" w:rsidRPr="00377330" w:rsidRDefault="00BE4873" w:rsidP="00BE4873">
                  <w:pPr>
                    <w:pStyle w:val="Standard"/>
                    <w:widowControl w:val="0"/>
                    <w:ind w:right="-11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領域模組名稱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E5F5E1E" w14:textId="77777777" w:rsidR="00BE4873" w:rsidRPr="00377330" w:rsidRDefault="00BE4873" w:rsidP="00BE4873">
                  <w:pPr>
                    <w:pStyle w:val="Standard"/>
                    <w:widowControl w:val="0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課程資訊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BAA5C58" w14:textId="77777777" w:rsidR="00BE4873" w:rsidRPr="00377330" w:rsidRDefault="00BE4873" w:rsidP="00BE4873">
                  <w:pPr>
                    <w:pStyle w:val="Standard"/>
                    <w:widowControl w:val="0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課程列表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A585B1" w14:textId="77777777" w:rsidR="00BE4873" w:rsidRPr="00377330" w:rsidRDefault="00BE4873" w:rsidP="00BE4873">
                  <w:pPr>
                    <w:pStyle w:val="Standard"/>
                    <w:widowControl w:val="0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</w:tc>
            </w:tr>
            <w:tr w:rsidR="00377330" w:rsidRPr="00377330" w14:paraId="235EABD4" w14:textId="77777777" w:rsidTr="00BE4873">
              <w:trPr>
                <w:trHeight w:val="245"/>
                <w:jc w:val="center"/>
              </w:trPr>
              <w:tc>
                <w:tcPr>
                  <w:tcW w:w="66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B789038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中國文學系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B41ABA2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ind w:right="176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敘事力應用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1621FEB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基礎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4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C6F71CE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歷代文選及習作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6DDA5B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4</w:t>
                  </w:r>
                </w:p>
              </w:tc>
            </w:tr>
            <w:tr w:rsidR="00377330" w:rsidRPr="00377330" w14:paraId="3BC932CF" w14:textId="77777777" w:rsidTr="00BE4873">
              <w:trPr>
                <w:trHeight w:val="278"/>
                <w:jc w:val="center"/>
              </w:trPr>
              <w:tc>
                <w:tcPr>
                  <w:tcW w:w="669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F2A488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49EB7F1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8037DC7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核心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8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8FD3B58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詩選及習作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DA8911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2/2</w:t>
                  </w:r>
                </w:p>
              </w:tc>
            </w:tr>
            <w:tr w:rsidR="00377330" w:rsidRPr="00377330" w14:paraId="7EED8BB2" w14:textId="77777777" w:rsidTr="00BE4873">
              <w:trPr>
                <w:trHeight w:val="278"/>
                <w:jc w:val="center"/>
              </w:trPr>
              <w:tc>
                <w:tcPr>
                  <w:tcW w:w="669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AEFCAD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4204BA5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602C7C5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3B68757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詞曲選及習作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72E5FB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2/2</w:t>
                  </w:r>
                </w:p>
              </w:tc>
            </w:tr>
            <w:tr w:rsidR="00377330" w:rsidRPr="00377330" w14:paraId="0353E6A7" w14:textId="77777777" w:rsidTr="00BE4873">
              <w:trPr>
                <w:trHeight w:val="278"/>
                <w:jc w:val="center"/>
              </w:trPr>
              <w:tc>
                <w:tcPr>
                  <w:tcW w:w="669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1530BC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9FB8CEB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259C725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939C3FD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小說選讀及習作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2089D1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2/2</w:t>
                  </w:r>
                </w:p>
              </w:tc>
            </w:tr>
            <w:tr w:rsidR="00377330" w:rsidRPr="00377330" w14:paraId="050BA4F0" w14:textId="77777777" w:rsidTr="00BE4873">
              <w:trPr>
                <w:trHeight w:val="278"/>
                <w:jc w:val="center"/>
              </w:trPr>
              <w:tc>
                <w:tcPr>
                  <w:tcW w:w="669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C45256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A977387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F37DB0E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CDBA031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應用文及習作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9D7E86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61A4F133" w14:textId="77777777" w:rsidTr="00BE4873">
              <w:trPr>
                <w:trHeight w:val="267"/>
                <w:jc w:val="center"/>
              </w:trPr>
              <w:tc>
                <w:tcPr>
                  <w:tcW w:w="669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C33EE4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F50710B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C0D8005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應用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4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  <w:p w14:paraId="5CF53587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任選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門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61363AB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專題實作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E378FA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5567E543" w14:textId="77777777" w:rsidTr="00BE4873">
              <w:trPr>
                <w:trHeight w:val="267"/>
                <w:jc w:val="center"/>
              </w:trPr>
              <w:tc>
                <w:tcPr>
                  <w:tcW w:w="669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C61E67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E8905F9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9B6EFE9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A1E77F0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職場實務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EC182B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06B80A5D" w14:textId="77777777" w:rsidTr="00BE4873">
              <w:trPr>
                <w:trHeight w:val="267"/>
                <w:jc w:val="center"/>
              </w:trPr>
              <w:tc>
                <w:tcPr>
                  <w:tcW w:w="669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D32BA9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93EB095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5093B30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E309266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專題實務：故事敘述之數位應用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6D5DE6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38600B0E" w14:textId="77777777" w:rsidTr="00BE4873">
              <w:trPr>
                <w:trHeight w:val="267"/>
                <w:jc w:val="center"/>
              </w:trPr>
              <w:tc>
                <w:tcPr>
                  <w:tcW w:w="669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72420A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35C5294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7D89C2F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BEC7531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專題實務：字型形構之創新設計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58A287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192D368B" w14:textId="77777777" w:rsidTr="008423CA">
              <w:trPr>
                <w:trHeight w:val="266"/>
                <w:jc w:val="center"/>
              </w:trPr>
              <w:tc>
                <w:tcPr>
                  <w:tcW w:w="66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94F525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88D7D36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7094241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93F95F2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專題實務：歌詞創作之數位應用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68590E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1E4ECAC3" w14:textId="77777777" w:rsidTr="008423CA">
              <w:trPr>
                <w:trHeight w:val="267"/>
                <w:jc w:val="center"/>
              </w:trPr>
              <w:tc>
                <w:tcPr>
                  <w:tcW w:w="6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923EC5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歷史學系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37F0852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文史旅遊應用領域模組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B6F1C44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基礎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4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09C1474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臺灣史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C95F03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4</w:t>
                  </w:r>
                </w:p>
              </w:tc>
            </w:tr>
            <w:tr w:rsidR="00377330" w:rsidRPr="00377330" w14:paraId="2C84EBD5" w14:textId="77777777" w:rsidTr="008423CA">
              <w:trPr>
                <w:trHeight w:val="267"/>
                <w:jc w:val="center"/>
              </w:trPr>
              <w:tc>
                <w:tcPr>
                  <w:tcW w:w="6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C5580E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0CFFA49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5C19D42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核心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FBAC58C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中臺灣區域史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3933CD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6A69DE6B" w14:textId="77777777" w:rsidTr="008423CA">
              <w:trPr>
                <w:trHeight w:val="267"/>
                <w:jc w:val="center"/>
              </w:trPr>
              <w:tc>
                <w:tcPr>
                  <w:tcW w:w="6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58123D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7C0690F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B8B0F15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應用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6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0CE9707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戰後中臺灣旅遊觀光史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(1945-2010)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849C38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41223E96" w14:textId="77777777" w:rsidTr="008423CA">
              <w:trPr>
                <w:trHeight w:val="267"/>
                <w:jc w:val="center"/>
              </w:trPr>
              <w:tc>
                <w:tcPr>
                  <w:tcW w:w="6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86930C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7C42DF2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C2356AF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2C15323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臺中學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9F3E34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6A830D70" w14:textId="77777777" w:rsidTr="008423CA">
              <w:trPr>
                <w:trHeight w:val="267"/>
                <w:jc w:val="center"/>
              </w:trPr>
              <w:tc>
                <w:tcPr>
                  <w:tcW w:w="6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C7D755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29CC5B9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35A2EFD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5C95F27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日治時期臺灣山區探險史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541A55" w14:textId="77777777" w:rsidR="00BE4873" w:rsidRPr="00377330" w:rsidRDefault="00BE4873" w:rsidP="00BE487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8423CA" w:rsidRPr="00377330" w14:paraId="3772278C" w14:textId="77777777" w:rsidTr="008423CA">
              <w:trPr>
                <w:trHeight w:val="267"/>
                <w:jc w:val="center"/>
              </w:trPr>
              <w:tc>
                <w:tcPr>
                  <w:tcW w:w="6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EAAA11" w14:textId="443E524C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台灣人文創新學士學位學程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F8B1A87" w14:textId="25E81889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影像與視覺文化</w:t>
                  </w:r>
                </w:p>
              </w:tc>
              <w:tc>
                <w:tcPr>
                  <w:tcW w:w="2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336EF5D" w14:textId="52E29B95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基礎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4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</w:tc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858A67" w14:textId="02264D7D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電影類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C1B77B2" w14:textId="20CB2A8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台灣電影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CBBF2F" w14:textId="2D2B5011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8423CA" w:rsidRPr="00377330" w14:paraId="11F7EB60" w14:textId="77777777" w:rsidTr="008423CA">
              <w:trPr>
                <w:trHeight w:val="267"/>
                <w:jc w:val="center"/>
              </w:trPr>
              <w:tc>
                <w:tcPr>
                  <w:tcW w:w="6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63E58D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06A14D5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1D1786B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AE1B93" w14:textId="25DCC72B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264BB55" w14:textId="71AB598A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紀錄片與台灣社會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73790E" w14:textId="5596FA45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8423CA" w:rsidRPr="00377330" w14:paraId="42E77F97" w14:textId="77777777" w:rsidTr="008423CA">
              <w:trPr>
                <w:trHeight w:val="267"/>
                <w:jc w:val="center"/>
              </w:trPr>
              <w:tc>
                <w:tcPr>
                  <w:tcW w:w="6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0D7AD1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32DA5EC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FDCD4CF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4354A2" w14:textId="127763C5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大眾文化類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712951A" w14:textId="1C0BFBB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台灣類型電影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EF06DF" w14:textId="12C45C5F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8423CA" w:rsidRPr="00377330" w14:paraId="60C7F9CA" w14:textId="77777777" w:rsidTr="008423CA">
              <w:trPr>
                <w:trHeight w:val="267"/>
                <w:jc w:val="center"/>
              </w:trPr>
              <w:tc>
                <w:tcPr>
                  <w:tcW w:w="6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1690E2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AC0FD73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A564FD1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C80C55" w14:textId="73316E03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D8DCD66" w14:textId="12186788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社群影音與台灣社會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0DCEEC" w14:textId="4D4876AA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8423CA" w:rsidRPr="00377330" w14:paraId="71A8F306" w14:textId="77777777" w:rsidTr="008423CA">
              <w:trPr>
                <w:trHeight w:val="267"/>
                <w:jc w:val="center"/>
              </w:trPr>
              <w:tc>
                <w:tcPr>
                  <w:tcW w:w="6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C6B437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BFC8928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6A1406E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26A204" w14:textId="093B2841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表演藝術類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F224F2B" w14:textId="6FFD42AE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台灣劇場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43E4B0" w14:textId="61F3EEC4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8423CA" w:rsidRPr="00377330" w14:paraId="01AE3220" w14:textId="77777777" w:rsidTr="008423CA">
              <w:trPr>
                <w:trHeight w:val="267"/>
                <w:jc w:val="center"/>
              </w:trPr>
              <w:tc>
                <w:tcPr>
                  <w:tcW w:w="6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E7411C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CB9AC75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2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A777A58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核心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  <w:p w14:paraId="6F520F85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19E3D0" w14:textId="3D840C1F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電影類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E457E34" w14:textId="661BC239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世界電影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0749FD" w14:textId="51F6E98F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8423CA" w:rsidRPr="00377330" w14:paraId="7EBDA298" w14:textId="77777777" w:rsidTr="008423CA">
              <w:trPr>
                <w:trHeight w:val="267"/>
                <w:jc w:val="center"/>
              </w:trPr>
              <w:tc>
                <w:tcPr>
                  <w:tcW w:w="6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C5A67B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39080A5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9CA110A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A4211F" w14:textId="0DD1D82F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大眾文化類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8975A4F" w14:textId="086AFF86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全球流行文化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705D71" w14:textId="0BD972BA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8423CA" w:rsidRPr="00377330" w14:paraId="5CD44723" w14:textId="77777777" w:rsidTr="008423CA">
              <w:trPr>
                <w:trHeight w:val="267"/>
                <w:jc w:val="center"/>
              </w:trPr>
              <w:tc>
                <w:tcPr>
                  <w:tcW w:w="6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13ACCF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9D96A53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6924483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D0C5ED" w14:textId="465F2B29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表演藝術類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845CB6C" w14:textId="30130224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音樂劇與表演藝術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99BC2A" w14:textId="6445FE3C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8423CA" w:rsidRPr="00377330" w14:paraId="490F0D57" w14:textId="77777777" w:rsidTr="008423CA">
              <w:trPr>
                <w:trHeight w:val="267"/>
                <w:jc w:val="center"/>
              </w:trPr>
              <w:tc>
                <w:tcPr>
                  <w:tcW w:w="6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B9E62D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4C02BBB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B5A878A" w14:textId="08BC4029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應用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B0E9478" w14:textId="6C3737DC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當代影像創作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62A98B" w14:textId="1D66DAA0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8423CA" w:rsidRPr="00377330" w14:paraId="2B369F29" w14:textId="77777777" w:rsidTr="008423CA">
              <w:trPr>
                <w:trHeight w:val="267"/>
                <w:jc w:val="center"/>
              </w:trPr>
              <w:tc>
                <w:tcPr>
                  <w:tcW w:w="6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7FA642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429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D031B2E" w14:textId="06C355B2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基礎</w:t>
                  </w:r>
                  <w:r w:rsidRPr="00377330">
                    <w:rPr>
                      <w:rFonts w:hint="eastAsia"/>
                      <w:color w:val="FF0000"/>
                      <w:sz w:val="20"/>
                      <w:szCs w:val="20"/>
                      <w:u w:val="single"/>
                    </w:rPr>
                    <w:t>課程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3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類</w:t>
                  </w:r>
                  <w:r w:rsidRPr="00377330">
                    <w:rPr>
                      <w:rFonts w:hint="eastAsia"/>
                      <w:color w:val="FF0000"/>
                      <w:sz w:val="20"/>
                      <w:szCs w:val="20"/>
                      <w:u w:val="single"/>
                    </w:rPr>
                    <w:t>(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電影、大眾文化及表演藝術</w:t>
                  </w:r>
                  <w:r w:rsidRPr="00377330">
                    <w:rPr>
                      <w:rFonts w:hint="eastAsia"/>
                      <w:color w:val="FF0000"/>
                      <w:sz w:val="20"/>
                      <w:szCs w:val="20"/>
                      <w:u w:val="single"/>
                    </w:rPr>
                    <w:t>)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選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類</w:t>
                  </w:r>
                  <w:r w:rsidRPr="00377330">
                    <w:rPr>
                      <w:rFonts w:hint="eastAsia"/>
                      <w:color w:val="FF0000"/>
                      <w:sz w:val="20"/>
                      <w:szCs w:val="20"/>
                      <w:u w:val="single"/>
                    </w:rPr>
                    <w:t>，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共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門</w:t>
                  </w:r>
                  <w:r w:rsidRPr="00377330">
                    <w:rPr>
                      <w:rFonts w:hint="eastAsia"/>
                      <w:color w:val="FF0000"/>
                      <w:sz w:val="20"/>
                      <w:szCs w:val="20"/>
                      <w:u w:val="single"/>
                    </w:rPr>
                    <w:t>課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4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  <w:r w:rsidRPr="00377330">
                    <w:rPr>
                      <w:rFonts w:hint="eastAsia"/>
                      <w:color w:val="FF0000"/>
                      <w:sz w:val="20"/>
                      <w:szCs w:val="20"/>
                      <w:u w:val="single"/>
                    </w:rPr>
                    <w:t>；核心課程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3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類選</w:t>
                  </w:r>
                  <w:r w:rsidRPr="00377330">
                    <w:rPr>
                      <w:rFonts w:hint="eastAsia"/>
                      <w:color w:val="FF0000"/>
                      <w:sz w:val="20"/>
                      <w:szCs w:val="20"/>
                      <w:u w:val="single"/>
                    </w:rPr>
                    <w:t>1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類</w:t>
                  </w:r>
                  <w:r w:rsidRPr="00377330">
                    <w:rPr>
                      <w:rFonts w:hint="eastAsia"/>
                      <w:color w:val="FF0000"/>
                      <w:sz w:val="20"/>
                      <w:szCs w:val="20"/>
                      <w:u w:val="single"/>
                    </w:rPr>
                    <w:t>，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需對應已修之基礎課程</w:t>
                  </w:r>
                  <w:r w:rsidRPr="00377330">
                    <w:rPr>
                      <w:rFonts w:hint="eastAsia"/>
                      <w:color w:val="FF0000"/>
                      <w:sz w:val="20"/>
                      <w:szCs w:val="20"/>
                      <w:u w:val="single"/>
                    </w:rPr>
                    <w:t>。</w:t>
                  </w:r>
                </w:p>
              </w:tc>
            </w:tr>
          </w:tbl>
          <w:p w14:paraId="68CB9A6E" w14:textId="42CE7E47" w:rsidR="00405F3B" w:rsidRPr="00BE4873" w:rsidRDefault="00405F3B">
            <w:pPr>
              <w:pStyle w:val="Standard"/>
              <w:widowControl w:val="0"/>
              <w:spacing w:line="240" w:lineRule="exact"/>
              <w:ind w:left="782" w:hanging="170"/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0073BF" w14:textId="4E5889D7" w:rsidR="00405F3B" w:rsidRPr="00377330" w:rsidRDefault="00AE199E" w:rsidP="003827A6">
            <w:pPr>
              <w:pStyle w:val="Standard"/>
              <w:widowControl w:val="0"/>
              <w:spacing w:before="120" w:after="120" w:line="240" w:lineRule="exact"/>
              <w:ind w:firstLine="255"/>
              <w:rPr>
                <w:color w:val="FF0000"/>
                <w:sz w:val="22"/>
                <w:szCs w:val="22"/>
                <w:u w:val="single"/>
              </w:rPr>
            </w:pPr>
            <w:r w:rsidRPr="00377330">
              <w:rPr>
                <w:color w:val="FF0000"/>
                <w:sz w:val="22"/>
                <w:u w:val="single"/>
              </w:rPr>
              <w:lastRenderedPageBreak/>
              <w:t>(</w:t>
            </w:r>
            <w:r w:rsidRPr="00377330">
              <w:rPr>
                <w:color w:val="FF0000"/>
                <w:sz w:val="22"/>
                <w:u w:val="single"/>
              </w:rPr>
              <w:t>二</w:t>
            </w:r>
            <w:r w:rsidRPr="00377330">
              <w:rPr>
                <w:color w:val="FF0000"/>
                <w:sz w:val="22"/>
                <w:u w:val="single"/>
              </w:rPr>
              <w:t>)</w:t>
            </w:r>
            <w:r w:rsidRPr="00377330">
              <w:rPr>
                <w:color w:val="FF0000"/>
                <w:sz w:val="22"/>
                <w:szCs w:val="22"/>
                <w:u w:val="single"/>
              </w:rPr>
              <w:t>文化系列</w:t>
            </w:r>
            <w:r w:rsidRPr="00377330">
              <w:rPr>
                <w:color w:val="FF0000"/>
                <w:sz w:val="22"/>
                <w:szCs w:val="22"/>
                <w:u w:val="single"/>
              </w:rPr>
              <w:t xml:space="preserve"> EMI </w:t>
            </w:r>
            <w:r w:rsidRPr="00377330">
              <w:rPr>
                <w:color w:val="FF0000"/>
                <w:sz w:val="22"/>
                <w:szCs w:val="22"/>
                <w:u w:val="single"/>
              </w:rPr>
              <w:t>課程：最低應修</w:t>
            </w:r>
            <w:r w:rsidRPr="00377330">
              <w:rPr>
                <w:color w:val="FF0000"/>
                <w:sz w:val="22"/>
                <w:szCs w:val="22"/>
                <w:u w:val="single"/>
              </w:rPr>
              <w:t>2</w:t>
            </w:r>
            <w:r w:rsidRPr="00377330">
              <w:rPr>
                <w:color w:val="FF0000"/>
                <w:sz w:val="22"/>
                <w:szCs w:val="22"/>
                <w:u w:val="single"/>
              </w:rPr>
              <w:t>學分</w:t>
            </w:r>
          </w:p>
          <w:tbl>
            <w:tblPr>
              <w:tblW w:w="5239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2182"/>
              <w:gridCol w:w="762"/>
              <w:gridCol w:w="567"/>
              <w:gridCol w:w="1313"/>
            </w:tblGrid>
            <w:tr w:rsidR="00377330" w:rsidRPr="00377330" w14:paraId="37D43D69" w14:textId="77777777" w:rsidTr="00631D3F">
              <w:trPr>
                <w:jc w:val="center"/>
              </w:trPr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A867EEA" w14:textId="77777777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u w:val="single"/>
                    </w:rPr>
                  </w:pPr>
                </w:p>
              </w:tc>
              <w:tc>
                <w:tcPr>
                  <w:tcW w:w="2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4BFE274" w14:textId="77777777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u w:val="single"/>
                    </w:rPr>
                  </w:pPr>
                  <w:r w:rsidRPr="00377330">
                    <w:rPr>
                      <w:color w:val="FF0000"/>
                      <w:sz w:val="22"/>
                      <w:u w:val="single"/>
                    </w:rPr>
                    <w:t>科</w:t>
                  </w:r>
                  <w:r w:rsidRPr="00377330">
                    <w:rPr>
                      <w:color w:val="FF0000"/>
                      <w:sz w:val="22"/>
                      <w:u w:val="single"/>
                    </w:rPr>
                    <w:t xml:space="preserve"> </w:t>
                  </w:r>
                  <w:r w:rsidRPr="00377330">
                    <w:rPr>
                      <w:color w:val="FF0000"/>
                      <w:sz w:val="22"/>
                      <w:u w:val="single"/>
                    </w:rPr>
                    <w:t>目</w:t>
                  </w:r>
                  <w:r w:rsidRPr="00377330">
                    <w:rPr>
                      <w:color w:val="FF0000"/>
                      <w:sz w:val="22"/>
                      <w:u w:val="single"/>
                    </w:rPr>
                    <w:t xml:space="preserve"> </w:t>
                  </w:r>
                  <w:r w:rsidRPr="00377330">
                    <w:rPr>
                      <w:color w:val="FF0000"/>
                      <w:sz w:val="22"/>
                      <w:u w:val="single"/>
                    </w:rPr>
                    <w:t>名</w:t>
                  </w:r>
                  <w:r w:rsidRPr="00377330">
                    <w:rPr>
                      <w:color w:val="FF0000"/>
                      <w:sz w:val="22"/>
                      <w:u w:val="single"/>
                    </w:rPr>
                    <w:t xml:space="preserve"> </w:t>
                  </w:r>
                  <w:r w:rsidRPr="00377330">
                    <w:rPr>
                      <w:color w:val="FF0000"/>
                      <w:sz w:val="22"/>
                      <w:u w:val="single"/>
                    </w:rPr>
                    <w:t>稱</w:t>
                  </w:r>
                </w:p>
              </w:tc>
              <w:tc>
                <w:tcPr>
                  <w:tcW w:w="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205F30F8" w14:textId="77777777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u w:val="single"/>
                    </w:rPr>
                  </w:pPr>
                  <w:r w:rsidRPr="00377330">
                    <w:rPr>
                      <w:color w:val="FF0000"/>
                      <w:sz w:val="22"/>
                      <w:u w:val="single"/>
                    </w:rPr>
                    <w:t>全或半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EE64FBD" w14:textId="77777777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2"/>
                      <w:u w:val="single"/>
                    </w:rPr>
                  </w:pPr>
                  <w:r w:rsidRPr="00377330">
                    <w:rPr>
                      <w:color w:val="FF0000"/>
                      <w:sz w:val="22"/>
                      <w:u w:val="single"/>
                    </w:rPr>
                    <w:t>學分</w:t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48E07F5" w14:textId="77777777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2"/>
                      <w:szCs w:val="22"/>
                      <w:u w:val="single"/>
                    </w:rPr>
                  </w:pPr>
                  <w:r w:rsidRPr="00377330">
                    <w:rPr>
                      <w:color w:val="FF0000"/>
                      <w:sz w:val="22"/>
                      <w:szCs w:val="22"/>
                      <w:u w:val="single"/>
                    </w:rPr>
                    <w:t>備註</w:t>
                  </w:r>
                </w:p>
              </w:tc>
            </w:tr>
            <w:tr w:rsidR="00377330" w:rsidRPr="00377330" w14:paraId="71B46567" w14:textId="77777777" w:rsidTr="00631D3F">
              <w:trPr>
                <w:jc w:val="center"/>
              </w:trPr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444C533" w14:textId="77777777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u w:val="single"/>
                    </w:rPr>
                  </w:pPr>
                  <w:r w:rsidRPr="00377330">
                    <w:rPr>
                      <w:color w:val="FF0000"/>
                      <w:sz w:val="22"/>
                      <w:u w:val="single"/>
                    </w:rPr>
                    <w:t>(1)</w:t>
                  </w:r>
                </w:p>
              </w:tc>
              <w:tc>
                <w:tcPr>
                  <w:tcW w:w="2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D4E307C" w14:textId="3F69FAD7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u w:val="single"/>
                    </w:rPr>
                  </w:pPr>
                  <w:r w:rsidRPr="00377330">
                    <w:rPr>
                      <w:rFonts w:cs="Times New Roman"/>
                      <w:color w:val="FF0000"/>
                      <w:sz w:val="22"/>
                      <w:szCs w:val="22"/>
                      <w:u w:val="single"/>
                    </w:rPr>
                    <w:t>歷史與電影</w:t>
                  </w:r>
                </w:p>
              </w:tc>
              <w:tc>
                <w:tcPr>
                  <w:tcW w:w="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BA6E1A8" w14:textId="5FC8EA9D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2"/>
                      <w:u w:val="single"/>
                    </w:rPr>
                  </w:pPr>
                  <w:r w:rsidRPr="00377330">
                    <w:rPr>
                      <w:rFonts w:cs="Times New Roman"/>
                      <w:color w:val="FF0000"/>
                      <w:sz w:val="22"/>
                      <w:szCs w:val="22"/>
                      <w:u w:val="single"/>
                    </w:rPr>
                    <w:t>半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C2BD75A" w14:textId="39DD6114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2"/>
                      <w:u w:val="single"/>
                    </w:rPr>
                  </w:pPr>
                  <w:r w:rsidRPr="00377330">
                    <w:rPr>
                      <w:rFonts w:cs="Times New Roman"/>
                      <w:color w:val="FF0000"/>
                      <w:sz w:val="22"/>
                      <w:szCs w:val="22"/>
                      <w:u w:val="single"/>
                    </w:rPr>
                    <w:t>1</w:t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8F17222" w14:textId="77777777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ind w:right="-126"/>
                    <w:rPr>
                      <w:color w:val="FF0000"/>
                      <w:spacing w:val="-8"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377330" w:rsidRPr="00377330" w14:paraId="6C660365" w14:textId="77777777" w:rsidTr="00631D3F">
              <w:trPr>
                <w:jc w:val="center"/>
              </w:trPr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0A32591" w14:textId="77777777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u w:val="single"/>
                    </w:rPr>
                  </w:pPr>
                  <w:r w:rsidRPr="00377330">
                    <w:rPr>
                      <w:color w:val="FF0000"/>
                      <w:sz w:val="22"/>
                      <w:u w:val="single"/>
                    </w:rPr>
                    <w:t>(2)</w:t>
                  </w:r>
                </w:p>
              </w:tc>
              <w:tc>
                <w:tcPr>
                  <w:tcW w:w="2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DE4FCF8" w14:textId="7CE20026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u w:val="single"/>
                    </w:rPr>
                  </w:pPr>
                  <w:r w:rsidRPr="00377330">
                    <w:rPr>
                      <w:rFonts w:cs="Times New Roman"/>
                      <w:color w:val="FF0000"/>
                      <w:sz w:val="22"/>
                      <w:szCs w:val="22"/>
                      <w:u w:val="single"/>
                    </w:rPr>
                    <w:t>文化台中</w:t>
                  </w:r>
                </w:p>
              </w:tc>
              <w:tc>
                <w:tcPr>
                  <w:tcW w:w="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4C9B95E" w14:textId="052CA160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2"/>
                      <w:u w:val="single"/>
                    </w:rPr>
                  </w:pPr>
                  <w:r w:rsidRPr="00377330">
                    <w:rPr>
                      <w:rFonts w:cs="Times New Roman"/>
                      <w:color w:val="FF0000"/>
                      <w:sz w:val="22"/>
                      <w:szCs w:val="22"/>
                      <w:u w:val="single"/>
                    </w:rPr>
                    <w:t>半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9D92DFA" w14:textId="1C37A530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2"/>
                      <w:u w:val="single"/>
                    </w:rPr>
                  </w:pPr>
                  <w:r w:rsidRPr="00377330">
                    <w:rPr>
                      <w:rFonts w:cs="Times New Roman"/>
                      <w:color w:val="FF0000"/>
                      <w:sz w:val="22"/>
                      <w:szCs w:val="22"/>
                      <w:u w:val="single"/>
                    </w:rPr>
                    <w:t>1</w:t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BC5C00F" w14:textId="77777777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4"/>
                      <w:u w:val="single"/>
                    </w:rPr>
                  </w:pPr>
                </w:p>
              </w:tc>
            </w:tr>
            <w:tr w:rsidR="00377330" w:rsidRPr="00377330" w14:paraId="6058518D" w14:textId="77777777" w:rsidTr="00631D3F">
              <w:trPr>
                <w:jc w:val="center"/>
              </w:trPr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09D34F3" w14:textId="77777777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u w:val="single"/>
                    </w:rPr>
                  </w:pPr>
                  <w:r w:rsidRPr="00377330">
                    <w:rPr>
                      <w:color w:val="FF0000"/>
                      <w:sz w:val="22"/>
                      <w:u w:val="single"/>
                    </w:rPr>
                    <w:t>(3)</w:t>
                  </w:r>
                </w:p>
              </w:tc>
              <w:tc>
                <w:tcPr>
                  <w:tcW w:w="2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A052079" w14:textId="1DC8D697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u w:val="single"/>
                    </w:rPr>
                  </w:pPr>
                  <w:r w:rsidRPr="00377330">
                    <w:rPr>
                      <w:rFonts w:cs="Times New Roman"/>
                      <w:color w:val="FF0000"/>
                      <w:sz w:val="22"/>
                      <w:szCs w:val="22"/>
                      <w:u w:val="single"/>
                    </w:rPr>
                    <w:t>飲食與文化</w:t>
                  </w:r>
                </w:p>
              </w:tc>
              <w:tc>
                <w:tcPr>
                  <w:tcW w:w="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1BBA5C3" w14:textId="3CDD2284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2"/>
                      <w:u w:val="single"/>
                    </w:rPr>
                  </w:pPr>
                  <w:r w:rsidRPr="00377330">
                    <w:rPr>
                      <w:rFonts w:cs="Times New Roman"/>
                      <w:color w:val="FF0000"/>
                      <w:sz w:val="22"/>
                      <w:szCs w:val="22"/>
                      <w:u w:val="single"/>
                    </w:rPr>
                    <w:t>半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6D30194" w14:textId="0A81FC9F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2"/>
                      <w:u w:val="single"/>
                    </w:rPr>
                  </w:pPr>
                  <w:r w:rsidRPr="00377330">
                    <w:rPr>
                      <w:rFonts w:cs="Times New Roman"/>
                      <w:color w:val="FF0000"/>
                      <w:sz w:val="22"/>
                      <w:szCs w:val="22"/>
                      <w:u w:val="single"/>
                    </w:rPr>
                    <w:t>1</w:t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7F07F80" w14:textId="77777777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4"/>
                      <w:u w:val="single"/>
                    </w:rPr>
                  </w:pPr>
                </w:p>
              </w:tc>
            </w:tr>
            <w:tr w:rsidR="00377330" w:rsidRPr="00377330" w14:paraId="0B96056D" w14:textId="77777777" w:rsidTr="00631D3F">
              <w:trPr>
                <w:jc w:val="center"/>
              </w:trPr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73D7866" w14:textId="77777777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u w:val="single"/>
                    </w:rPr>
                  </w:pPr>
                  <w:r w:rsidRPr="00377330">
                    <w:rPr>
                      <w:color w:val="FF0000"/>
                      <w:sz w:val="22"/>
                      <w:u w:val="single"/>
                    </w:rPr>
                    <w:t>(4)</w:t>
                  </w:r>
                </w:p>
              </w:tc>
              <w:tc>
                <w:tcPr>
                  <w:tcW w:w="2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C40A34A" w14:textId="37C50AFF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u w:val="single"/>
                    </w:rPr>
                  </w:pPr>
                  <w:r w:rsidRPr="00377330">
                    <w:rPr>
                      <w:rFonts w:cs="Times New Roman"/>
                      <w:color w:val="FF0000"/>
                      <w:sz w:val="22"/>
                      <w:szCs w:val="22"/>
                      <w:u w:val="single"/>
                    </w:rPr>
                    <w:t>台灣語言與文化</w:t>
                  </w:r>
                </w:p>
              </w:tc>
              <w:tc>
                <w:tcPr>
                  <w:tcW w:w="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6C53D99" w14:textId="1D43AB0F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2"/>
                      <w:u w:val="single"/>
                    </w:rPr>
                  </w:pPr>
                  <w:r w:rsidRPr="00377330">
                    <w:rPr>
                      <w:rFonts w:cs="Times New Roman"/>
                      <w:color w:val="FF0000"/>
                      <w:sz w:val="22"/>
                      <w:szCs w:val="22"/>
                      <w:u w:val="single"/>
                    </w:rPr>
                    <w:t>半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7D9101E" w14:textId="480630CC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2"/>
                      <w:u w:val="single"/>
                    </w:rPr>
                  </w:pPr>
                  <w:r w:rsidRPr="00377330">
                    <w:rPr>
                      <w:rFonts w:cs="Times New Roman"/>
                      <w:color w:val="FF0000"/>
                      <w:sz w:val="22"/>
                      <w:szCs w:val="22"/>
                      <w:u w:val="single"/>
                    </w:rPr>
                    <w:t>1</w:t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D4C1A34" w14:textId="77777777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4"/>
                      <w:u w:val="single"/>
                    </w:rPr>
                  </w:pPr>
                </w:p>
              </w:tc>
            </w:tr>
            <w:tr w:rsidR="00377330" w:rsidRPr="00377330" w14:paraId="0360CCD5" w14:textId="77777777" w:rsidTr="00631D3F">
              <w:trPr>
                <w:jc w:val="center"/>
              </w:trPr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55AD37C" w14:textId="77777777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u w:val="single"/>
                    </w:rPr>
                  </w:pPr>
                  <w:r w:rsidRPr="00377330">
                    <w:rPr>
                      <w:color w:val="FF0000"/>
                      <w:sz w:val="22"/>
                      <w:u w:val="single"/>
                    </w:rPr>
                    <w:t>(5)</w:t>
                  </w:r>
                </w:p>
              </w:tc>
              <w:tc>
                <w:tcPr>
                  <w:tcW w:w="2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86FE7F4" w14:textId="308ACD7D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u w:val="single"/>
                    </w:rPr>
                  </w:pPr>
                  <w:r w:rsidRPr="00377330">
                    <w:rPr>
                      <w:rFonts w:cs="Times New Roman"/>
                      <w:color w:val="FF0000"/>
                      <w:sz w:val="22"/>
                      <w:szCs w:val="22"/>
                      <w:u w:val="single"/>
                    </w:rPr>
                    <w:t>歐洲現代史導讀</w:t>
                  </w:r>
                </w:p>
              </w:tc>
              <w:tc>
                <w:tcPr>
                  <w:tcW w:w="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822666A" w14:textId="57FA03E8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2"/>
                      <w:u w:val="single"/>
                    </w:rPr>
                  </w:pPr>
                  <w:r w:rsidRPr="00377330">
                    <w:rPr>
                      <w:rFonts w:cs="Times New Roman"/>
                      <w:color w:val="FF0000"/>
                      <w:sz w:val="22"/>
                      <w:szCs w:val="22"/>
                      <w:u w:val="single"/>
                    </w:rPr>
                    <w:t>半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ABFC421" w14:textId="2D74D0C5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2"/>
                      <w:u w:val="single"/>
                    </w:rPr>
                  </w:pPr>
                  <w:r w:rsidRPr="00377330">
                    <w:rPr>
                      <w:rFonts w:cs="Times New Roman"/>
                      <w:color w:val="FF0000"/>
                      <w:sz w:val="22"/>
                      <w:szCs w:val="22"/>
                      <w:u w:val="single"/>
                    </w:rPr>
                    <w:t>1</w:t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9D3F4BC" w14:textId="77777777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4"/>
                      <w:u w:val="single"/>
                    </w:rPr>
                  </w:pPr>
                </w:p>
              </w:tc>
            </w:tr>
            <w:tr w:rsidR="00377330" w:rsidRPr="00377330" w14:paraId="5B7D0711" w14:textId="77777777" w:rsidTr="00631D3F">
              <w:trPr>
                <w:jc w:val="center"/>
              </w:trPr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39EB683" w14:textId="77777777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2"/>
                      <w:u w:val="single"/>
                    </w:rPr>
                  </w:pPr>
                  <w:r w:rsidRPr="00377330">
                    <w:rPr>
                      <w:color w:val="FF0000"/>
                      <w:sz w:val="22"/>
                      <w:u w:val="single"/>
                    </w:rPr>
                    <w:t>(6)</w:t>
                  </w:r>
                </w:p>
              </w:tc>
              <w:tc>
                <w:tcPr>
                  <w:tcW w:w="2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ACC7CBB" w14:textId="7579E836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2"/>
                      <w:u w:val="single"/>
                    </w:rPr>
                  </w:pPr>
                  <w:r w:rsidRPr="00377330">
                    <w:rPr>
                      <w:rFonts w:cs="Times New Roman"/>
                      <w:color w:val="FF0000"/>
                      <w:sz w:val="22"/>
                      <w:szCs w:val="22"/>
                      <w:u w:val="single"/>
                    </w:rPr>
                    <w:t>喜劇與文化</w:t>
                  </w:r>
                </w:p>
              </w:tc>
              <w:tc>
                <w:tcPr>
                  <w:tcW w:w="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1D9F42A" w14:textId="60CE46DE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2"/>
                      <w:u w:val="single"/>
                    </w:rPr>
                  </w:pPr>
                  <w:r w:rsidRPr="00377330">
                    <w:rPr>
                      <w:rFonts w:cs="Times New Roman"/>
                      <w:color w:val="FF0000"/>
                      <w:sz w:val="22"/>
                      <w:szCs w:val="22"/>
                      <w:u w:val="single"/>
                    </w:rPr>
                    <w:t>半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178CE31" w14:textId="6481982D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2"/>
                      <w:u w:val="single"/>
                    </w:rPr>
                  </w:pPr>
                  <w:r w:rsidRPr="00377330">
                    <w:rPr>
                      <w:rFonts w:cs="Times New Roman"/>
                      <w:color w:val="FF0000"/>
                      <w:sz w:val="22"/>
                      <w:szCs w:val="22"/>
                      <w:u w:val="single"/>
                    </w:rPr>
                    <w:t>1</w:t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28B0CF5" w14:textId="77777777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4"/>
                      <w:u w:val="single"/>
                    </w:rPr>
                  </w:pPr>
                </w:p>
              </w:tc>
            </w:tr>
            <w:tr w:rsidR="00377330" w:rsidRPr="00377330" w14:paraId="5678621F" w14:textId="77777777" w:rsidTr="007961FC">
              <w:trPr>
                <w:jc w:val="center"/>
              </w:trPr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684FEF3" w14:textId="77777777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2"/>
                      <w:u w:val="single"/>
                    </w:rPr>
                  </w:pPr>
                  <w:r w:rsidRPr="00377330">
                    <w:rPr>
                      <w:color w:val="FF0000"/>
                      <w:sz w:val="22"/>
                      <w:u w:val="single"/>
                    </w:rPr>
                    <w:t>(</w:t>
                  </w:r>
                  <w:r w:rsidRPr="00377330">
                    <w:rPr>
                      <w:rFonts w:hint="eastAsia"/>
                      <w:color w:val="FF0000"/>
                      <w:sz w:val="22"/>
                      <w:u w:val="single"/>
                    </w:rPr>
                    <w:t>7</w:t>
                  </w:r>
                  <w:r w:rsidRPr="00377330">
                    <w:rPr>
                      <w:color w:val="FF0000"/>
                      <w:sz w:val="22"/>
                      <w:u w:val="single"/>
                    </w:rPr>
                    <w:t>)</w:t>
                  </w:r>
                </w:p>
              </w:tc>
              <w:tc>
                <w:tcPr>
                  <w:tcW w:w="2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735A013" w14:textId="5AB7D4E8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2"/>
                      <w:u w:val="single"/>
                    </w:rPr>
                  </w:pPr>
                  <w:r w:rsidRPr="00377330">
                    <w:rPr>
                      <w:rFonts w:cs="Times New Roman"/>
                      <w:color w:val="FF0000"/>
                      <w:sz w:val="22"/>
                      <w:szCs w:val="22"/>
                      <w:u w:val="single"/>
                    </w:rPr>
                    <w:t>暴力、文化再現與幫派電影</w:t>
                  </w:r>
                </w:p>
              </w:tc>
              <w:tc>
                <w:tcPr>
                  <w:tcW w:w="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F4AACAD" w14:textId="596FAAF6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2"/>
                      <w:u w:val="single"/>
                    </w:rPr>
                  </w:pPr>
                  <w:r w:rsidRPr="00377330">
                    <w:rPr>
                      <w:rFonts w:cs="Times New Roman"/>
                      <w:color w:val="FF0000"/>
                      <w:sz w:val="22"/>
                      <w:szCs w:val="22"/>
                      <w:u w:val="single"/>
                    </w:rPr>
                    <w:t>半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ECF5664" w14:textId="2BFE81AD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2"/>
                      <w:u w:val="single"/>
                    </w:rPr>
                  </w:pPr>
                  <w:r w:rsidRPr="00377330">
                    <w:rPr>
                      <w:rFonts w:cs="Times New Roman"/>
                      <w:color w:val="FF0000"/>
                      <w:sz w:val="22"/>
                      <w:szCs w:val="22"/>
                      <w:u w:val="single"/>
                    </w:rPr>
                    <w:t>1</w:t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233229C0" w14:textId="77777777" w:rsidR="00A51C7A" w:rsidRPr="00377330" w:rsidRDefault="00A51C7A" w:rsidP="00A51C7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4"/>
                      <w:u w:val="single"/>
                    </w:rPr>
                  </w:pPr>
                </w:p>
              </w:tc>
            </w:tr>
          </w:tbl>
          <w:p w14:paraId="7E34A0E0" w14:textId="3A33FCA1" w:rsidR="00405F3B" w:rsidRPr="00496D8C" w:rsidRDefault="00AE199E">
            <w:pPr>
              <w:pStyle w:val="Default"/>
              <w:ind w:left="220" w:hanging="220"/>
              <w:jc w:val="both"/>
              <w:rPr>
                <w:color w:val="FF0000"/>
              </w:rPr>
            </w:pPr>
            <w:r w:rsidRPr="00496D8C">
              <w:rPr>
                <w:color w:val="FF0000"/>
                <w:sz w:val="22"/>
                <w:szCs w:val="22"/>
              </w:rPr>
              <w:t>※</w:t>
            </w:r>
            <w:r w:rsidRPr="00496D8C">
              <w:rPr>
                <w:rFonts w:ascii="Times New Roman" w:hAnsi="Times New Roman" w:cs="Mangal"/>
                <w:color w:val="FF0000"/>
                <w:kern w:val="3"/>
                <w:sz w:val="22"/>
                <w:szCs w:val="22"/>
                <w:lang w:bidi="hi-IN"/>
              </w:rPr>
              <w:t>凡屬院開設或共掛之</w:t>
            </w:r>
            <w:r w:rsidR="00B532F7" w:rsidRPr="00496D8C">
              <w:rPr>
                <w:color w:val="FF0000"/>
                <w:sz w:val="22"/>
                <w:szCs w:val="22"/>
                <w:u w:val="single"/>
              </w:rPr>
              <w:t>數位人文系列</w:t>
            </w:r>
            <w:r w:rsidR="00B532F7" w:rsidRPr="00496D8C">
              <w:rPr>
                <w:rFonts w:hint="eastAsia"/>
                <w:color w:val="FF0000"/>
                <w:sz w:val="22"/>
                <w:szCs w:val="22"/>
                <w:u w:val="single"/>
              </w:rPr>
              <w:t>及</w:t>
            </w:r>
            <w:r w:rsidR="00B532F7" w:rsidRPr="00496D8C">
              <w:rPr>
                <w:color w:val="FF0000"/>
                <w:sz w:val="22"/>
                <w:szCs w:val="22"/>
                <w:u w:val="single"/>
              </w:rPr>
              <w:t>文化系列</w:t>
            </w:r>
            <w:r w:rsidRPr="00496D8C">
              <w:rPr>
                <w:rFonts w:ascii="Times New Roman" w:hAnsi="Times New Roman" w:cs="Mangal"/>
                <w:color w:val="FF0000"/>
                <w:kern w:val="3"/>
                <w:sz w:val="22"/>
                <w:szCs w:val="22"/>
                <w:lang w:bidi="hi-IN"/>
              </w:rPr>
              <w:t>EMI</w:t>
            </w:r>
            <w:r w:rsidRPr="00496D8C">
              <w:rPr>
                <w:rFonts w:ascii="Times New Roman" w:hAnsi="Times New Roman" w:cs="Mangal"/>
                <w:color w:val="FF0000"/>
                <w:kern w:val="3"/>
                <w:sz w:val="22"/>
                <w:szCs w:val="22"/>
                <w:lang w:bidi="hi-IN"/>
              </w:rPr>
              <w:t>必修課程皆可採計為該系列專業必修學分。</w:t>
            </w:r>
          </w:p>
          <w:p w14:paraId="440CAF68" w14:textId="4DDB5B6E" w:rsidR="00405F3B" w:rsidRPr="00377330" w:rsidRDefault="00AE199E">
            <w:pPr>
              <w:pStyle w:val="Standard"/>
              <w:widowControl w:val="0"/>
              <w:snapToGrid w:val="0"/>
              <w:spacing w:before="120" w:line="280" w:lineRule="exact"/>
              <w:ind w:left="323" w:hanging="323"/>
              <w:rPr>
                <w:color w:val="FF0000"/>
                <w:u w:val="single"/>
              </w:rPr>
            </w:pPr>
            <w:r w:rsidRPr="00377330">
              <w:rPr>
                <w:color w:val="FF0000"/>
                <w:sz w:val="22"/>
                <w:u w:val="single"/>
              </w:rPr>
              <w:t>五、專業選修課程及學分數：本學院及本院各系（學程）之必、選修課程</w:t>
            </w:r>
            <w:r w:rsidR="00510155" w:rsidRPr="00377330">
              <w:rPr>
                <w:rFonts w:hint="eastAsia"/>
                <w:color w:val="FF0000"/>
                <w:sz w:val="22"/>
                <w:u w:val="single"/>
              </w:rPr>
              <w:t>，</w:t>
            </w:r>
            <w:r w:rsidR="00510155" w:rsidRPr="00377330">
              <w:rPr>
                <w:color w:val="FF0000"/>
                <w:sz w:val="22"/>
                <w:u w:val="single"/>
              </w:rPr>
              <w:t>最低應修</w:t>
            </w:r>
            <w:r w:rsidR="00510155" w:rsidRPr="00377330">
              <w:rPr>
                <w:color w:val="FF0000"/>
                <w:sz w:val="22"/>
                <w:u w:val="single"/>
              </w:rPr>
              <w:t>60</w:t>
            </w:r>
            <w:r w:rsidR="00510155" w:rsidRPr="00377330">
              <w:rPr>
                <w:color w:val="FF0000"/>
                <w:sz w:val="22"/>
                <w:u w:val="single"/>
              </w:rPr>
              <w:t>學分。</w:t>
            </w:r>
            <w:r w:rsidR="00377330">
              <w:rPr>
                <w:rFonts w:hint="eastAsia"/>
                <w:color w:val="FF0000"/>
                <w:sz w:val="22"/>
                <w:u w:val="single"/>
              </w:rPr>
              <w:t>(</w:t>
            </w:r>
            <w:r w:rsidR="00377330">
              <w:rPr>
                <w:rFonts w:hint="eastAsia"/>
                <w:color w:val="FF0000"/>
                <w:sz w:val="22"/>
                <w:u w:val="single"/>
              </w:rPr>
              <w:t>含主題課程</w:t>
            </w:r>
            <w:r w:rsidR="00377330">
              <w:rPr>
                <w:rFonts w:hint="eastAsia"/>
                <w:color w:val="FF0000"/>
                <w:sz w:val="22"/>
                <w:u w:val="single"/>
              </w:rPr>
              <w:t>)</w:t>
            </w:r>
          </w:p>
          <w:p w14:paraId="020C4449" w14:textId="1F95A218" w:rsidR="00510155" w:rsidRPr="00377330" w:rsidRDefault="00AE199E">
            <w:pPr>
              <w:pStyle w:val="Standard"/>
              <w:widowControl w:val="0"/>
              <w:spacing w:before="120" w:line="280" w:lineRule="exact"/>
              <w:ind w:left="448" w:hanging="448"/>
              <w:rPr>
                <w:color w:val="FF0000"/>
                <w:sz w:val="22"/>
                <w:u w:val="single"/>
              </w:rPr>
            </w:pPr>
            <w:r w:rsidRPr="00377330">
              <w:rPr>
                <w:color w:val="FF0000"/>
                <w:sz w:val="22"/>
                <w:u w:val="single"/>
              </w:rPr>
              <w:t>六、主題</w:t>
            </w:r>
            <w:r w:rsidR="00D7082E" w:rsidRPr="00377330">
              <w:rPr>
                <w:color w:val="FF0000"/>
                <w:sz w:val="22"/>
                <w:u w:val="single"/>
              </w:rPr>
              <w:t>（依領域模組訂定）</w:t>
            </w:r>
            <w:r w:rsidRPr="00377330">
              <w:rPr>
                <w:color w:val="FF0000"/>
                <w:sz w:val="22"/>
                <w:u w:val="single"/>
              </w:rPr>
              <w:t>：</w:t>
            </w:r>
            <w:r w:rsidR="00510155" w:rsidRPr="00377330">
              <w:rPr>
                <w:color w:val="FF0000"/>
                <w:sz w:val="22"/>
                <w:u w:val="single"/>
              </w:rPr>
              <w:t>應至少修畢</w:t>
            </w:r>
            <w:r w:rsidR="00510155" w:rsidRPr="00377330">
              <w:rPr>
                <w:color w:val="FF0000"/>
                <w:sz w:val="22"/>
                <w:u w:val="single"/>
              </w:rPr>
              <w:t>1</w:t>
            </w:r>
            <w:r w:rsidR="00510155" w:rsidRPr="00377330">
              <w:rPr>
                <w:color w:val="FF0000"/>
                <w:sz w:val="22"/>
                <w:u w:val="single"/>
              </w:rPr>
              <w:t>個主題。</w:t>
            </w:r>
          </w:p>
          <w:p w14:paraId="58CB3626" w14:textId="212E3B46" w:rsidR="00510155" w:rsidRPr="00377330" w:rsidRDefault="00510155" w:rsidP="003827A6">
            <w:pPr>
              <w:pStyle w:val="Standard"/>
              <w:widowControl w:val="0"/>
              <w:spacing w:before="120" w:after="120" w:line="280" w:lineRule="exact"/>
              <w:ind w:left="448" w:hanging="448"/>
              <w:rPr>
                <w:color w:val="FF0000"/>
                <w:sz w:val="22"/>
                <w:u w:val="single"/>
              </w:rPr>
            </w:pPr>
            <w:r w:rsidRPr="00377330">
              <w:rPr>
                <w:color w:val="FF0000"/>
                <w:sz w:val="22"/>
                <w:u w:val="single"/>
              </w:rPr>
              <w:t>(</w:t>
            </w:r>
            <w:r w:rsidRPr="00377330">
              <w:rPr>
                <w:color w:val="FF0000"/>
                <w:sz w:val="22"/>
                <w:u w:val="single"/>
              </w:rPr>
              <w:t>一</w:t>
            </w:r>
            <w:r w:rsidRPr="00377330">
              <w:rPr>
                <w:color w:val="FF0000"/>
                <w:sz w:val="22"/>
                <w:u w:val="single"/>
              </w:rPr>
              <w:t>)</w:t>
            </w:r>
            <w:r w:rsidRPr="00D916BD">
              <w:rPr>
                <w:color w:val="FF0000"/>
                <w:sz w:val="22"/>
                <w:u w:val="single"/>
              </w:rPr>
              <w:t>文化轉譯</w:t>
            </w:r>
            <w:r w:rsidRPr="00377330">
              <w:rPr>
                <w:color w:val="FF0000"/>
                <w:sz w:val="22"/>
                <w:u w:val="single"/>
              </w:rPr>
              <w:t>主題：最低應修習</w:t>
            </w:r>
            <w:r w:rsidR="00A51C7A" w:rsidRPr="00377330">
              <w:rPr>
                <w:rFonts w:hint="eastAsia"/>
                <w:color w:val="FF0000"/>
                <w:sz w:val="22"/>
                <w:u w:val="single"/>
              </w:rPr>
              <w:t>36</w:t>
            </w:r>
            <w:r w:rsidRPr="00377330">
              <w:rPr>
                <w:color w:val="FF0000"/>
                <w:sz w:val="22"/>
                <w:u w:val="single"/>
              </w:rPr>
              <w:t>學分</w:t>
            </w:r>
          </w:p>
          <w:tbl>
            <w:tblPr>
              <w:tblW w:w="4961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65"/>
              <w:gridCol w:w="1276"/>
              <w:gridCol w:w="992"/>
              <w:gridCol w:w="1276"/>
              <w:gridCol w:w="752"/>
            </w:tblGrid>
            <w:tr w:rsidR="00377330" w:rsidRPr="00377330" w14:paraId="49C79EA0" w14:textId="77777777" w:rsidTr="003827A6">
              <w:trPr>
                <w:trHeight w:val="256"/>
                <w:jc w:val="center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99A626" w14:textId="77777777" w:rsidR="009B6EA3" w:rsidRPr="00377330" w:rsidRDefault="009B6EA3" w:rsidP="009B6EA3">
                  <w:pPr>
                    <w:pStyle w:val="Standard"/>
                    <w:widowControl w:val="0"/>
                    <w:ind w:left="1" w:right="-115" w:hanging="110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學系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C87DBE5" w14:textId="77777777" w:rsidR="009B6EA3" w:rsidRPr="00377330" w:rsidRDefault="009B6EA3" w:rsidP="009B6EA3">
                  <w:pPr>
                    <w:pStyle w:val="Standard"/>
                    <w:widowControl w:val="0"/>
                    <w:ind w:right="-11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領域模組名稱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30B9CBC" w14:textId="77777777" w:rsidR="009B6EA3" w:rsidRPr="00377330" w:rsidRDefault="009B6EA3" w:rsidP="009B6EA3">
                  <w:pPr>
                    <w:pStyle w:val="Standard"/>
                    <w:widowControl w:val="0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課程資訊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F88A924" w14:textId="77777777" w:rsidR="009B6EA3" w:rsidRPr="00377330" w:rsidRDefault="009B6EA3" w:rsidP="009B6EA3">
                  <w:pPr>
                    <w:pStyle w:val="Standard"/>
                    <w:widowControl w:val="0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課程列表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CDC9E8" w14:textId="77777777" w:rsidR="009B6EA3" w:rsidRPr="00377330" w:rsidRDefault="009B6EA3" w:rsidP="009B6EA3">
                  <w:pPr>
                    <w:pStyle w:val="Standard"/>
                    <w:widowControl w:val="0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</w:tc>
            </w:tr>
            <w:tr w:rsidR="00377330" w:rsidRPr="00377330" w14:paraId="2F191D28" w14:textId="77777777" w:rsidTr="003827A6">
              <w:trPr>
                <w:trHeight w:val="245"/>
                <w:jc w:val="center"/>
              </w:trPr>
              <w:tc>
                <w:tcPr>
                  <w:tcW w:w="6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1D35B2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中國文學系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DA1B1C7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ind w:right="176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敘事力應用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F2DD70A" w14:textId="133C0CE2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基礎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4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C9F79DD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歷代文選及習作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130E52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4</w:t>
                  </w:r>
                </w:p>
              </w:tc>
            </w:tr>
            <w:tr w:rsidR="00377330" w:rsidRPr="00377330" w14:paraId="51408E8D" w14:textId="77777777" w:rsidTr="003827A6">
              <w:trPr>
                <w:trHeight w:val="278"/>
                <w:jc w:val="center"/>
              </w:trPr>
              <w:tc>
                <w:tcPr>
                  <w:tcW w:w="66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80584D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3C87AD5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D1D16C5" w14:textId="49022803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核心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8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FFF51CA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詩選及習作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F1A481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2/2</w:t>
                  </w:r>
                </w:p>
              </w:tc>
            </w:tr>
            <w:tr w:rsidR="00377330" w:rsidRPr="00377330" w14:paraId="269297DB" w14:textId="77777777" w:rsidTr="003827A6">
              <w:trPr>
                <w:trHeight w:val="278"/>
                <w:jc w:val="center"/>
              </w:trPr>
              <w:tc>
                <w:tcPr>
                  <w:tcW w:w="66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A99F13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A4877C3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9276833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7D57019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詞曲選及習作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3A6DC9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2/2</w:t>
                  </w:r>
                </w:p>
              </w:tc>
            </w:tr>
            <w:tr w:rsidR="00377330" w:rsidRPr="00377330" w14:paraId="146E133D" w14:textId="77777777" w:rsidTr="003827A6">
              <w:trPr>
                <w:trHeight w:val="278"/>
                <w:jc w:val="center"/>
              </w:trPr>
              <w:tc>
                <w:tcPr>
                  <w:tcW w:w="66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D86C3F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9BD95DC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92B051F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27034D3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小說選讀及習作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A77631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2/2</w:t>
                  </w:r>
                </w:p>
              </w:tc>
            </w:tr>
            <w:tr w:rsidR="00377330" w:rsidRPr="00377330" w14:paraId="7B62B69E" w14:textId="77777777" w:rsidTr="003827A6">
              <w:trPr>
                <w:trHeight w:val="278"/>
                <w:jc w:val="center"/>
              </w:trPr>
              <w:tc>
                <w:tcPr>
                  <w:tcW w:w="66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E4D20A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E5AC365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B06B389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B22714C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應用文及習作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616B6A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58D4E62E" w14:textId="77777777" w:rsidTr="003827A6">
              <w:trPr>
                <w:trHeight w:val="267"/>
                <w:jc w:val="center"/>
              </w:trPr>
              <w:tc>
                <w:tcPr>
                  <w:tcW w:w="66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04C802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379AAE6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C83603F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應用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4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  <w:p w14:paraId="563AE5EA" w14:textId="471020D6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任選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門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C932BA9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專題實作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FEAA38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14EFD18A" w14:textId="77777777" w:rsidTr="003827A6">
              <w:trPr>
                <w:trHeight w:val="267"/>
                <w:jc w:val="center"/>
              </w:trPr>
              <w:tc>
                <w:tcPr>
                  <w:tcW w:w="66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8F699E" w14:textId="77777777" w:rsidR="009B6EA3" w:rsidRPr="00377330" w:rsidRDefault="009B6EA3" w:rsidP="009B6EA3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AD3DCB7" w14:textId="77777777" w:rsidR="009B6EA3" w:rsidRPr="00377330" w:rsidRDefault="009B6EA3" w:rsidP="009B6EA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CC73E4E" w14:textId="77777777" w:rsidR="009B6EA3" w:rsidRPr="00377330" w:rsidRDefault="009B6EA3" w:rsidP="009B6EA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2AE30D8" w14:textId="77777777" w:rsidR="009B6EA3" w:rsidRPr="00377330" w:rsidRDefault="009B6EA3" w:rsidP="009B6EA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職場實務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94A7A2" w14:textId="77777777" w:rsidR="009B6EA3" w:rsidRPr="00377330" w:rsidRDefault="009B6EA3" w:rsidP="009B6EA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6C054893" w14:textId="77777777" w:rsidTr="003827A6">
              <w:trPr>
                <w:trHeight w:val="267"/>
                <w:jc w:val="center"/>
              </w:trPr>
              <w:tc>
                <w:tcPr>
                  <w:tcW w:w="66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464CE2" w14:textId="77777777" w:rsidR="009B6EA3" w:rsidRPr="00377330" w:rsidRDefault="009B6EA3" w:rsidP="009B6EA3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7006B51" w14:textId="77777777" w:rsidR="009B6EA3" w:rsidRPr="00377330" w:rsidRDefault="009B6EA3" w:rsidP="009B6EA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621EDDF" w14:textId="77777777" w:rsidR="009B6EA3" w:rsidRPr="00377330" w:rsidRDefault="009B6EA3" w:rsidP="009B6EA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EAF6FFC" w14:textId="77777777" w:rsidR="009B6EA3" w:rsidRPr="00377330" w:rsidRDefault="009B6EA3" w:rsidP="009B6EA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專題實務：故事敘述之數位應用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67E692" w14:textId="77777777" w:rsidR="009B6EA3" w:rsidRPr="00377330" w:rsidRDefault="009B6EA3" w:rsidP="009B6EA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4D61A456" w14:textId="77777777" w:rsidTr="003827A6">
              <w:trPr>
                <w:trHeight w:val="267"/>
                <w:jc w:val="center"/>
              </w:trPr>
              <w:tc>
                <w:tcPr>
                  <w:tcW w:w="66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BE31EE" w14:textId="77777777" w:rsidR="009B6EA3" w:rsidRPr="00377330" w:rsidRDefault="009B6EA3" w:rsidP="009B6EA3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88E3B20" w14:textId="77777777" w:rsidR="009B6EA3" w:rsidRPr="00377330" w:rsidRDefault="009B6EA3" w:rsidP="009B6EA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37EEEED" w14:textId="77777777" w:rsidR="009B6EA3" w:rsidRPr="00377330" w:rsidRDefault="009B6EA3" w:rsidP="009B6EA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7A0CBB2" w14:textId="77777777" w:rsidR="009B6EA3" w:rsidRPr="00377330" w:rsidRDefault="009B6EA3" w:rsidP="009B6EA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專題實務：字型形構之創新設計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B33E16" w14:textId="77777777" w:rsidR="009B6EA3" w:rsidRPr="00377330" w:rsidRDefault="009B6EA3" w:rsidP="009B6EA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038AB07A" w14:textId="77777777" w:rsidTr="009D1F70">
              <w:trPr>
                <w:trHeight w:val="266"/>
                <w:jc w:val="center"/>
              </w:trPr>
              <w:tc>
                <w:tcPr>
                  <w:tcW w:w="6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EA68FC" w14:textId="77777777" w:rsidR="009B6EA3" w:rsidRPr="00377330" w:rsidRDefault="009B6EA3" w:rsidP="009B6EA3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CCA5B0B" w14:textId="77777777" w:rsidR="009B6EA3" w:rsidRPr="00377330" w:rsidRDefault="009B6EA3" w:rsidP="009B6EA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A13AA7B" w14:textId="77777777" w:rsidR="009B6EA3" w:rsidRPr="00377330" w:rsidRDefault="009B6EA3" w:rsidP="009B6EA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F8029B1" w14:textId="77777777" w:rsidR="009B6EA3" w:rsidRPr="00377330" w:rsidRDefault="009B6EA3" w:rsidP="009B6EA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專題實務：歌詞創作之數位應用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CC52A0" w14:textId="77777777" w:rsidR="009B6EA3" w:rsidRPr="00377330" w:rsidRDefault="009B6EA3" w:rsidP="009B6EA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36071555" w14:textId="77777777" w:rsidTr="009D1F70">
              <w:trPr>
                <w:trHeight w:val="267"/>
                <w:jc w:val="center"/>
              </w:trPr>
              <w:tc>
                <w:tcPr>
                  <w:tcW w:w="6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FFC656" w14:textId="77777777" w:rsidR="003827A6" w:rsidRPr="00377330" w:rsidRDefault="003827A6" w:rsidP="009B6EA3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外國語文學系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B2890F" w14:textId="672E5F02" w:rsidR="003827A6" w:rsidRPr="00377330" w:rsidRDefault="003827A6" w:rsidP="009B6EA3">
                  <w:pPr>
                    <w:pStyle w:val="Standard"/>
                    <w:widowControl w:val="0"/>
                    <w:spacing w:line="250" w:lineRule="exact"/>
                    <w:ind w:right="176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翻譯領域模組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040F0E0" w14:textId="77777777" w:rsidR="003827A6" w:rsidRPr="00377330" w:rsidRDefault="003827A6" w:rsidP="009B6EA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基礎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6656E7C" w14:textId="77777777" w:rsidR="003827A6" w:rsidRPr="00377330" w:rsidRDefault="003827A6" w:rsidP="009B6EA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翻譯習作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(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一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)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4C4BDD" w14:textId="77777777" w:rsidR="003827A6" w:rsidRPr="00377330" w:rsidRDefault="003827A6" w:rsidP="009B6EA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1D62E4B6" w14:textId="77777777" w:rsidTr="009D1F70">
              <w:trPr>
                <w:trHeight w:val="267"/>
                <w:jc w:val="center"/>
              </w:trPr>
              <w:tc>
                <w:tcPr>
                  <w:tcW w:w="6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9A8D5F" w14:textId="77777777" w:rsidR="003827A6" w:rsidRPr="00377330" w:rsidRDefault="003827A6" w:rsidP="009B6EA3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04E850" w14:textId="203A8204" w:rsidR="003827A6" w:rsidRPr="00377330" w:rsidRDefault="003827A6" w:rsidP="009B6EA3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75103C8" w14:textId="77777777" w:rsidR="003827A6" w:rsidRPr="00377330" w:rsidRDefault="003827A6" w:rsidP="009B6EA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A0AC467" w14:textId="77777777" w:rsidR="003827A6" w:rsidRPr="00377330" w:rsidRDefault="003827A6" w:rsidP="009B6EA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翻譯習作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(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二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)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1D9ED3" w14:textId="77777777" w:rsidR="003827A6" w:rsidRPr="00377330" w:rsidRDefault="003827A6" w:rsidP="009B6EA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46718660" w14:textId="77777777" w:rsidTr="009D1F70">
              <w:trPr>
                <w:trHeight w:val="267"/>
                <w:jc w:val="center"/>
              </w:trPr>
              <w:tc>
                <w:tcPr>
                  <w:tcW w:w="6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7E7425" w14:textId="77777777" w:rsidR="003827A6" w:rsidRPr="00377330" w:rsidRDefault="003827A6" w:rsidP="009B6EA3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8E98BB" w14:textId="38734DDA" w:rsidR="003827A6" w:rsidRPr="00377330" w:rsidRDefault="003827A6" w:rsidP="009B6EA3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28604E5" w14:textId="77777777" w:rsidR="003827A6" w:rsidRPr="00377330" w:rsidRDefault="003827A6" w:rsidP="009B6EA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A767930" w14:textId="77777777" w:rsidR="003827A6" w:rsidRPr="00377330" w:rsidRDefault="003827A6" w:rsidP="009B6EA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口譯初階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(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一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)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1428E3" w14:textId="77777777" w:rsidR="003827A6" w:rsidRPr="00377330" w:rsidRDefault="003827A6" w:rsidP="009B6EA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453CA7F8" w14:textId="77777777" w:rsidTr="009D1F70">
              <w:trPr>
                <w:trHeight w:val="267"/>
                <w:jc w:val="center"/>
              </w:trPr>
              <w:tc>
                <w:tcPr>
                  <w:tcW w:w="6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11F866" w14:textId="77777777" w:rsidR="003827A6" w:rsidRPr="00377330" w:rsidRDefault="003827A6" w:rsidP="009B6EA3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507F53" w14:textId="174563CA" w:rsidR="003827A6" w:rsidRPr="00377330" w:rsidRDefault="003827A6" w:rsidP="009B6EA3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C3141E8" w14:textId="77777777" w:rsidR="003827A6" w:rsidRPr="00377330" w:rsidRDefault="003827A6" w:rsidP="009B6EA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8BA484F" w14:textId="77777777" w:rsidR="003827A6" w:rsidRPr="00377330" w:rsidRDefault="003827A6" w:rsidP="009B6EA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口譯初階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(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二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)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74CF2C" w14:textId="77777777" w:rsidR="003827A6" w:rsidRPr="00377330" w:rsidRDefault="003827A6" w:rsidP="009B6EA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2BB11757" w14:textId="77777777" w:rsidTr="009D1F70">
              <w:trPr>
                <w:trHeight w:val="267"/>
                <w:jc w:val="center"/>
              </w:trPr>
              <w:tc>
                <w:tcPr>
                  <w:tcW w:w="6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6CCEC7" w14:textId="77777777" w:rsidR="003827A6" w:rsidRPr="00377330" w:rsidRDefault="003827A6" w:rsidP="009B6EA3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1C1CF4" w14:textId="07BA055F" w:rsidR="003827A6" w:rsidRPr="00377330" w:rsidRDefault="003827A6" w:rsidP="009B6EA3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98F743C" w14:textId="77777777" w:rsidR="003827A6" w:rsidRPr="00377330" w:rsidRDefault="003827A6" w:rsidP="009B6EA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F6B1974" w14:textId="77777777" w:rsidR="003827A6" w:rsidRPr="00377330" w:rsidRDefault="003827A6" w:rsidP="009B6EA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新聞英文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BC7A69" w14:textId="77777777" w:rsidR="003827A6" w:rsidRPr="00377330" w:rsidRDefault="003827A6" w:rsidP="009B6EA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2/2</w:t>
                  </w:r>
                </w:p>
              </w:tc>
            </w:tr>
            <w:tr w:rsidR="00377330" w:rsidRPr="00377330" w14:paraId="146C5E38" w14:textId="77777777" w:rsidTr="009D1F70">
              <w:trPr>
                <w:trHeight w:val="267"/>
                <w:jc w:val="center"/>
              </w:trPr>
              <w:tc>
                <w:tcPr>
                  <w:tcW w:w="6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A212D9" w14:textId="77777777" w:rsidR="003827A6" w:rsidRPr="00377330" w:rsidRDefault="003827A6" w:rsidP="009B6EA3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DC0880" w14:textId="6A635433" w:rsidR="003827A6" w:rsidRPr="00377330" w:rsidRDefault="003827A6" w:rsidP="009B6EA3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D3F0D8F" w14:textId="77777777" w:rsidR="003827A6" w:rsidRPr="00377330" w:rsidRDefault="003827A6" w:rsidP="009B6EA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6F818EA" w14:textId="77777777" w:rsidR="003827A6" w:rsidRPr="00377330" w:rsidRDefault="003827A6" w:rsidP="009B6EA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視譯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E0AD7D" w14:textId="77777777" w:rsidR="003827A6" w:rsidRPr="00377330" w:rsidRDefault="003827A6" w:rsidP="009B6EA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rFonts w:hint="eastAsia"/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27E52B72" w14:textId="77777777" w:rsidTr="009D1F70">
              <w:trPr>
                <w:trHeight w:val="267"/>
                <w:jc w:val="center"/>
              </w:trPr>
              <w:tc>
                <w:tcPr>
                  <w:tcW w:w="6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27292C" w14:textId="77777777" w:rsidR="003827A6" w:rsidRPr="00377330" w:rsidRDefault="003827A6" w:rsidP="009B6EA3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3FD886" w14:textId="547EF26D" w:rsidR="003827A6" w:rsidRPr="00377330" w:rsidRDefault="003827A6" w:rsidP="009B6EA3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F625776" w14:textId="77777777" w:rsidR="003827A6" w:rsidRPr="00377330" w:rsidRDefault="003827A6" w:rsidP="009B6EA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核心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6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AC207FB" w14:textId="77777777" w:rsidR="003827A6" w:rsidRPr="00377330" w:rsidRDefault="003827A6" w:rsidP="009B6EA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翻譯學導論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B91848" w14:textId="77777777" w:rsidR="003827A6" w:rsidRPr="00377330" w:rsidRDefault="003827A6" w:rsidP="009B6EA3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3</w:t>
                  </w:r>
                </w:p>
              </w:tc>
            </w:tr>
            <w:tr w:rsidR="00377330" w:rsidRPr="00377330" w14:paraId="5A125E46" w14:textId="77777777" w:rsidTr="009D1F70">
              <w:trPr>
                <w:trHeight w:val="267"/>
                <w:jc w:val="center"/>
              </w:trPr>
              <w:tc>
                <w:tcPr>
                  <w:tcW w:w="6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F033A1" w14:textId="77777777" w:rsidR="003827A6" w:rsidRPr="00377330" w:rsidRDefault="003827A6" w:rsidP="00F5578C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F97351" w14:textId="77777777" w:rsidR="003827A6" w:rsidRPr="00377330" w:rsidRDefault="003827A6" w:rsidP="00F5578C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2C9BD5F" w14:textId="77777777" w:rsidR="003827A6" w:rsidRPr="00377330" w:rsidRDefault="003827A6" w:rsidP="00F5578C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072C246" w14:textId="083666D4" w:rsidR="003827A6" w:rsidRPr="00377330" w:rsidRDefault="003827A6" w:rsidP="00F5578C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翻譯學應用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93CC52" w14:textId="2A139208" w:rsidR="003827A6" w:rsidRPr="00377330" w:rsidRDefault="003827A6" w:rsidP="00F5578C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3</w:t>
                  </w:r>
                </w:p>
              </w:tc>
            </w:tr>
            <w:tr w:rsidR="00377330" w:rsidRPr="00377330" w14:paraId="3CD172E5" w14:textId="77777777" w:rsidTr="009D1F70">
              <w:trPr>
                <w:trHeight w:val="267"/>
                <w:jc w:val="center"/>
              </w:trPr>
              <w:tc>
                <w:tcPr>
                  <w:tcW w:w="6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2EF9A5" w14:textId="77777777" w:rsidR="003827A6" w:rsidRPr="00377330" w:rsidRDefault="003827A6" w:rsidP="00F5578C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2BEC28" w14:textId="77777777" w:rsidR="003827A6" w:rsidRPr="00377330" w:rsidRDefault="003827A6" w:rsidP="00F5578C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80FA3BA" w14:textId="5ADC244A" w:rsidR="003827A6" w:rsidRPr="00377330" w:rsidRDefault="003827A6" w:rsidP="00F5578C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應用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4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B0917AD" w14:textId="16D6FCB7" w:rsidR="003827A6" w:rsidRPr="00377330" w:rsidRDefault="003827A6" w:rsidP="00F5578C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翻譯專題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DDFA1F" w14:textId="50A9A80F" w:rsidR="003827A6" w:rsidRPr="00377330" w:rsidRDefault="003827A6" w:rsidP="00F5578C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69CCDE69" w14:textId="77777777" w:rsidTr="009D1F70">
              <w:trPr>
                <w:trHeight w:val="267"/>
                <w:jc w:val="center"/>
              </w:trPr>
              <w:tc>
                <w:tcPr>
                  <w:tcW w:w="6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061F41" w14:textId="77777777" w:rsidR="003827A6" w:rsidRPr="00377330" w:rsidRDefault="003827A6" w:rsidP="00F5578C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E9FF2A" w14:textId="77777777" w:rsidR="003827A6" w:rsidRPr="00377330" w:rsidRDefault="003827A6" w:rsidP="00F5578C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3EEE685" w14:textId="77777777" w:rsidR="003827A6" w:rsidRPr="00377330" w:rsidRDefault="003827A6" w:rsidP="00F5578C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F0E4440" w14:textId="17A12E67" w:rsidR="003827A6" w:rsidRPr="00377330" w:rsidRDefault="003827A6" w:rsidP="00F5578C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翻譯展演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5D0D1E" w14:textId="1D7DEEED" w:rsidR="003827A6" w:rsidRPr="00377330" w:rsidRDefault="003827A6" w:rsidP="00F5578C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270021C8" w14:textId="77777777" w:rsidTr="009D1F70">
              <w:trPr>
                <w:trHeight w:val="267"/>
                <w:jc w:val="center"/>
              </w:trPr>
              <w:tc>
                <w:tcPr>
                  <w:tcW w:w="6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5B31A3" w14:textId="77777777" w:rsidR="003827A6" w:rsidRPr="00377330" w:rsidRDefault="003827A6" w:rsidP="00F5578C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8BF482" w14:textId="77777777" w:rsidR="003827A6" w:rsidRPr="00377330" w:rsidRDefault="003827A6" w:rsidP="00F5578C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2300535" w14:textId="77777777" w:rsidR="003827A6" w:rsidRPr="00377330" w:rsidRDefault="003827A6" w:rsidP="00F5578C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7447DE6" w14:textId="0343B4D8" w:rsidR="003827A6" w:rsidRPr="00377330" w:rsidRDefault="003827A6" w:rsidP="00F5578C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科技英文翻譯與表達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(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一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)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9EAA83" w14:textId="577D8587" w:rsidR="003827A6" w:rsidRPr="00377330" w:rsidRDefault="003827A6" w:rsidP="00F5578C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5C35B4E6" w14:textId="77777777" w:rsidTr="009D1F70">
              <w:trPr>
                <w:trHeight w:val="267"/>
                <w:jc w:val="center"/>
              </w:trPr>
              <w:tc>
                <w:tcPr>
                  <w:tcW w:w="6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494AC1" w14:textId="77777777" w:rsidR="003827A6" w:rsidRPr="00377330" w:rsidRDefault="003827A6" w:rsidP="00F5578C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C59DFD" w14:textId="77777777" w:rsidR="003827A6" w:rsidRPr="00377330" w:rsidRDefault="003827A6" w:rsidP="00F5578C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14ABE83" w14:textId="77777777" w:rsidR="003827A6" w:rsidRPr="00377330" w:rsidRDefault="003827A6" w:rsidP="00F5578C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B7B8BFE" w14:textId="05787BB1" w:rsidR="003827A6" w:rsidRPr="00377330" w:rsidRDefault="003827A6" w:rsidP="00F5578C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科技英文翻譯與表達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(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二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)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B67865" w14:textId="7A2DF224" w:rsidR="003827A6" w:rsidRPr="00377330" w:rsidRDefault="003827A6" w:rsidP="00F5578C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</w:tbl>
          <w:p w14:paraId="3788D159" w14:textId="4BD60D87" w:rsidR="00EC0457" w:rsidRPr="00377330" w:rsidRDefault="00EC0457" w:rsidP="008423CA">
            <w:pPr>
              <w:pStyle w:val="Standard"/>
              <w:widowControl w:val="0"/>
              <w:spacing w:line="140" w:lineRule="exact"/>
              <w:ind w:left="448" w:hanging="448"/>
              <w:rPr>
                <w:color w:val="FF0000"/>
                <w:sz w:val="22"/>
                <w:u w:val="single"/>
              </w:rPr>
            </w:pPr>
          </w:p>
          <w:tbl>
            <w:tblPr>
              <w:tblW w:w="4961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65"/>
              <w:gridCol w:w="1276"/>
              <w:gridCol w:w="992"/>
              <w:gridCol w:w="1276"/>
              <w:gridCol w:w="752"/>
            </w:tblGrid>
            <w:tr w:rsidR="00377330" w:rsidRPr="00377330" w14:paraId="6D984E69" w14:textId="77777777" w:rsidTr="00E370BE">
              <w:trPr>
                <w:trHeight w:val="267"/>
                <w:jc w:val="center"/>
              </w:trPr>
              <w:tc>
                <w:tcPr>
                  <w:tcW w:w="6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A18B4D" w14:textId="4F5DFF8B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lastRenderedPageBreak/>
                    <w:t>歷史學系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869D601" w14:textId="64216052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科技與社會領域模組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F438D59" w14:textId="6F79080C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基礎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D9276E2" w14:textId="1136A188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科技史導論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6E796FE" w14:textId="77DFAAE8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05312579" w14:textId="77777777" w:rsidTr="00E370BE">
              <w:trPr>
                <w:trHeight w:val="267"/>
                <w:jc w:val="center"/>
              </w:trPr>
              <w:tc>
                <w:tcPr>
                  <w:tcW w:w="66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04FE92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5A6D438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C28567D" w14:textId="5AAC7194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核心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28AD3B3" w14:textId="248E18CD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臺灣科技倫理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E84F25" w14:textId="7A5A48BC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2D07E255" w14:textId="77777777" w:rsidTr="00E370BE">
              <w:trPr>
                <w:trHeight w:val="267"/>
                <w:jc w:val="center"/>
              </w:trPr>
              <w:tc>
                <w:tcPr>
                  <w:tcW w:w="66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773D11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E6E9229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2EA18B1" w14:textId="74A55373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應用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8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9C22A6D" w14:textId="057F4610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近代臺灣通訊與社會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E24F45" w14:textId="7EAF7AD9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299906A9" w14:textId="77777777" w:rsidTr="00E370BE">
              <w:trPr>
                <w:trHeight w:val="267"/>
                <w:jc w:val="center"/>
              </w:trPr>
              <w:tc>
                <w:tcPr>
                  <w:tcW w:w="66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82AFAC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A9A1654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4575ADF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6460C5B" w14:textId="2D08C906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中國科技史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54D5C0" w14:textId="4514BE20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26DB33E9" w14:textId="77777777" w:rsidTr="00E370BE">
              <w:trPr>
                <w:trHeight w:val="267"/>
                <w:jc w:val="center"/>
              </w:trPr>
              <w:tc>
                <w:tcPr>
                  <w:tcW w:w="665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A1480D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C55FF94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A3A971F" w14:textId="77777777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4C46F9B" w14:textId="47CEAE63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臺灣科技能源史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FA6400" w14:textId="5F04E0DB" w:rsidR="00EC0457" w:rsidRPr="00377330" w:rsidRDefault="00EC0457" w:rsidP="00EC0457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4</w:t>
                  </w:r>
                </w:p>
              </w:tc>
            </w:tr>
          </w:tbl>
          <w:p w14:paraId="7574BDD9" w14:textId="348750E3" w:rsidR="00EC0457" w:rsidRPr="00377330" w:rsidRDefault="00EC0457" w:rsidP="008423CA">
            <w:pPr>
              <w:pStyle w:val="Standard"/>
              <w:widowControl w:val="0"/>
              <w:spacing w:before="60" w:after="60" w:line="280" w:lineRule="exact"/>
              <w:ind w:left="448" w:hanging="448"/>
              <w:rPr>
                <w:color w:val="FF0000"/>
                <w:sz w:val="22"/>
                <w:u w:val="single"/>
              </w:rPr>
            </w:pPr>
            <w:r w:rsidRPr="00377330">
              <w:rPr>
                <w:color w:val="FF0000"/>
                <w:sz w:val="22"/>
                <w:u w:val="single"/>
              </w:rPr>
              <w:t>(</w:t>
            </w:r>
            <w:r w:rsidR="00A51C7A" w:rsidRPr="00377330">
              <w:rPr>
                <w:rFonts w:hint="eastAsia"/>
                <w:color w:val="FF0000"/>
                <w:sz w:val="22"/>
                <w:u w:val="single"/>
              </w:rPr>
              <w:t>三</w:t>
            </w:r>
            <w:r w:rsidRPr="00377330">
              <w:rPr>
                <w:color w:val="FF0000"/>
                <w:sz w:val="22"/>
                <w:u w:val="single"/>
              </w:rPr>
              <w:t>)</w:t>
            </w:r>
            <w:r w:rsidR="00E60AC0" w:rsidRPr="00377330">
              <w:rPr>
                <w:color w:val="FF0000"/>
                <w:sz w:val="22"/>
                <w:u w:val="single"/>
              </w:rPr>
              <w:t>跨國文化</w:t>
            </w:r>
            <w:r w:rsidRPr="00377330">
              <w:rPr>
                <w:color w:val="FF0000"/>
                <w:sz w:val="22"/>
                <w:u w:val="single"/>
              </w:rPr>
              <w:t>主題：最低應修習</w:t>
            </w:r>
            <w:r w:rsidR="00A51C7A" w:rsidRPr="00377330">
              <w:rPr>
                <w:rFonts w:hint="eastAsia"/>
                <w:color w:val="FF0000"/>
                <w:sz w:val="22"/>
                <w:u w:val="single"/>
              </w:rPr>
              <w:t>3</w:t>
            </w:r>
            <w:r w:rsidR="00060AE2">
              <w:rPr>
                <w:color w:val="FF0000"/>
                <w:sz w:val="22"/>
                <w:u w:val="single"/>
              </w:rPr>
              <w:t>3</w:t>
            </w:r>
            <w:r w:rsidRPr="00377330">
              <w:rPr>
                <w:color w:val="FF0000"/>
                <w:sz w:val="22"/>
                <w:u w:val="single"/>
              </w:rPr>
              <w:t>學分</w:t>
            </w:r>
          </w:p>
          <w:tbl>
            <w:tblPr>
              <w:tblW w:w="4961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65"/>
              <w:gridCol w:w="1276"/>
              <w:gridCol w:w="283"/>
              <w:gridCol w:w="709"/>
              <w:gridCol w:w="1276"/>
              <w:gridCol w:w="752"/>
            </w:tblGrid>
            <w:tr w:rsidR="00377330" w:rsidRPr="00377330" w14:paraId="31A8DCCC" w14:textId="77777777" w:rsidTr="00E370BE">
              <w:trPr>
                <w:trHeight w:val="256"/>
                <w:jc w:val="center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2160D2" w14:textId="77777777" w:rsidR="00E60AC0" w:rsidRPr="00377330" w:rsidRDefault="00E60AC0" w:rsidP="00E60AC0">
                  <w:pPr>
                    <w:pStyle w:val="Standard"/>
                    <w:widowControl w:val="0"/>
                    <w:ind w:left="1" w:right="-115" w:hanging="110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學系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68C550B" w14:textId="77777777" w:rsidR="00E60AC0" w:rsidRPr="00377330" w:rsidRDefault="00E60AC0" w:rsidP="00E60AC0">
                  <w:pPr>
                    <w:pStyle w:val="Standard"/>
                    <w:widowControl w:val="0"/>
                    <w:ind w:right="-11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領域模組名稱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0A77178" w14:textId="77777777" w:rsidR="00E60AC0" w:rsidRPr="00377330" w:rsidRDefault="00E60AC0" w:rsidP="00E60AC0">
                  <w:pPr>
                    <w:pStyle w:val="Standard"/>
                    <w:widowControl w:val="0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課程資訊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2B8E6B5" w14:textId="77777777" w:rsidR="00E60AC0" w:rsidRPr="00377330" w:rsidRDefault="00E60AC0" w:rsidP="00E60AC0">
                  <w:pPr>
                    <w:pStyle w:val="Standard"/>
                    <w:widowControl w:val="0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課程列表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7766A0" w14:textId="77777777" w:rsidR="00E60AC0" w:rsidRPr="00377330" w:rsidRDefault="00E60AC0" w:rsidP="00E60AC0">
                  <w:pPr>
                    <w:pStyle w:val="Standard"/>
                    <w:widowControl w:val="0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</w:tc>
            </w:tr>
            <w:tr w:rsidR="00377330" w:rsidRPr="00377330" w14:paraId="3C08681B" w14:textId="77777777" w:rsidTr="00E370BE">
              <w:trPr>
                <w:trHeight w:val="266"/>
                <w:jc w:val="center"/>
              </w:trPr>
              <w:tc>
                <w:tcPr>
                  <w:tcW w:w="6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9BC2CB" w14:textId="08EBBBE5" w:rsidR="004F48FF" w:rsidRPr="00377330" w:rsidRDefault="004F48FF" w:rsidP="00BE4873">
                  <w:pPr>
                    <w:pStyle w:val="Standard"/>
                    <w:widowControl w:val="0"/>
                    <w:spacing w:line="250" w:lineRule="exact"/>
                    <w:ind w:rightChars="20" w:right="5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外國語文學系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68CC6B3" w14:textId="5693FD08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翻譯領域模組</w:t>
                  </w: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1AFC2E2" w14:textId="065F08A2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基礎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ED40356" w14:textId="06DAD179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翻譯習作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(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一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)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90CCAA" w14:textId="13A2BF4A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35B70E9D" w14:textId="77777777" w:rsidTr="00E370BE">
              <w:trPr>
                <w:trHeight w:val="266"/>
                <w:jc w:val="center"/>
              </w:trPr>
              <w:tc>
                <w:tcPr>
                  <w:tcW w:w="66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8E9F30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F7DC3EF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6D29D4F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8E9D8B6" w14:textId="6591336D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翻譯習作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(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二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)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2B7F15" w14:textId="0E6EC99F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0E824A71" w14:textId="77777777" w:rsidTr="00E370BE">
              <w:trPr>
                <w:trHeight w:val="266"/>
                <w:jc w:val="center"/>
              </w:trPr>
              <w:tc>
                <w:tcPr>
                  <w:tcW w:w="66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D53D56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29EF7FD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79C868C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AE24FF9" w14:textId="4B399740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口譯初階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(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一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)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22D640" w14:textId="7B6C5ED1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245549DF" w14:textId="77777777" w:rsidTr="00E370BE">
              <w:trPr>
                <w:trHeight w:val="266"/>
                <w:jc w:val="center"/>
              </w:trPr>
              <w:tc>
                <w:tcPr>
                  <w:tcW w:w="66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6E87D3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65D7B07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B45790F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3421328" w14:textId="077E7FB3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口譯初階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(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二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)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E5D625" w14:textId="1AF5AE9A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4B59C70B" w14:textId="77777777" w:rsidTr="00E370BE">
              <w:trPr>
                <w:trHeight w:val="266"/>
                <w:jc w:val="center"/>
              </w:trPr>
              <w:tc>
                <w:tcPr>
                  <w:tcW w:w="66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FFB05F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A1E2DD6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2D1585E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437B7A9" w14:textId="5E3802BD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新聞英文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8D9A00" w14:textId="25CE00BA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2/2</w:t>
                  </w:r>
                </w:p>
              </w:tc>
            </w:tr>
            <w:tr w:rsidR="00377330" w:rsidRPr="00377330" w14:paraId="74716291" w14:textId="77777777" w:rsidTr="00E370BE">
              <w:trPr>
                <w:trHeight w:val="266"/>
                <w:jc w:val="center"/>
              </w:trPr>
              <w:tc>
                <w:tcPr>
                  <w:tcW w:w="66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35D10E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1A1DAAF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94F21D3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BD1629D" w14:textId="6AFEA0E8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視譯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C0E081" w14:textId="456FCD1B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rFonts w:hint="eastAsia"/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3A42F438" w14:textId="77777777" w:rsidTr="00E370BE">
              <w:trPr>
                <w:trHeight w:val="266"/>
                <w:jc w:val="center"/>
              </w:trPr>
              <w:tc>
                <w:tcPr>
                  <w:tcW w:w="66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DF4D3C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DA2DAAD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BABFD8E" w14:textId="6D1C6324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核心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6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02B2135" w14:textId="7514503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翻譯學導論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A5A1F5" w14:textId="27563CCD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3</w:t>
                  </w:r>
                </w:p>
              </w:tc>
            </w:tr>
            <w:tr w:rsidR="00377330" w:rsidRPr="00377330" w14:paraId="3B210D63" w14:textId="77777777" w:rsidTr="00E370BE">
              <w:trPr>
                <w:trHeight w:val="266"/>
                <w:jc w:val="center"/>
              </w:trPr>
              <w:tc>
                <w:tcPr>
                  <w:tcW w:w="66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9FD55F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FC96CDC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D621B78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7C4CBD9" w14:textId="326750D3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翻譯學應用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CD040C" w14:textId="40948C03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3</w:t>
                  </w:r>
                </w:p>
              </w:tc>
            </w:tr>
            <w:tr w:rsidR="00377330" w:rsidRPr="00377330" w14:paraId="67934D4B" w14:textId="77777777" w:rsidTr="00E370BE">
              <w:trPr>
                <w:trHeight w:val="266"/>
                <w:jc w:val="center"/>
              </w:trPr>
              <w:tc>
                <w:tcPr>
                  <w:tcW w:w="66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0B5E4F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52E0A9E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25A0413" w14:textId="1DCC355F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應用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4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25B1AFA" w14:textId="3E282EAA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翻譯專題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26CD00" w14:textId="26930F98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463843D0" w14:textId="77777777" w:rsidTr="00E370BE">
              <w:trPr>
                <w:trHeight w:val="266"/>
                <w:jc w:val="center"/>
              </w:trPr>
              <w:tc>
                <w:tcPr>
                  <w:tcW w:w="66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091D5A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DB7B6C7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BEBA2CB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9D12FEB" w14:textId="72C9F9E8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翻譯展演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2832F8" w14:textId="49852241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64C431E3" w14:textId="77777777" w:rsidTr="00E370BE">
              <w:trPr>
                <w:trHeight w:val="266"/>
                <w:jc w:val="center"/>
              </w:trPr>
              <w:tc>
                <w:tcPr>
                  <w:tcW w:w="66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8E55BB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A7BD89A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C31548C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B857F70" w14:textId="138003E3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科技英文翻譯與表達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(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一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)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76B9D7" w14:textId="3121E100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04DC145F" w14:textId="77777777" w:rsidTr="00E370BE">
              <w:trPr>
                <w:trHeight w:val="266"/>
                <w:jc w:val="center"/>
              </w:trPr>
              <w:tc>
                <w:tcPr>
                  <w:tcW w:w="66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BAC7ED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994AF9A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821A559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DD131A8" w14:textId="7BC1860D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科技英文翻譯與表達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(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二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)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6ACA33" w14:textId="4A40A4BF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6B5D00E3" w14:textId="77777777" w:rsidTr="00E370BE">
              <w:trPr>
                <w:trHeight w:val="267"/>
                <w:jc w:val="center"/>
              </w:trPr>
              <w:tc>
                <w:tcPr>
                  <w:tcW w:w="6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7F6C9E" w14:textId="33F2B9A3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歷史學系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376B213" w14:textId="01C878E9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歐洲文化領域模組</w:t>
                  </w: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B9A8A73" w14:textId="02D33C32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基礎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3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2BE27E1" w14:textId="7CB8EA75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史學導論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0CD53B" w14:textId="5D07865B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3</w:t>
                  </w:r>
                </w:p>
              </w:tc>
            </w:tr>
            <w:tr w:rsidR="00377330" w:rsidRPr="00377330" w14:paraId="0F971BDC" w14:textId="77777777" w:rsidTr="00E370BE">
              <w:trPr>
                <w:trHeight w:val="267"/>
                <w:jc w:val="center"/>
              </w:trPr>
              <w:tc>
                <w:tcPr>
                  <w:tcW w:w="66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F7F71A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8CF9D59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FD457AA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0340A06" w14:textId="04BA2D00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世界通史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7145FF" w14:textId="755D079A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6</w:t>
                  </w:r>
                </w:p>
              </w:tc>
            </w:tr>
            <w:tr w:rsidR="00377330" w:rsidRPr="00377330" w14:paraId="0A162194" w14:textId="77777777" w:rsidTr="00E370BE">
              <w:trPr>
                <w:trHeight w:val="267"/>
                <w:jc w:val="center"/>
              </w:trPr>
              <w:tc>
                <w:tcPr>
                  <w:tcW w:w="66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1480B1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499E1DD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E7AB3C7" w14:textId="0CF99E6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核心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4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44FA0A1" w14:textId="5F3E87D8" w:rsidR="004F48FF" w:rsidRPr="0058579D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pacing w:val="-10"/>
                      <w:sz w:val="20"/>
                      <w:szCs w:val="20"/>
                      <w:u w:val="single"/>
                    </w:rPr>
                  </w:pPr>
                  <w:r w:rsidRPr="0058579D">
                    <w:rPr>
                      <w:color w:val="FF0000"/>
                      <w:spacing w:val="-10"/>
                      <w:sz w:val="20"/>
                      <w:szCs w:val="20"/>
                      <w:u w:val="single"/>
                    </w:rPr>
                    <w:t>西洋上古史</w:t>
                  </w:r>
                  <w:r w:rsidRPr="0058579D">
                    <w:rPr>
                      <w:color w:val="FF0000"/>
                      <w:spacing w:val="-10"/>
                      <w:sz w:val="20"/>
                      <w:szCs w:val="20"/>
                      <w:u w:val="single"/>
                    </w:rPr>
                    <w:t>(</w:t>
                  </w:r>
                  <w:r w:rsidRPr="0058579D">
                    <w:rPr>
                      <w:color w:val="FF0000"/>
                      <w:spacing w:val="-10"/>
                      <w:sz w:val="20"/>
                      <w:szCs w:val="20"/>
                      <w:u w:val="single"/>
                    </w:rPr>
                    <w:t>一</w:t>
                  </w:r>
                  <w:r w:rsidRPr="0058579D">
                    <w:rPr>
                      <w:color w:val="FF0000"/>
                      <w:spacing w:val="-10"/>
                      <w:sz w:val="20"/>
                      <w:szCs w:val="20"/>
                      <w:u w:val="single"/>
                    </w:rPr>
                    <w:t>)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D1F0F7" w14:textId="7CEE4CAC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3</w:t>
                  </w:r>
                </w:p>
              </w:tc>
            </w:tr>
            <w:tr w:rsidR="00377330" w:rsidRPr="00377330" w14:paraId="567F64BE" w14:textId="77777777" w:rsidTr="00E370BE">
              <w:trPr>
                <w:trHeight w:val="267"/>
                <w:jc w:val="center"/>
              </w:trPr>
              <w:tc>
                <w:tcPr>
                  <w:tcW w:w="66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12E92F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6886F51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B233597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0CBC06A" w14:textId="5D004F34" w:rsidR="004F48FF" w:rsidRPr="0058579D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pacing w:val="-10"/>
                      <w:sz w:val="20"/>
                      <w:szCs w:val="20"/>
                      <w:u w:val="single"/>
                    </w:rPr>
                  </w:pPr>
                  <w:r w:rsidRPr="0058579D">
                    <w:rPr>
                      <w:color w:val="FF0000"/>
                      <w:spacing w:val="-10"/>
                      <w:sz w:val="20"/>
                      <w:szCs w:val="20"/>
                      <w:u w:val="single"/>
                    </w:rPr>
                    <w:t>西洋上古史</w:t>
                  </w:r>
                  <w:r w:rsidRPr="0058579D">
                    <w:rPr>
                      <w:color w:val="FF0000"/>
                      <w:spacing w:val="-10"/>
                      <w:sz w:val="20"/>
                      <w:szCs w:val="20"/>
                      <w:u w:val="single"/>
                    </w:rPr>
                    <w:t>(</w:t>
                  </w:r>
                  <w:r w:rsidRPr="0058579D">
                    <w:rPr>
                      <w:color w:val="FF0000"/>
                      <w:spacing w:val="-10"/>
                      <w:sz w:val="20"/>
                      <w:szCs w:val="20"/>
                      <w:u w:val="single"/>
                    </w:rPr>
                    <w:t>二</w:t>
                  </w:r>
                  <w:r w:rsidRPr="0058579D">
                    <w:rPr>
                      <w:color w:val="FF0000"/>
                      <w:spacing w:val="-10"/>
                      <w:sz w:val="20"/>
                      <w:szCs w:val="20"/>
                      <w:u w:val="single"/>
                    </w:rPr>
                    <w:t>)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A18530" w14:textId="6FEB6D4E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3</w:t>
                  </w:r>
                </w:p>
              </w:tc>
            </w:tr>
            <w:tr w:rsidR="00377330" w:rsidRPr="00377330" w14:paraId="78E12D09" w14:textId="77777777" w:rsidTr="00E370BE">
              <w:trPr>
                <w:trHeight w:val="267"/>
                <w:jc w:val="center"/>
              </w:trPr>
              <w:tc>
                <w:tcPr>
                  <w:tcW w:w="66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48B2D9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0022944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DF5E80C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DD4061A" w14:textId="35CD4D5C" w:rsidR="004F48FF" w:rsidRPr="0058579D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pacing w:val="-10"/>
                      <w:sz w:val="20"/>
                      <w:szCs w:val="20"/>
                      <w:u w:val="single"/>
                    </w:rPr>
                  </w:pPr>
                  <w:r w:rsidRPr="0058579D">
                    <w:rPr>
                      <w:color w:val="FF0000"/>
                      <w:spacing w:val="-10"/>
                      <w:sz w:val="20"/>
                      <w:szCs w:val="20"/>
                      <w:u w:val="single"/>
                    </w:rPr>
                    <w:t>歐洲中古史</w:t>
                  </w:r>
                  <w:r w:rsidRPr="0058579D">
                    <w:rPr>
                      <w:color w:val="FF0000"/>
                      <w:spacing w:val="-10"/>
                      <w:sz w:val="20"/>
                      <w:szCs w:val="20"/>
                      <w:u w:val="single"/>
                    </w:rPr>
                    <w:t>(</w:t>
                  </w:r>
                  <w:r w:rsidRPr="0058579D">
                    <w:rPr>
                      <w:color w:val="FF0000"/>
                      <w:spacing w:val="-10"/>
                      <w:sz w:val="20"/>
                      <w:szCs w:val="20"/>
                      <w:u w:val="single"/>
                    </w:rPr>
                    <w:t>一</w:t>
                  </w:r>
                  <w:r w:rsidRPr="0058579D">
                    <w:rPr>
                      <w:color w:val="FF0000"/>
                      <w:spacing w:val="-10"/>
                      <w:sz w:val="20"/>
                      <w:szCs w:val="20"/>
                      <w:u w:val="single"/>
                    </w:rPr>
                    <w:t>)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FAE2F3" w14:textId="201D9E5C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03B91B95" w14:textId="77777777" w:rsidTr="00E370BE">
              <w:trPr>
                <w:trHeight w:val="267"/>
                <w:jc w:val="center"/>
              </w:trPr>
              <w:tc>
                <w:tcPr>
                  <w:tcW w:w="66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89AB47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97CAA1E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E972D52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8B27643" w14:textId="2B510464" w:rsidR="004F48FF" w:rsidRPr="0058579D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pacing w:val="-10"/>
                      <w:sz w:val="20"/>
                      <w:szCs w:val="20"/>
                      <w:u w:val="single"/>
                    </w:rPr>
                  </w:pPr>
                  <w:r w:rsidRPr="0058579D">
                    <w:rPr>
                      <w:color w:val="FF0000"/>
                      <w:spacing w:val="-10"/>
                      <w:sz w:val="20"/>
                      <w:szCs w:val="20"/>
                      <w:u w:val="single"/>
                    </w:rPr>
                    <w:t>歐洲中古史</w:t>
                  </w:r>
                  <w:r w:rsidRPr="0058579D">
                    <w:rPr>
                      <w:color w:val="FF0000"/>
                      <w:spacing w:val="-10"/>
                      <w:sz w:val="20"/>
                      <w:szCs w:val="20"/>
                      <w:u w:val="single"/>
                    </w:rPr>
                    <w:t>(</w:t>
                  </w:r>
                  <w:r w:rsidRPr="0058579D">
                    <w:rPr>
                      <w:color w:val="FF0000"/>
                      <w:spacing w:val="-10"/>
                      <w:sz w:val="20"/>
                      <w:szCs w:val="20"/>
                      <w:u w:val="single"/>
                    </w:rPr>
                    <w:t>二</w:t>
                  </w:r>
                  <w:r w:rsidRPr="0058579D">
                    <w:rPr>
                      <w:color w:val="FF0000"/>
                      <w:spacing w:val="-10"/>
                      <w:sz w:val="20"/>
                      <w:szCs w:val="20"/>
                      <w:u w:val="single"/>
                    </w:rPr>
                    <w:t>)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6FA928" w14:textId="5E22496B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522C5144" w14:textId="77777777" w:rsidTr="00E370BE">
              <w:trPr>
                <w:trHeight w:val="267"/>
                <w:jc w:val="center"/>
              </w:trPr>
              <w:tc>
                <w:tcPr>
                  <w:tcW w:w="66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63D182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36952C6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A995B28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84AF695" w14:textId="64676696" w:rsidR="004F48FF" w:rsidRPr="0058579D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pacing w:val="-10"/>
                      <w:sz w:val="20"/>
                      <w:szCs w:val="20"/>
                      <w:u w:val="single"/>
                    </w:rPr>
                  </w:pPr>
                  <w:r w:rsidRPr="0058579D">
                    <w:rPr>
                      <w:color w:val="FF0000"/>
                      <w:spacing w:val="-10"/>
                      <w:sz w:val="20"/>
                      <w:szCs w:val="20"/>
                      <w:u w:val="single"/>
                    </w:rPr>
                    <w:t>世界現代史</w:t>
                  </w:r>
                  <w:r w:rsidRPr="0058579D">
                    <w:rPr>
                      <w:color w:val="FF0000"/>
                      <w:spacing w:val="-10"/>
                      <w:sz w:val="20"/>
                      <w:szCs w:val="20"/>
                      <w:u w:val="single"/>
                    </w:rPr>
                    <w:t>(</w:t>
                  </w:r>
                  <w:r w:rsidRPr="0058579D">
                    <w:rPr>
                      <w:color w:val="FF0000"/>
                      <w:spacing w:val="-10"/>
                      <w:sz w:val="20"/>
                      <w:szCs w:val="20"/>
                      <w:u w:val="single"/>
                    </w:rPr>
                    <w:t>一</w:t>
                  </w:r>
                  <w:r w:rsidRPr="0058579D">
                    <w:rPr>
                      <w:color w:val="FF0000"/>
                      <w:spacing w:val="-10"/>
                      <w:sz w:val="20"/>
                      <w:szCs w:val="20"/>
                      <w:u w:val="single"/>
                    </w:rPr>
                    <w:t>)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E27EED" w14:textId="6DD764BA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5B0FA821" w14:textId="77777777" w:rsidTr="00E370BE">
              <w:trPr>
                <w:trHeight w:val="267"/>
                <w:jc w:val="center"/>
              </w:trPr>
              <w:tc>
                <w:tcPr>
                  <w:tcW w:w="66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36919F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D7D342A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746F9F7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8F02FE1" w14:textId="7B402469" w:rsidR="004F48FF" w:rsidRPr="0058579D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pacing w:val="-10"/>
                      <w:sz w:val="20"/>
                      <w:szCs w:val="20"/>
                      <w:u w:val="single"/>
                    </w:rPr>
                  </w:pPr>
                  <w:r w:rsidRPr="0058579D">
                    <w:rPr>
                      <w:color w:val="FF0000"/>
                      <w:spacing w:val="-10"/>
                      <w:sz w:val="20"/>
                      <w:szCs w:val="20"/>
                      <w:u w:val="single"/>
                    </w:rPr>
                    <w:t>世界現代史</w:t>
                  </w:r>
                  <w:r w:rsidRPr="0058579D">
                    <w:rPr>
                      <w:color w:val="FF0000"/>
                      <w:spacing w:val="-10"/>
                      <w:sz w:val="20"/>
                      <w:szCs w:val="20"/>
                      <w:u w:val="single"/>
                    </w:rPr>
                    <w:t>(</w:t>
                  </w:r>
                  <w:r w:rsidRPr="0058579D">
                    <w:rPr>
                      <w:color w:val="FF0000"/>
                      <w:spacing w:val="-10"/>
                      <w:sz w:val="20"/>
                      <w:szCs w:val="20"/>
                      <w:u w:val="single"/>
                    </w:rPr>
                    <w:t>二</w:t>
                  </w:r>
                  <w:r w:rsidRPr="0058579D">
                    <w:rPr>
                      <w:color w:val="FF0000"/>
                      <w:spacing w:val="-10"/>
                      <w:sz w:val="20"/>
                      <w:szCs w:val="20"/>
                      <w:u w:val="single"/>
                    </w:rPr>
                    <w:t>)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699897" w14:textId="66C1BF43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74094248" w14:textId="77777777" w:rsidTr="00E370BE">
              <w:trPr>
                <w:trHeight w:val="267"/>
                <w:jc w:val="center"/>
              </w:trPr>
              <w:tc>
                <w:tcPr>
                  <w:tcW w:w="66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B1DA93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C1AF20B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0C49C7D" w14:textId="31D35591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應用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6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1B447FF" w14:textId="1386688E" w:rsidR="004F48FF" w:rsidRPr="00377330" w:rsidRDefault="004F48FF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西方醫學與身體史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3ABA47" w14:textId="2665D100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70A1AB1F" w14:textId="77777777" w:rsidTr="00E370BE">
              <w:trPr>
                <w:trHeight w:val="267"/>
                <w:jc w:val="center"/>
              </w:trPr>
              <w:tc>
                <w:tcPr>
                  <w:tcW w:w="66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40CB1B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ABC8388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D0EBF24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9C78D89" w14:textId="2B0FB66E" w:rsidR="004F48FF" w:rsidRPr="00377330" w:rsidRDefault="004F48FF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羅馬帝國：從創建、極盛到轉型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8DA938" w14:textId="14D6741A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3</w:t>
                  </w:r>
                </w:p>
              </w:tc>
            </w:tr>
            <w:tr w:rsidR="00377330" w:rsidRPr="00377330" w14:paraId="0EC18BFE" w14:textId="77777777" w:rsidTr="00E370BE">
              <w:trPr>
                <w:trHeight w:val="267"/>
                <w:jc w:val="center"/>
              </w:trPr>
              <w:tc>
                <w:tcPr>
                  <w:tcW w:w="66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2EC60B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E70382F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2285902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0EB9E55" w14:textId="0230D0A2" w:rsidR="004F48FF" w:rsidRPr="00377330" w:rsidRDefault="004F48FF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拜占庭早期史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25FF58" w14:textId="25C07965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1F3234AE" w14:textId="77777777" w:rsidTr="00E370BE">
              <w:trPr>
                <w:trHeight w:val="267"/>
                <w:jc w:val="center"/>
              </w:trPr>
              <w:tc>
                <w:tcPr>
                  <w:tcW w:w="66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244B84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571E24B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D031AD4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B293113" w14:textId="63FDE76A" w:rsidR="004F48FF" w:rsidRPr="00377330" w:rsidRDefault="004F48FF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英國史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4C7BB1" w14:textId="1EA3C88B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377330" w:rsidRPr="00377330" w14:paraId="63ED2113" w14:textId="77777777" w:rsidTr="008423CA">
              <w:trPr>
                <w:trHeight w:val="267"/>
                <w:jc w:val="center"/>
              </w:trPr>
              <w:tc>
                <w:tcPr>
                  <w:tcW w:w="665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49044C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A36ACE0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E930256" w14:textId="77777777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8CD8BD6" w14:textId="0C5139B7" w:rsidR="004F48FF" w:rsidRPr="00377330" w:rsidRDefault="004F48FF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大英國協史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7A6E7B" w14:textId="231FE452" w:rsidR="004F48FF" w:rsidRPr="00377330" w:rsidRDefault="004F48FF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8423CA" w:rsidRPr="00377330" w14:paraId="1F41EA47" w14:textId="77777777" w:rsidTr="008423CA">
              <w:trPr>
                <w:trHeight w:val="294"/>
                <w:jc w:val="center"/>
              </w:trPr>
              <w:tc>
                <w:tcPr>
                  <w:tcW w:w="6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A86A72" w14:textId="435FE673" w:rsidR="008423CA" w:rsidRPr="00377330" w:rsidRDefault="00E0490D" w:rsidP="004F48FF">
                  <w:pPr>
                    <w:pStyle w:val="Standard"/>
                    <w:widowControl w:val="0"/>
                    <w:spacing w:line="250" w:lineRule="exact"/>
                    <w:ind w:left="113"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台灣人文創新學士學位學程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B085382" w14:textId="77777777" w:rsidR="008423CA" w:rsidRPr="00377330" w:rsidRDefault="008423CA" w:rsidP="004F48FF">
                  <w:pPr>
                    <w:pStyle w:val="Standard"/>
                    <w:widowControl w:val="0"/>
                    <w:spacing w:line="250" w:lineRule="exact"/>
                    <w:ind w:right="176"/>
                    <w:jc w:val="center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影像與視覺文化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C5F3F51" w14:textId="353777C0" w:rsidR="008423CA" w:rsidRPr="00377330" w:rsidRDefault="008423CA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基礎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4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D0CD95F" w14:textId="77777777" w:rsidR="008423CA" w:rsidRPr="00377330" w:rsidRDefault="008423CA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電影類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0FBEE45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台灣電影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F0C853" w14:textId="77777777" w:rsidR="008423CA" w:rsidRPr="00377330" w:rsidRDefault="008423CA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8423CA" w:rsidRPr="00377330" w14:paraId="3FDF055D" w14:textId="77777777" w:rsidTr="008423CA">
              <w:trPr>
                <w:trHeight w:val="294"/>
                <w:jc w:val="center"/>
              </w:trPr>
              <w:tc>
                <w:tcPr>
                  <w:tcW w:w="6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C55C44" w14:textId="77777777" w:rsidR="008423CA" w:rsidRPr="00377330" w:rsidRDefault="008423CA" w:rsidP="004F48FF">
                  <w:pPr>
                    <w:pStyle w:val="Standard"/>
                    <w:widowControl w:val="0"/>
                    <w:spacing w:line="250" w:lineRule="exact"/>
                    <w:ind w:right="176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4717891" w14:textId="77777777" w:rsidR="008423CA" w:rsidRPr="00377330" w:rsidRDefault="008423CA" w:rsidP="004F48FF">
                  <w:pPr>
                    <w:pStyle w:val="Standard"/>
                    <w:widowControl w:val="0"/>
                    <w:spacing w:line="250" w:lineRule="exact"/>
                    <w:ind w:right="176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02B20AE" w14:textId="77777777" w:rsidR="008423CA" w:rsidRPr="00377330" w:rsidRDefault="008423CA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1916A10" w14:textId="77777777" w:rsidR="008423CA" w:rsidRPr="00377330" w:rsidRDefault="008423CA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29E99CB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紀錄片與台灣社會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7EC882" w14:textId="77777777" w:rsidR="008423CA" w:rsidRPr="00377330" w:rsidRDefault="008423CA" w:rsidP="004F48FF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8423CA" w:rsidRPr="00377330" w14:paraId="6DDCBF1A" w14:textId="77777777" w:rsidTr="008423CA">
              <w:trPr>
                <w:trHeight w:val="294"/>
                <w:jc w:val="center"/>
              </w:trPr>
              <w:tc>
                <w:tcPr>
                  <w:tcW w:w="6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D54514" w14:textId="77777777" w:rsidR="008423CA" w:rsidRPr="00377330" w:rsidRDefault="008423CA" w:rsidP="0058579D">
                  <w:pPr>
                    <w:pStyle w:val="Standard"/>
                    <w:widowControl w:val="0"/>
                    <w:spacing w:line="250" w:lineRule="exact"/>
                    <w:ind w:right="176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1C7CA91" w14:textId="77777777" w:rsidR="008423CA" w:rsidRPr="00377330" w:rsidRDefault="008423CA" w:rsidP="0058579D">
                  <w:pPr>
                    <w:pStyle w:val="Standard"/>
                    <w:widowControl w:val="0"/>
                    <w:spacing w:line="250" w:lineRule="exact"/>
                    <w:ind w:right="176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8B2CCED" w14:textId="77777777" w:rsidR="008423CA" w:rsidRPr="00377330" w:rsidRDefault="008423CA" w:rsidP="0058579D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E6C9F68" w14:textId="58317E12" w:rsidR="008423CA" w:rsidRPr="00377330" w:rsidRDefault="008423CA" w:rsidP="0058579D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大眾文化類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82C1434" w14:textId="603C9900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台灣類型電影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0FC3F0" w14:textId="0FC68ADE" w:rsidR="008423CA" w:rsidRPr="00377330" w:rsidRDefault="008423CA" w:rsidP="0058579D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8423CA" w:rsidRPr="00377330" w14:paraId="1331F3D9" w14:textId="77777777" w:rsidTr="008423CA">
              <w:trPr>
                <w:trHeight w:val="294"/>
                <w:jc w:val="center"/>
              </w:trPr>
              <w:tc>
                <w:tcPr>
                  <w:tcW w:w="6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61671C" w14:textId="77777777" w:rsidR="008423CA" w:rsidRPr="00377330" w:rsidRDefault="008423CA" w:rsidP="0058579D">
                  <w:pPr>
                    <w:pStyle w:val="Standard"/>
                    <w:widowControl w:val="0"/>
                    <w:spacing w:line="250" w:lineRule="exact"/>
                    <w:ind w:right="176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8BD77C4" w14:textId="77777777" w:rsidR="008423CA" w:rsidRPr="00377330" w:rsidRDefault="008423CA" w:rsidP="0058579D">
                  <w:pPr>
                    <w:pStyle w:val="Standard"/>
                    <w:widowControl w:val="0"/>
                    <w:spacing w:line="250" w:lineRule="exact"/>
                    <w:ind w:right="176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7A83E77" w14:textId="77777777" w:rsidR="008423CA" w:rsidRPr="00377330" w:rsidRDefault="008423CA" w:rsidP="0058579D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C715823" w14:textId="77777777" w:rsidR="008423CA" w:rsidRPr="00377330" w:rsidRDefault="008423CA" w:rsidP="0058579D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34F08AF" w14:textId="4ECA0F69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社群影音與台灣社會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0D16D6" w14:textId="38BE01CB" w:rsidR="008423CA" w:rsidRPr="00377330" w:rsidRDefault="008423CA" w:rsidP="0058579D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8423CA" w:rsidRPr="00377330" w14:paraId="664AEFD7" w14:textId="77777777" w:rsidTr="008423CA">
              <w:trPr>
                <w:trHeight w:val="294"/>
                <w:jc w:val="center"/>
              </w:trPr>
              <w:tc>
                <w:tcPr>
                  <w:tcW w:w="6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BB2E5C" w14:textId="77777777" w:rsidR="008423CA" w:rsidRPr="00377330" w:rsidRDefault="008423CA" w:rsidP="0058579D">
                  <w:pPr>
                    <w:pStyle w:val="Standard"/>
                    <w:widowControl w:val="0"/>
                    <w:spacing w:line="250" w:lineRule="exact"/>
                    <w:ind w:right="176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CEE3FCA" w14:textId="77777777" w:rsidR="008423CA" w:rsidRPr="00377330" w:rsidRDefault="008423CA" w:rsidP="0058579D">
                  <w:pPr>
                    <w:pStyle w:val="Standard"/>
                    <w:widowControl w:val="0"/>
                    <w:spacing w:line="250" w:lineRule="exact"/>
                    <w:ind w:right="176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B11DCFC" w14:textId="77777777" w:rsidR="008423CA" w:rsidRPr="00377330" w:rsidRDefault="008423CA" w:rsidP="0058579D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75776A7" w14:textId="7DBE6C86" w:rsidR="008423CA" w:rsidRPr="00377330" w:rsidRDefault="008423CA" w:rsidP="0058579D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表演藝術類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16FCCF8" w14:textId="6C5789A2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台灣劇場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1719F0" w14:textId="7547F13A" w:rsidR="008423CA" w:rsidRPr="00377330" w:rsidRDefault="008423CA" w:rsidP="0058579D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8423CA" w:rsidRPr="00377330" w14:paraId="1FC36012" w14:textId="77777777" w:rsidTr="008423CA">
              <w:trPr>
                <w:trHeight w:val="294"/>
                <w:jc w:val="center"/>
              </w:trPr>
              <w:tc>
                <w:tcPr>
                  <w:tcW w:w="6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B03DE3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ind w:right="176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8430B6C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ind w:right="176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F1A25E6" w14:textId="2157E6C2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核心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92C9F1A" w14:textId="4DC5474F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電影類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FE08B46" w14:textId="244D7240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世界電影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4BECAB" w14:textId="4A24BED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8423CA" w:rsidRPr="00377330" w14:paraId="571BC365" w14:textId="77777777" w:rsidTr="008423CA">
              <w:trPr>
                <w:trHeight w:val="294"/>
                <w:jc w:val="center"/>
              </w:trPr>
              <w:tc>
                <w:tcPr>
                  <w:tcW w:w="6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49676F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ind w:right="176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C11DF73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ind w:right="176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4B5F541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38E741C" w14:textId="7EBA23C8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大眾文化類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B094A89" w14:textId="45FB9C2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全球流行文化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7D470E" w14:textId="60A25E9B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8423CA" w:rsidRPr="00377330" w14:paraId="6517846F" w14:textId="77777777" w:rsidTr="008423CA">
              <w:trPr>
                <w:trHeight w:val="294"/>
                <w:jc w:val="center"/>
              </w:trPr>
              <w:tc>
                <w:tcPr>
                  <w:tcW w:w="6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23D554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ind w:right="176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CBBD6F9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ind w:right="176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D32F808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7622233" w14:textId="5014435D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表演藝術類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AC6C975" w14:textId="34692592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音樂劇與表演藝術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2B598E" w14:textId="40D32343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8423CA" w:rsidRPr="00377330" w14:paraId="625BD7F7" w14:textId="77777777" w:rsidTr="008423CA">
              <w:trPr>
                <w:trHeight w:val="294"/>
                <w:jc w:val="center"/>
              </w:trPr>
              <w:tc>
                <w:tcPr>
                  <w:tcW w:w="6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408D16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ind w:right="176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1715B03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ind w:right="176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CBF2AB1" w14:textId="58E9132F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應用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CD5836B" w14:textId="761FFF2C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當代影像創作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1F85C6" w14:textId="448D3B56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  <w:tr w:rsidR="008423CA" w:rsidRPr="00377330" w14:paraId="0EC348B4" w14:textId="77777777" w:rsidTr="008423CA">
              <w:trPr>
                <w:trHeight w:val="294"/>
                <w:jc w:val="center"/>
              </w:trPr>
              <w:tc>
                <w:tcPr>
                  <w:tcW w:w="6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E53632" w14:textId="77777777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ind w:right="176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429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E4B031D" w14:textId="400CBDF9" w:rsidR="008423CA" w:rsidRPr="00377330" w:rsidRDefault="008423CA" w:rsidP="008423CA">
                  <w:pPr>
                    <w:pStyle w:val="Standard"/>
                    <w:widowControl w:val="0"/>
                    <w:spacing w:line="250" w:lineRule="exact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基礎</w:t>
                  </w:r>
                  <w:r w:rsidRPr="00377330">
                    <w:rPr>
                      <w:rFonts w:hint="eastAsia"/>
                      <w:color w:val="FF0000"/>
                      <w:sz w:val="20"/>
                      <w:szCs w:val="20"/>
                      <w:u w:val="single"/>
                    </w:rPr>
                    <w:t>課程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3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類</w:t>
                  </w:r>
                  <w:r w:rsidRPr="00377330">
                    <w:rPr>
                      <w:rFonts w:hint="eastAsia"/>
                      <w:color w:val="FF0000"/>
                      <w:sz w:val="20"/>
                      <w:szCs w:val="20"/>
                      <w:u w:val="single"/>
                    </w:rPr>
                    <w:t>(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電影、大眾文化及表演藝術</w:t>
                  </w:r>
                  <w:r w:rsidRPr="00377330">
                    <w:rPr>
                      <w:rFonts w:hint="eastAsia"/>
                      <w:color w:val="FF0000"/>
                      <w:sz w:val="20"/>
                      <w:szCs w:val="20"/>
                      <w:u w:val="single"/>
                    </w:rPr>
                    <w:t>)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選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類</w:t>
                  </w:r>
                  <w:r w:rsidRPr="00377330">
                    <w:rPr>
                      <w:rFonts w:hint="eastAsia"/>
                      <w:color w:val="FF0000"/>
                      <w:sz w:val="20"/>
                      <w:szCs w:val="20"/>
                      <w:u w:val="single"/>
                    </w:rPr>
                    <w:t>，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共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2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門</w:t>
                  </w:r>
                  <w:r w:rsidRPr="00377330">
                    <w:rPr>
                      <w:rFonts w:hint="eastAsia"/>
                      <w:color w:val="FF0000"/>
                      <w:sz w:val="20"/>
                      <w:szCs w:val="20"/>
                      <w:u w:val="single"/>
                    </w:rPr>
                    <w:t>課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4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學分</w:t>
                  </w:r>
                  <w:r w:rsidRPr="00377330">
                    <w:rPr>
                      <w:rFonts w:hint="eastAsia"/>
                      <w:color w:val="FF0000"/>
                      <w:sz w:val="20"/>
                      <w:szCs w:val="20"/>
                      <w:u w:val="single"/>
                    </w:rPr>
                    <w:t>；核心課程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3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類選</w:t>
                  </w:r>
                  <w:r w:rsidRPr="00377330">
                    <w:rPr>
                      <w:rFonts w:hint="eastAsia"/>
                      <w:color w:val="FF0000"/>
                      <w:sz w:val="20"/>
                      <w:szCs w:val="20"/>
                      <w:u w:val="single"/>
                    </w:rPr>
                    <w:t>1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類</w:t>
                  </w:r>
                  <w:r w:rsidRPr="00377330">
                    <w:rPr>
                      <w:rFonts w:hint="eastAsia"/>
                      <w:color w:val="FF0000"/>
                      <w:sz w:val="20"/>
                      <w:szCs w:val="20"/>
                      <w:u w:val="single"/>
                    </w:rPr>
                    <w:t>，</w:t>
                  </w:r>
                  <w:r w:rsidRPr="00377330">
                    <w:rPr>
                      <w:color w:val="FF0000"/>
                      <w:sz w:val="20"/>
                      <w:szCs w:val="20"/>
                      <w:u w:val="single"/>
                    </w:rPr>
                    <w:t>需對應已修之基礎課程</w:t>
                  </w:r>
                  <w:r w:rsidRPr="00377330">
                    <w:rPr>
                      <w:rFonts w:hint="eastAsia"/>
                      <w:color w:val="FF0000"/>
                      <w:sz w:val="20"/>
                      <w:szCs w:val="20"/>
                      <w:u w:val="single"/>
                    </w:rPr>
                    <w:t>。</w:t>
                  </w:r>
                </w:p>
              </w:tc>
            </w:tr>
          </w:tbl>
          <w:p w14:paraId="4A2633F3" w14:textId="03E1AE75" w:rsidR="00405F3B" w:rsidRPr="00377330" w:rsidRDefault="00AE199E">
            <w:pPr>
              <w:pStyle w:val="Standard"/>
              <w:spacing w:before="120" w:line="280" w:lineRule="exact"/>
              <w:rPr>
                <w:color w:val="FF0000"/>
                <w:sz w:val="22"/>
              </w:rPr>
            </w:pPr>
            <w:r w:rsidRPr="00377330">
              <w:rPr>
                <w:sz w:val="22"/>
              </w:rPr>
              <w:lastRenderedPageBreak/>
              <w:t>七、其他特別規定：</w:t>
            </w:r>
            <w:r w:rsidR="00DE26D0" w:rsidRPr="00377330">
              <w:rPr>
                <w:sz w:val="22"/>
              </w:rPr>
              <w:t xml:space="preserve"> </w:t>
            </w:r>
          </w:p>
          <w:p w14:paraId="203E597C" w14:textId="1EC1974A" w:rsidR="001235D7" w:rsidRPr="00377330" w:rsidRDefault="001235D7" w:rsidP="001235D7">
            <w:pPr>
              <w:pStyle w:val="Standard"/>
              <w:spacing w:before="36" w:line="250" w:lineRule="exact"/>
              <w:ind w:left="553" w:hanging="368"/>
              <w:rPr>
                <w:color w:val="FF0000"/>
                <w:sz w:val="22"/>
                <w:u w:val="single"/>
              </w:rPr>
            </w:pPr>
            <w:r w:rsidRPr="00377330">
              <w:rPr>
                <w:color w:val="FF0000"/>
                <w:sz w:val="22"/>
                <w:u w:val="single"/>
              </w:rPr>
              <w:t>(</w:t>
            </w:r>
            <w:r w:rsidRPr="00377330">
              <w:rPr>
                <w:color w:val="FF0000"/>
                <w:sz w:val="22"/>
                <w:u w:val="single"/>
              </w:rPr>
              <w:t>一</w:t>
            </w:r>
            <w:r w:rsidRPr="00377330">
              <w:rPr>
                <w:color w:val="FF0000"/>
                <w:sz w:val="22"/>
                <w:u w:val="single"/>
              </w:rPr>
              <w:t>)</w:t>
            </w:r>
            <w:r w:rsidR="00DE26D0" w:rsidRPr="00377330">
              <w:rPr>
                <w:color w:val="FF0000"/>
                <w:sz w:val="22"/>
                <w:u w:val="single"/>
              </w:rPr>
              <w:t>承認外院學分</w:t>
            </w:r>
            <w:r w:rsidR="00DE26D0" w:rsidRPr="00377330">
              <w:rPr>
                <w:color w:val="FF0000"/>
                <w:sz w:val="22"/>
                <w:u w:val="single"/>
              </w:rPr>
              <w:t>(</w:t>
            </w:r>
            <w:r w:rsidR="00DE26D0" w:rsidRPr="00377330">
              <w:rPr>
                <w:color w:val="FF0000"/>
                <w:sz w:val="22"/>
                <w:u w:val="single"/>
              </w:rPr>
              <w:t>含</w:t>
            </w:r>
            <w:r w:rsidR="00DE26D0" w:rsidRPr="00377330">
              <w:rPr>
                <w:rFonts w:hint="eastAsia"/>
                <w:color w:val="FF0000"/>
                <w:sz w:val="22"/>
                <w:u w:val="single"/>
              </w:rPr>
              <w:t>英、外</w:t>
            </w:r>
            <w:r w:rsidR="00DE26D0" w:rsidRPr="00377330">
              <w:rPr>
                <w:color w:val="FF0000"/>
                <w:sz w:val="22"/>
                <w:u w:val="single"/>
              </w:rPr>
              <w:t>語</w:t>
            </w:r>
            <w:r w:rsidR="00DE26D0" w:rsidRPr="00377330">
              <w:rPr>
                <w:color w:val="FF0000"/>
                <w:sz w:val="22"/>
                <w:u w:val="single"/>
              </w:rPr>
              <w:t>)</w:t>
            </w:r>
            <w:r w:rsidR="00DE26D0" w:rsidRPr="00377330">
              <w:rPr>
                <w:color w:val="FF0000"/>
                <w:sz w:val="22"/>
                <w:u w:val="single"/>
              </w:rPr>
              <w:t>：最多</w:t>
            </w:r>
            <w:r w:rsidR="00DE26D0" w:rsidRPr="00377330">
              <w:rPr>
                <w:color w:val="FF0000"/>
                <w:sz w:val="22"/>
                <w:u w:val="single"/>
              </w:rPr>
              <w:t>36</w:t>
            </w:r>
            <w:r w:rsidR="00DE26D0" w:rsidRPr="00377330">
              <w:rPr>
                <w:color w:val="FF0000"/>
                <w:sz w:val="22"/>
                <w:u w:val="single"/>
              </w:rPr>
              <w:t>學分</w:t>
            </w:r>
            <w:r w:rsidR="003B1915">
              <w:rPr>
                <w:rFonts w:hint="eastAsia"/>
                <w:color w:val="FF0000"/>
                <w:sz w:val="22"/>
                <w:u w:val="single"/>
              </w:rPr>
              <w:t>，不含通識</w:t>
            </w:r>
            <w:r w:rsidR="003D451F">
              <w:rPr>
                <w:rFonts w:hint="eastAsia"/>
                <w:color w:val="FF0000"/>
                <w:sz w:val="22"/>
                <w:u w:val="single"/>
              </w:rPr>
              <w:t>學分</w:t>
            </w:r>
            <w:r w:rsidR="00DE26D0" w:rsidRPr="00377330">
              <w:rPr>
                <w:color w:val="FF0000"/>
                <w:sz w:val="22"/>
                <w:u w:val="single"/>
              </w:rPr>
              <w:t>。</w:t>
            </w:r>
          </w:p>
          <w:p w14:paraId="186CDFCD" w14:textId="7432F4AF" w:rsidR="00022319" w:rsidRPr="00377330" w:rsidRDefault="001235D7" w:rsidP="001235D7">
            <w:pPr>
              <w:pStyle w:val="Standard"/>
              <w:spacing w:before="36" w:line="250" w:lineRule="exact"/>
              <w:ind w:left="553" w:hanging="368"/>
              <w:rPr>
                <w:color w:val="FF0000"/>
                <w:sz w:val="22"/>
                <w:u w:val="single"/>
              </w:rPr>
            </w:pPr>
            <w:r w:rsidRPr="00377330">
              <w:rPr>
                <w:color w:val="FF0000"/>
                <w:sz w:val="22"/>
                <w:u w:val="single"/>
              </w:rPr>
              <w:t>(</w:t>
            </w:r>
            <w:r w:rsidRPr="00377330">
              <w:rPr>
                <w:rFonts w:hint="eastAsia"/>
                <w:color w:val="FF0000"/>
                <w:sz w:val="22"/>
                <w:u w:val="single"/>
              </w:rPr>
              <w:t>二</w:t>
            </w:r>
            <w:r w:rsidRPr="00377330">
              <w:rPr>
                <w:color w:val="FF0000"/>
                <w:sz w:val="22"/>
                <w:u w:val="single"/>
              </w:rPr>
              <w:t>)</w:t>
            </w:r>
            <w:r w:rsidR="00DE26D0" w:rsidRPr="00377330">
              <w:rPr>
                <w:rFonts w:hint="eastAsia"/>
                <w:color w:val="FF0000"/>
                <w:sz w:val="22"/>
                <w:u w:val="single"/>
              </w:rPr>
              <w:t>4</w:t>
            </w:r>
            <w:r w:rsidRPr="00377330">
              <w:rPr>
                <w:rFonts w:hint="eastAsia"/>
                <w:color w:val="FF0000"/>
                <w:sz w:val="22"/>
                <w:u w:val="single"/>
              </w:rPr>
              <w:t>項主題中至少需選修</w:t>
            </w:r>
            <w:r w:rsidRPr="00377330">
              <w:rPr>
                <w:rFonts w:hint="eastAsia"/>
                <w:color w:val="FF0000"/>
                <w:sz w:val="22"/>
                <w:u w:val="single"/>
              </w:rPr>
              <w:t>1</w:t>
            </w:r>
            <w:r w:rsidRPr="00377330">
              <w:rPr>
                <w:rFonts w:hint="eastAsia"/>
                <w:color w:val="FF0000"/>
                <w:sz w:val="22"/>
                <w:u w:val="single"/>
              </w:rPr>
              <w:t>個主題，並</w:t>
            </w:r>
            <w:r w:rsidR="009B177A" w:rsidRPr="00377330">
              <w:rPr>
                <w:rFonts w:hint="eastAsia"/>
                <w:color w:val="FF0000"/>
                <w:sz w:val="22"/>
                <w:u w:val="single"/>
              </w:rPr>
              <w:t>修畢該主題</w:t>
            </w:r>
            <w:r w:rsidR="00022319" w:rsidRPr="00377330">
              <w:rPr>
                <w:rFonts w:hint="eastAsia"/>
                <w:color w:val="FF0000"/>
                <w:sz w:val="22"/>
                <w:u w:val="single"/>
              </w:rPr>
              <w:t>。</w:t>
            </w:r>
          </w:p>
          <w:p w14:paraId="73A70493" w14:textId="6C2F4BF6" w:rsidR="001235D7" w:rsidRPr="00377330" w:rsidRDefault="00022319" w:rsidP="001235D7">
            <w:pPr>
              <w:pStyle w:val="Standard"/>
              <w:spacing w:before="36" w:line="250" w:lineRule="exact"/>
              <w:ind w:left="553" w:hanging="368"/>
              <w:rPr>
                <w:color w:val="FF0000"/>
                <w:sz w:val="22"/>
                <w:u w:val="single"/>
              </w:rPr>
            </w:pPr>
            <w:r w:rsidRPr="00377330">
              <w:rPr>
                <w:color w:val="FF0000"/>
                <w:sz w:val="22"/>
                <w:u w:val="single"/>
              </w:rPr>
              <w:t>(</w:t>
            </w:r>
            <w:r w:rsidRPr="00377330">
              <w:rPr>
                <w:rFonts w:hint="eastAsia"/>
                <w:color w:val="FF0000"/>
                <w:sz w:val="22"/>
                <w:u w:val="single"/>
              </w:rPr>
              <w:t>三</w:t>
            </w:r>
            <w:r w:rsidRPr="00377330">
              <w:rPr>
                <w:color w:val="FF0000"/>
                <w:sz w:val="22"/>
                <w:u w:val="single"/>
              </w:rPr>
              <w:t>)</w:t>
            </w:r>
            <w:r w:rsidRPr="00377330">
              <w:rPr>
                <w:rFonts w:hint="eastAsia"/>
                <w:color w:val="FF0000"/>
                <w:sz w:val="22"/>
                <w:u w:val="single"/>
              </w:rPr>
              <w:t>畢業主題認定方式依本院院學士學位修業辦法辦理</w:t>
            </w:r>
            <w:r w:rsidR="009B177A" w:rsidRPr="00377330">
              <w:rPr>
                <w:rFonts w:hint="eastAsia"/>
                <w:color w:val="FF0000"/>
                <w:sz w:val="22"/>
                <w:u w:val="single"/>
              </w:rPr>
              <w:t>。</w:t>
            </w:r>
          </w:p>
          <w:p w14:paraId="629FA71E" w14:textId="77777777" w:rsidR="00405F3B" w:rsidRPr="00377330" w:rsidRDefault="00AE199E">
            <w:pPr>
              <w:pStyle w:val="Standard"/>
              <w:spacing w:before="120" w:line="250" w:lineRule="exact"/>
              <w:rPr>
                <w:color w:val="FF0000"/>
              </w:rPr>
            </w:pPr>
            <w:r w:rsidRPr="00377330">
              <w:rPr>
                <w:sz w:val="22"/>
                <w:szCs w:val="22"/>
              </w:rPr>
              <w:t>八</w:t>
            </w:r>
            <w:r w:rsidRPr="00377330">
              <w:rPr>
                <w:rFonts w:ascii="標楷體" w:hAnsi="標楷體"/>
                <w:sz w:val="22"/>
                <w:szCs w:val="22"/>
              </w:rPr>
              <w:t>、</w:t>
            </w:r>
            <w:r w:rsidRPr="00377330">
              <w:rPr>
                <w:kern w:val="0"/>
                <w:sz w:val="22"/>
              </w:rPr>
              <w:t>以</w:t>
            </w:r>
            <w:r w:rsidRPr="00377330">
              <w:rPr>
                <w:rFonts w:ascii="標楷體" w:hAnsi="標楷體"/>
                <w:sz w:val="22"/>
                <w:szCs w:val="22"/>
              </w:rPr>
              <w:t>雙主修形式</w:t>
            </w:r>
            <w:r w:rsidRPr="00377330">
              <w:rPr>
                <w:kern w:val="0"/>
                <w:sz w:val="22"/>
              </w:rPr>
              <w:t>修讀本學士學位之</w:t>
            </w:r>
            <w:r w:rsidRPr="00377330">
              <w:rPr>
                <w:rFonts w:ascii="標楷體" w:hAnsi="標楷體"/>
                <w:sz w:val="22"/>
                <w:szCs w:val="22"/>
              </w:rPr>
              <w:t>規定如下：</w:t>
            </w:r>
          </w:p>
          <w:p w14:paraId="21DB220C" w14:textId="77777777" w:rsidR="00405F3B" w:rsidRPr="00377330" w:rsidRDefault="00AE199E">
            <w:pPr>
              <w:pStyle w:val="Standard"/>
              <w:spacing w:before="36" w:line="250" w:lineRule="exact"/>
              <w:ind w:left="553" w:hanging="368"/>
            </w:pPr>
            <w:r w:rsidRPr="00377330">
              <w:rPr>
                <w:sz w:val="22"/>
              </w:rPr>
              <w:t>(</w:t>
            </w:r>
            <w:r w:rsidRPr="00377330">
              <w:rPr>
                <w:sz w:val="22"/>
              </w:rPr>
              <w:t>一</w:t>
            </w:r>
            <w:r w:rsidRPr="00377330">
              <w:rPr>
                <w:sz w:val="22"/>
              </w:rPr>
              <w:t>)</w:t>
            </w:r>
            <w:r w:rsidRPr="00377330">
              <w:rPr>
                <w:rFonts w:ascii="標楷體" w:hAnsi="標楷體"/>
                <w:sz w:val="22"/>
                <w:szCs w:val="22"/>
              </w:rPr>
              <w:t>畢業條件：以核准修讀學年度之畢業條件為基準。</w:t>
            </w:r>
          </w:p>
          <w:p w14:paraId="06CF395F" w14:textId="37D63D2B" w:rsidR="001235D7" w:rsidRPr="00377330" w:rsidRDefault="001235D7" w:rsidP="001235D7">
            <w:pPr>
              <w:pStyle w:val="Standard"/>
              <w:spacing w:before="36" w:line="250" w:lineRule="exact"/>
              <w:ind w:left="553" w:hanging="368"/>
            </w:pPr>
            <w:r w:rsidRPr="00377330">
              <w:rPr>
                <w:sz w:val="22"/>
              </w:rPr>
              <w:t>(</w:t>
            </w:r>
            <w:r w:rsidRPr="00377330">
              <w:rPr>
                <w:sz w:val="22"/>
              </w:rPr>
              <w:t>二</w:t>
            </w:r>
            <w:r w:rsidRPr="00377330">
              <w:rPr>
                <w:sz w:val="22"/>
              </w:rPr>
              <w:t>)</w:t>
            </w:r>
            <w:r w:rsidRPr="00377330">
              <w:rPr>
                <w:sz w:val="22"/>
              </w:rPr>
              <w:t>應修學分數：</w:t>
            </w:r>
            <w:r w:rsidRPr="00377330">
              <w:rPr>
                <w:rFonts w:ascii="標楷體" w:hAnsi="標楷體"/>
                <w:sz w:val="22"/>
                <w:szCs w:val="22"/>
              </w:rPr>
              <w:t>除修滿原系所</w:t>
            </w:r>
            <w:r w:rsidR="001852FB" w:rsidRPr="00377330">
              <w:rPr>
                <w:rFonts w:ascii="標楷體" w:hAnsi="標楷體" w:hint="eastAsia"/>
                <w:sz w:val="22"/>
                <w:szCs w:val="22"/>
              </w:rPr>
              <w:t>(學位學程)</w:t>
            </w:r>
            <w:r w:rsidRPr="00377330">
              <w:rPr>
                <w:rFonts w:ascii="標楷體" w:hAnsi="標楷體"/>
                <w:sz w:val="22"/>
                <w:szCs w:val="22"/>
              </w:rPr>
              <w:t>規定之畢業科目學分外，若欲取得本學士學位之雙主修資格，應至少修滿</w:t>
            </w:r>
            <w:r w:rsidRPr="00377330">
              <w:rPr>
                <w:rFonts w:cs="Times New Roman"/>
                <w:sz w:val="22"/>
                <w:szCs w:val="22"/>
              </w:rPr>
              <w:t>40</w:t>
            </w:r>
            <w:r w:rsidRPr="00377330">
              <w:rPr>
                <w:rFonts w:cs="Times New Roman"/>
                <w:sz w:val="22"/>
                <w:szCs w:val="22"/>
              </w:rPr>
              <w:t>學分</w:t>
            </w:r>
            <w:r w:rsidRPr="00377330">
              <w:rPr>
                <w:rFonts w:ascii="標楷體" w:hAnsi="標楷體"/>
                <w:sz w:val="22"/>
                <w:szCs w:val="22"/>
              </w:rPr>
              <w:t>，包含如下:</w:t>
            </w:r>
          </w:p>
          <w:p w14:paraId="192F1A68" w14:textId="14455C1E" w:rsidR="001852FB" w:rsidRPr="00377330" w:rsidRDefault="001235D7" w:rsidP="001235D7">
            <w:pPr>
              <w:pStyle w:val="Standard"/>
              <w:spacing w:before="36" w:line="250" w:lineRule="exact"/>
              <w:ind w:left="465" w:firstLine="147"/>
              <w:rPr>
                <w:rFonts w:cs="Times New Roman"/>
                <w:color w:val="FF0000"/>
                <w:sz w:val="22"/>
                <w:szCs w:val="22"/>
                <w:u w:val="single"/>
              </w:rPr>
            </w:pPr>
            <w:r w:rsidRPr="00377330">
              <w:rPr>
                <w:rFonts w:cs="Times New Roman"/>
                <w:color w:val="FF0000"/>
                <w:sz w:val="22"/>
                <w:szCs w:val="22"/>
                <w:u w:val="single"/>
              </w:rPr>
              <w:t>1.</w:t>
            </w:r>
            <w:r w:rsidR="001852FB" w:rsidRPr="00377330">
              <w:rPr>
                <w:rFonts w:cs="Times New Roman"/>
                <w:color w:val="FF0000"/>
                <w:sz w:val="22"/>
                <w:szCs w:val="22"/>
                <w:u w:val="single"/>
              </w:rPr>
              <w:t xml:space="preserve"> </w:t>
            </w:r>
            <w:r w:rsidR="001852FB" w:rsidRPr="00377330">
              <w:rPr>
                <w:rFonts w:cs="Times New Roman"/>
                <w:color w:val="FF0000"/>
                <w:sz w:val="22"/>
                <w:szCs w:val="22"/>
                <w:u w:val="single"/>
              </w:rPr>
              <w:t>全部專業必修科目學分。</w:t>
            </w:r>
          </w:p>
          <w:p w14:paraId="1263165E" w14:textId="2128927C" w:rsidR="001852FB" w:rsidRPr="00377330" w:rsidRDefault="001235D7" w:rsidP="001235D7">
            <w:pPr>
              <w:pStyle w:val="Standard"/>
              <w:spacing w:before="36" w:line="250" w:lineRule="exact"/>
              <w:ind w:left="782" w:hanging="170"/>
              <w:jc w:val="left"/>
              <w:rPr>
                <w:rFonts w:cs="Times New Roman"/>
                <w:color w:val="FF0000"/>
                <w:sz w:val="22"/>
                <w:szCs w:val="22"/>
                <w:u w:val="single"/>
              </w:rPr>
            </w:pPr>
            <w:r w:rsidRPr="00377330">
              <w:rPr>
                <w:rFonts w:cs="Times New Roman"/>
                <w:color w:val="FF0000"/>
                <w:sz w:val="22"/>
                <w:szCs w:val="22"/>
                <w:u w:val="single"/>
              </w:rPr>
              <w:t>2.</w:t>
            </w:r>
            <w:r w:rsidR="001852FB" w:rsidRPr="00377330">
              <w:rPr>
                <w:rFonts w:cs="Times New Roman"/>
                <w:color w:val="FF0000"/>
                <w:sz w:val="22"/>
                <w:szCs w:val="22"/>
                <w:u w:val="single"/>
              </w:rPr>
              <w:t xml:space="preserve"> </w:t>
            </w:r>
            <w:r w:rsidR="001852FB" w:rsidRPr="00377330">
              <w:rPr>
                <w:rFonts w:cs="Times New Roman"/>
                <w:color w:val="FF0000"/>
                <w:sz w:val="22"/>
                <w:szCs w:val="22"/>
                <w:u w:val="single"/>
              </w:rPr>
              <w:t>應至少修畢</w:t>
            </w:r>
            <w:r w:rsidR="001852FB" w:rsidRPr="00377330">
              <w:rPr>
                <w:rFonts w:cs="Times New Roman"/>
                <w:color w:val="FF0000"/>
                <w:sz w:val="22"/>
                <w:szCs w:val="22"/>
                <w:u w:val="single"/>
              </w:rPr>
              <w:t>1</w:t>
            </w:r>
            <w:r w:rsidR="001852FB" w:rsidRPr="00377330">
              <w:rPr>
                <w:rFonts w:cs="Times New Roman"/>
                <w:color w:val="FF0000"/>
                <w:sz w:val="22"/>
                <w:szCs w:val="22"/>
                <w:u w:val="single"/>
              </w:rPr>
              <w:t>個主題。</w:t>
            </w:r>
          </w:p>
          <w:p w14:paraId="09DA766B" w14:textId="466F6201" w:rsidR="001852FB" w:rsidRPr="00377330" w:rsidRDefault="001852FB" w:rsidP="001852FB">
            <w:pPr>
              <w:pStyle w:val="Standard"/>
              <w:spacing w:before="36" w:line="250" w:lineRule="exact"/>
              <w:ind w:left="783"/>
              <w:jc w:val="left"/>
              <w:rPr>
                <w:color w:val="FF0000"/>
                <w:u w:val="single"/>
              </w:rPr>
            </w:pPr>
            <w:r w:rsidRPr="00377330">
              <w:rPr>
                <w:rFonts w:cs="Times New Roman"/>
                <w:color w:val="FF0000"/>
                <w:sz w:val="22"/>
                <w:szCs w:val="22"/>
                <w:u w:val="single"/>
              </w:rPr>
              <w:t>(1)</w:t>
            </w:r>
            <w:r w:rsidRPr="00D916BD">
              <w:rPr>
                <w:color w:val="FF0000"/>
                <w:sz w:val="22"/>
                <w:u w:val="single"/>
              </w:rPr>
              <w:t>文化轉譯</w:t>
            </w:r>
            <w:r w:rsidRPr="00377330">
              <w:rPr>
                <w:rFonts w:cs="Times New Roman"/>
                <w:color w:val="FF0000"/>
                <w:sz w:val="22"/>
                <w:szCs w:val="22"/>
                <w:u w:val="single"/>
              </w:rPr>
              <w:t>主題：最低應修習</w:t>
            </w:r>
            <w:r w:rsidR="00BD717B" w:rsidRPr="00377330">
              <w:rPr>
                <w:rFonts w:cs="Times New Roman" w:hint="eastAsia"/>
                <w:color w:val="FF0000"/>
                <w:sz w:val="22"/>
                <w:szCs w:val="22"/>
                <w:u w:val="single"/>
              </w:rPr>
              <w:t>36</w:t>
            </w:r>
            <w:r w:rsidRPr="00377330">
              <w:rPr>
                <w:rFonts w:cs="Times New Roman"/>
                <w:color w:val="FF0000"/>
                <w:sz w:val="22"/>
                <w:szCs w:val="22"/>
                <w:u w:val="single"/>
              </w:rPr>
              <w:t>學分。</w:t>
            </w:r>
          </w:p>
          <w:p w14:paraId="1CFD951B" w14:textId="3A0FA2AB" w:rsidR="001852FB" w:rsidRPr="00377330" w:rsidRDefault="001852FB" w:rsidP="001852FB">
            <w:pPr>
              <w:pStyle w:val="Standard"/>
              <w:spacing w:before="36" w:line="250" w:lineRule="exact"/>
              <w:ind w:left="783"/>
              <w:jc w:val="left"/>
              <w:rPr>
                <w:rFonts w:cs="Times New Roman"/>
                <w:color w:val="FF0000"/>
                <w:sz w:val="22"/>
                <w:szCs w:val="22"/>
                <w:u w:val="single"/>
              </w:rPr>
            </w:pPr>
            <w:r w:rsidRPr="00377330">
              <w:rPr>
                <w:rFonts w:cs="Times New Roman"/>
                <w:color w:val="FF0000"/>
                <w:sz w:val="22"/>
                <w:szCs w:val="22"/>
                <w:u w:val="single"/>
              </w:rPr>
              <w:t>(2)</w:t>
            </w:r>
            <w:r w:rsidR="00BD717B" w:rsidRPr="00377330">
              <w:rPr>
                <w:rFonts w:cs="Times New Roman" w:hint="eastAsia"/>
                <w:color w:val="FF0000"/>
                <w:sz w:val="22"/>
                <w:szCs w:val="22"/>
                <w:u w:val="single"/>
              </w:rPr>
              <w:t>科技人文主題：最低應修習</w:t>
            </w:r>
            <w:r w:rsidR="00BD717B" w:rsidRPr="00377330">
              <w:rPr>
                <w:rFonts w:cs="Times New Roman" w:hint="eastAsia"/>
                <w:color w:val="FF0000"/>
                <w:sz w:val="22"/>
                <w:szCs w:val="22"/>
                <w:u w:val="single"/>
              </w:rPr>
              <w:t>40</w:t>
            </w:r>
            <w:r w:rsidR="00BD717B" w:rsidRPr="00377330">
              <w:rPr>
                <w:rFonts w:cs="Times New Roman" w:hint="eastAsia"/>
                <w:color w:val="FF0000"/>
                <w:sz w:val="22"/>
                <w:szCs w:val="22"/>
                <w:u w:val="single"/>
              </w:rPr>
              <w:t>學分</w:t>
            </w:r>
            <w:r w:rsidRPr="00377330">
              <w:rPr>
                <w:rFonts w:cs="Times New Roman"/>
                <w:color w:val="FF0000"/>
                <w:sz w:val="22"/>
                <w:szCs w:val="22"/>
                <w:u w:val="single"/>
              </w:rPr>
              <w:t>。</w:t>
            </w:r>
          </w:p>
          <w:p w14:paraId="031B4D72" w14:textId="44ABB4A5" w:rsidR="00BD717B" w:rsidRPr="00377330" w:rsidRDefault="00BD717B" w:rsidP="001852FB">
            <w:pPr>
              <w:pStyle w:val="Standard"/>
              <w:spacing w:before="36" w:line="250" w:lineRule="exact"/>
              <w:ind w:left="783"/>
              <w:jc w:val="left"/>
              <w:rPr>
                <w:rFonts w:cs="Times New Roman"/>
                <w:color w:val="FF0000"/>
                <w:sz w:val="22"/>
                <w:szCs w:val="22"/>
                <w:u w:val="single"/>
              </w:rPr>
            </w:pPr>
            <w:r w:rsidRPr="00377330">
              <w:rPr>
                <w:rFonts w:cs="Times New Roman"/>
                <w:color w:val="FF0000"/>
                <w:sz w:val="22"/>
                <w:szCs w:val="22"/>
                <w:u w:val="single"/>
              </w:rPr>
              <w:t>(</w:t>
            </w:r>
            <w:r w:rsidRPr="00377330">
              <w:rPr>
                <w:rFonts w:cs="Times New Roman" w:hint="eastAsia"/>
                <w:color w:val="FF0000"/>
                <w:sz w:val="22"/>
                <w:szCs w:val="22"/>
                <w:u w:val="single"/>
              </w:rPr>
              <w:t>3</w:t>
            </w:r>
            <w:r w:rsidRPr="00377330">
              <w:rPr>
                <w:rFonts w:cs="Times New Roman"/>
                <w:color w:val="FF0000"/>
                <w:sz w:val="22"/>
                <w:szCs w:val="22"/>
                <w:u w:val="single"/>
              </w:rPr>
              <w:t>)</w:t>
            </w:r>
            <w:r w:rsidRPr="00377330">
              <w:rPr>
                <w:rFonts w:cs="Times New Roman" w:hint="eastAsia"/>
                <w:color w:val="FF0000"/>
                <w:sz w:val="22"/>
                <w:szCs w:val="22"/>
                <w:u w:val="single"/>
              </w:rPr>
              <w:t>跨國文化主題：最低應修習</w:t>
            </w:r>
            <w:r w:rsidRPr="00377330">
              <w:rPr>
                <w:rFonts w:cs="Times New Roman" w:hint="eastAsia"/>
                <w:color w:val="FF0000"/>
                <w:sz w:val="22"/>
                <w:szCs w:val="22"/>
                <w:u w:val="single"/>
              </w:rPr>
              <w:t>3</w:t>
            </w:r>
            <w:r w:rsidR="00060AE2">
              <w:rPr>
                <w:rFonts w:cs="Times New Roman"/>
                <w:color w:val="FF0000"/>
                <w:sz w:val="22"/>
                <w:szCs w:val="22"/>
                <w:u w:val="single"/>
              </w:rPr>
              <w:t>3</w:t>
            </w:r>
            <w:r w:rsidRPr="00377330">
              <w:rPr>
                <w:rFonts w:cs="Times New Roman" w:hint="eastAsia"/>
                <w:color w:val="FF0000"/>
                <w:sz w:val="22"/>
                <w:szCs w:val="22"/>
                <w:u w:val="single"/>
              </w:rPr>
              <w:t>學分</w:t>
            </w:r>
            <w:r w:rsidRPr="00377330">
              <w:rPr>
                <w:rFonts w:cs="Times New Roman"/>
                <w:color w:val="FF0000"/>
                <w:sz w:val="22"/>
                <w:szCs w:val="22"/>
                <w:u w:val="single"/>
              </w:rPr>
              <w:t>。</w:t>
            </w:r>
          </w:p>
          <w:p w14:paraId="164104B1" w14:textId="2ECDC159" w:rsidR="00BD717B" w:rsidRPr="00377330" w:rsidRDefault="00BD717B" w:rsidP="001852FB">
            <w:pPr>
              <w:pStyle w:val="Standard"/>
              <w:spacing w:before="36" w:line="250" w:lineRule="exact"/>
              <w:ind w:left="783"/>
              <w:jc w:val="left"/>
              <w:rPr>
                <w:color w:val="FF0000"/>
                <w:u w:val="single"/>
              </w:rPr>
            </w:pPr>
            <w:r w:rsidRPr="00377330">
              <w:rPr>
                <w:rFonts w:cs="Times New Roman"/>
                <w:color w:val="FF0000"/>
                <w:sz w:val="22"/>
                <w:szCs w:val="22"/>
                <w:u w:val="single"/>
              </w:rPr>
              <w:t>(</w:t>
            </w:r>
            <w:r w:rsidRPr="00377330">
              <w:rPr>
                <w:rFonts w:cs="Times New Roman" w:hint="eastAsia"/>
                <w:color w:val="FF0000"/>
                <w:sz w:val="22"/>
                <w:szCs w:val="22"/>
                <w:u w:val="single"/>
              </w:rPr>
              <w:t>4</w:t>
            </w:r>
            <w:r w:rsidRPr="00377330">
              <w:rPr>
                <w:rFonts w:cs="Times New Roman"/>
                <w:color w:val="FF0000"/>
                <w:sz w:val="22"/>
                <w:szCs w:val="22"/>
                <w:u w:val="single"/>
              </w:rPr>
              <w:t>)</w:t>
            </w:r>
            <w:r w:rsidRPr="00377330">
              <w:rPr>
                <w:rFonts w:cs="Times New Roman" w:hint="eastAsia"/>
                <w:color w:val="FF0000"/>
                <w:sz w:val="22"/>
                <w:szCs w:val="22"/>
                <w:u w:val="single"/>
              </w:rPr>
              <w:t>文化影像主題：最低應修習</w:t>
            </w:r>
            <w:r w:rsidRPr="00377330">
              <w:rPr>
                <w:rFonts w:cs="Times New Roman" w:hint="eastAsia"/>
                <w:color w:val="FF0000"/>
                <w:sz w:val="22"/>
                <w:szCs w:val="22"/>
                <w:u w:val="single"/>
              </w:rPr>
              <w:t>36</w:t>
            </w:r>
            <w:r w:rsidRPr="00377330">
              <w:rPr>
                <w:rFonts w:cs="Times New Roman" w:hint="eastAsia"/>
                <w:color w:val="FF0000"/>
                <w:sz w:val="22"/>
                <w:szCs w:val="22"/>
                <w:u w:val="single"/>
              </w:rPr>
              <w:t>學分</w:t>
            </w:r>
            <w:r w:rsidRPr="00377330">
              <w:rPr>
                <w:rFonts w:cs="Times New Roman"/>
                <w:color w:val="FF0000"/>
                <w:sz w:val="22"/>
                <w:szCs w:val="22"/>
                <w:u w:val="single"/>
              </w:rPr>
              <w:t>。</w:t>
            </w:r>
          </w:p>
          <w:p w14:paraId="6EB5F6FB" w14:textId="02CE383A" w:rsidR="00405F3B" w:rsidRPr="00377330" w:rsidRDefault="001852FB" w:rsidP="001852FB">
            <w:pPr>
              <w:pStyle w:val="Standard"/>
              <w:spacing w:before="36" w:line="250" w:lineRule="exact"/>
              <w:ind w:left="782" w:hanging="170"/>
              <w:jc w:val="left"/>
              <w:rPr>
                <w:rFonts w:cs="Times New Roman"/>
                <w:color w:val="FF0000"/>
                <w:sz w:val="22"/>
                <w:szCs w:val="22"/>
              </w:rPr>
            </w:pPr>
            <w:r w:rsidRPr="00377330">
              <w:rPr>
                <w:sz w:val="22"/>
              </w:rPr>
              <w:t>3.</w:t>
            </w:r>
            <w:r w:rsidRPr="00377330">
              <w:rPr>
                <w:rFonts w:cs="Times New Roman"/>
                <w:sz w:val="22"/>
                <w:szCs w:val="22"/>
              </w:rPr>
              <w:t>學生如扣除原系所畢業學分後，所修讀院學士專業必修科目及領域模組之學分數仍不足</w:t>
            </w:r>
            <w:r w:rsidRPr="00377330">
              <w:rPr>
                <w:rFonts w:cs="Times New Roman"/>
                <w:sz w:val="22"/>
                <w:szCs w:val="22"/>
              </w:rPr>
              <w:t>40</w:t>
            </w:r>
            <w:r w:rsidRPr="00377330">
              <w:rPr>
                <w:rFonts w:cs="Times New Roman"/>
                <w:sz w:val="22"/>
                <w:szCs w:val="22"/>
              </w:rPr>
              <w:t>學分者，應由院學士指定選修科目學分補足。</w:t>
            </w:r>
          </w:p>
        </w:tc>
      </w:tr>
    </w:tbl>
    <w:p w14:paraId="4A187B71" w14:textId="77777777" w:rsidR="00405F3B" w:rsidRDefault="00AE199E">
      <w:pPr>
        <w:pStyle w:val="Standard"/>
        <w:widowControl w:val="0"/>
        <w:wordWrap/>
        <w:spacing w:line="240" w:lineRule="exact"/>
      </w:pPr>
      <w:r>
        <w:rPr>
          <w:sz w:val="20"/>
          <w:szCs w:val="20"/>
        </w:rPr>
        <w:lastRenderedPageBreak/>
        <w:t>※</w:t>
      </w:r>
      <w:r>
        <w:rPr>
          <w:sz w:val="20"/>
          <w:szCs w:val="20"/>
        </w:rPr>
        <w:t>必修科目及畢業學分數規定，由各院依課程規劃表填列。</w:t>
      </w:r>
    </w:p>
    <w:p w14:paraId="28446B87" w14:textId="77777777" w:rsidR="00405F3B" w:rsidRDefault="00AE199E">
      <w:pPr>
        <w:pStyle w:val="Standard"/>
        <w:wordWrap/>
        <w:spacing w:line="240" w:lineRule="exact"/>
      </w:pPr>
      <w:r>
        <w:rPr>
          <w:sz w:val="20"/>
          <w:szCs w:val="20"/>
        </w:rPr>
        <w:t>※</w:t>
      </w:r>
      <w:r>
        <w:rPr>
          <w:sz w:val="20"/>
          <w:szCs w:val="20"/>
        </w:rPr>
        <w:t>如無課程或學分異動，不須每學年提送。</w:t>
      </w:r>
    </w:p>
    <w:p w14:paraId="63DDECD6" w14:textId="77777777" w:rsidR="00405F3B" w:rsidRDefault="00405F3B">
      <w:pPr>
        <w:pStyle w:val="Standard"/>
        <w:wordWrap/>
        <w:spacing w:line="240" w:lineRule="exact"/>
      </w:pPr>
    </w:p>
    <w:p w14:paraId="70563E91" w14:textId="572C2E94" w:rsidR="00405F3B" w:rsidRPr="00C3446C" w:rsidRDefault="00AE199E" w:rsidP="00C3446C">
      <w:pPr>
        <w:pStyle w:val="Standard"/>
        <w:wordWrap/>
        <w:overflowPunct/>
        <w:autoSpaceDE/>
      </w:pPr>
      <w:r>
        <w:t>學院承辦人：</w:t>
      </w:r>
      <w:r>
        <w:rPr>
          <w:u w:val="single"/>
        </w:rPr>
        <w:t xml:space="preserve">                           </w:t>
      </w:r>
      <w:r>
        <w:t xml:space="preserve">  </w:t>
      </w:r>
      <w:r>
        <w:t>院長簽章：</w:t>
      </w:r>
      <w:r>
        <w:rPr>
          <w:u w:val="single"/>
        </w:rPr>
        <w:t xml:space="preserve">                           </w:t>
      </w:r>
      <w:r>
        <w:t xml:space="preserve">     </w:t>
      </w:r>
      <w:r w:rsidR="006633CA">
        <w:rPr>
          <w:rFonts w:hint="eastAsia"/>
        </w:rPr>
        <w:t>114</w:t>
      </w:r>
      <w:r>
        <w:t xml:space="preserve"> </w:t>
      </w:r>
      <w:r>
        <w:t>年</w:t>
      </w:r>
      <w:r>
        <w:t xml:space="preserve"> </w:t>
      </w:r>
      <w:r w:rsidR="006633CA">
        <w:rPr>
          <w:rFonts w:hint="eastAsia"/>
        </w:rPr>
        <w:t>12</w:t>
      </w:r>
      <w:r>
        <w:t xml:space="preserve">  </w:t>
      </w:r>
      <w:r>
        <w:t>月</w:t>
      </w:r>
      <w:r>
        <w:t xml:space="preserve"> </w:t>
      </w:r>
      <w:r w:rsidR="006633CA">
        <w:rPr>
          <w:rFonts w:hint="eastAsia"/>
        </w:rPr>
        <w:t>3</w:t>
      </w:r>
      <w:r>
        <w:t xml:space="preserve">  </w:t>
      </w:r>
      <w:r>
        <w:t>日修訂</w:t>
      </w:r>
    </w:p>
    <w:sectPr w:rsidR="00405F3B" w:rsidRPr="00C3446C" w:rsidSect="00C3446C">
      <w:pgSz w:w="11906" w:h="16838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AB71D" w14:textId="77777777" w:rsidR="004B3469" w:rsidRDefault="004B3469">
      <w:r>
        <w:separator/>
      </w:r>
    </w:p>
  </w:endnote>
  <w:endnote w:type="continuationSeparator" w:id="0">
    <w:p w14:paraId="76943A17" w14:textId="77777777" w:rsidR="004B3469" w:rsidRDefault="004B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E183E" w14:textId="77777777" w:rsidR="004B3469" w:rsidRDefault="004B3469">
      <w:r>
        <w:rPr>
          <w:color w:val="000000"/>
        </w:rPr>
        <w:separator/>
      </w:r>
    </w:p>
  </w:footnote>
  <w:footnote w:type="continuationSeparator" w:id="0">
    <w:p w14:paraId="5FAA3F9E" w14:textId="77777777" w:rsidR="004B3469" w:rsidRDefault="004B3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0570"/>
    <w:multiLevelType w:val="multilevel"/>
    <w:tmpl w:val="B0EA78A8"/>
    <w:styleLink w:val="18PT--11AAa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、"/>
      <w:lvlJc w:val="left"/>
      <w:pPr>
        <w:ind w:left="913" w:hanging="544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、"/>
      <w:lvlJc w:val="left"/>
      <w:pPr>
        <w:ind w:left="1809" w:hanging="703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、"/>
      <w:lvlJc w:val="left"/>
      <w:pPr>
        <w:ind w:left="2512" w:hanging="669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1" w15:restartNumberingAfterBreak="0">
    <w:nsid w:val="014F586C"/>
    <w:multiLevelType w:val="multilevel"/>
    <w:tmpl w:val="CF86F976"/>
    <w:styleLink w:val="14PT--11AA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、"/>
      <w:lvlJc w:val="left"/>
      <w:pPr>
        <w:ind w:left="992" w:hanging="425"/>
      </w:pPr>
    </w:lvl>
    <w:lvl w:ilvl="3">
      <w:start w:val="1"/>
      <w:numFmt w:val="decimal"/>
      <w:suff w:val="nothing"/>
      <w:lvlText w:val="(%4)"/>
      <w:lvlJc w:val="left"/>
      <w:pPr>
        <w:ind w:left="1162" w:hanging="312"/>
      </w:pPr>
    </w:lvl>
    <w:lvl w:ilvl="4">
      <w:start w:val="1"/>
      <w:numFmt w:val="upperLetter"/>
      <w:lvlText w:val="%5、"/>
      <w:lvlJc w:val="left"/>
      <w:pPr>
        <w:ind w:left="1701" w:hanging="567"/>
      </w:pPr>
    </w:lvl>
    <w:lvl w:ilvl="5">
      <w:start w:val="1"/>
      <w:numFmt w:val="upperLetter"/>
      <w:lvlText w:val="(%6)"/>
      <w:lvlJc w:val="left"/>
      <w:pPr>
        <w:ind w:left="1871" w:hanging="454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2" w15:restartNumberingAfterBreak="0">
    <w:nsid w:val="02F93D58"/>
    <w:multiLevelType w:val="multilevel"/>
    <w:tmpl w:val="25B60650"/>
    <w:styleLink w:val="12PT--11AA"/>
    <w:lvl w:ilvl="0">
      <w:start w:val="1"/>
      <w:numFmt w:val="ideographLegalTraditional"/>
      <w:pStyle w:val="12PT--2"/>
      <w:suff w:val="nothing"/>
      <w:lvlText w:val="%1、"/>
      <w:lvlJc w:val="left"/>
      <w:pPr>
        <w:ind w:left="476" w:hanging="476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952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1372" w:hanging="391"/>
      </w:pPr>
      <w:rPr>
        <w:sz w:val="24"/>
      </w:rPr>
    </w:lvl>
    <w:lvl w:ilvl="3">
      <w:start w:val="1"/>
      <w:numFmt w:val="decimal"/>
      <w:suff w:val="nothing"/>
      <w:lvlText w:val="%4."/>
      <w:lvlJc w:val="left"/>
      <w:pPr>
        <w:ind w:left="1553" w:hanging="175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854" w:hanging="272"/>
      </w:pPr>
      <w:rPr>
        <w:sz w:val="24"/>
      </w:rPr>
    </w:lvl>
    <w:lvl w:ilvl="5">
      <w:start w:val="1"/>
      <w:numFmt w:val="ideographTraditional"/>
      <w:suff w:val="nothing"/>
      <w:lvlText w:val="%6、"/>
      <w:lvlJc w:val="left"/>
      <w:pPr>
        <w:ind w:left="2302" w:hanging="471"/>
      </w:pPr>
    </w:lvl>
    <w:lvl w:ilvl="6">
      <w:start w:val="1"/>
      <w:numFmt w:val="ideographTraditional"/>
      <w:suff w:val="nothing"/>
      <w:lvlText w:val="(%7)"/>
      <w:lvlJc w:val="left"/>
      <w:pPr>
        <w:ind w:left="2727" w:hanging="391"/>
      </w:pPr>
    </w:lvl>
    <w:lvl w:ilvl="7">
      <w:start w:val="1"/>
      <w:numFmt w:val="upperLetter"/>
      <w:suff w:val="nothing"/>
      <w:lvlText w:val="%8."/>
      <w:lvlJc w:val="left"/>
      <w:pPr>
        <w:ind w:left="2982" w:hanging="227"/>
      </w:pPr>
    </w:lvl>
    <w:lvl w:ilvl="8">
      <w:start w:val="1"/>
      <w:numFmt w:val="upperLetter"/>
      <w:suff w:val="nothing"/>
      <w:lvlText w:val="(%9)"/>
      <w:lvlJc w:val="left"/>
      <w:pPr>
        <w:ind w:left="3345" w:hanging="329"/>
      </w:pPr>
    </w:lvl>
  </w:abstractNum>
  <w:abstractNum w:abstractNumId="3" w15:restartNumberingAfterBreak="0">
    <w:nsid w:val="05537191"/>
    <w:multiLevelType w:val="multilevel"/>
    <w:tmpl w:val="15B88D86"/>
    <w:styleLink w:val="16PT--11AA"/>
    <w:lvl w:ilvl="0">
      <w:start w:val="1"/>
      <w:numFmt w:val="ideographLegalTraditional"/>
      <w:pStyle w:val="16PT--2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1276" w:hanging="635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814" w:hanging="521"/>
      </w:pPr>
      <w:rPr>
        <w:sz w:val="32"/>
      </w:rPr>
    </w:lvl>
    <w:lvl w:ilvl="3">
      <w:start w:val="1"/>
      <w:numFmt w:val="decimal"/>
      <w:suff w:val="nothing"/>
      <w:lvlText w:val="%4."/>
      <w:lvlJc w:val="left"/>
      <w:pPr>
        <w:ind w:left="2052" w:hanging="226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2466" w:hanging="368"/>
      </w:pPr>
      <w:rPr>
        <w:sz w:val="32"/>
      </w:rPr>
    </w:lvl>
    <w:lvl w:ilvl="5">
      <w:start w:val="1"/>
      <w:numFmt w:val="ideographTraditional"/>
      <w:suff w:val="nothing"/>
      <w:lvlText w:val="%6、"/>
      <w:lvlJc w:val="left"/>
      <w:pPr>
        <w:ind w:left="3090" w:hanging="641"/>
      </w:pPr>
    </w:lvl>
    <w:lvl w:ilvl="6">
      <w:start w:val="1"/>
      <w:numFmt w:val="ideographTraditional"/>
      <w:suff w:val="nothing"/>
      <w:lvlText w:val="(%7)"/>
      <w:lvlJc w:val="left"/>
      <w:pPr>
        <w:ind w:left="3640" w:hanging="539"/>
      </w:pPr>
    </w:lvl>
    <w:lvl w:ilvl="7">
      <w:start w:val="1"/>
      <w:numFmt w:val="upperLetter"/>
      <w:suff w:val="nothing"/>
      <w:lvlText w:val="%8."/>
      <w:lvlJc w:val="left"/>
      <w:pPr>
        <w:ind w:left="3940" w:hanging="300"/>
      </w:pPr>
    </w:lvl>
    <w:lvl w:ilvl="8">
      <w:start w:val="1"/>
      <w:numFmt w:val="upperLetter"/>
      <w:suff w:val="nothing"/>
      <w:lvlText w:val="(%9)"/>
      <w:lvlJc w:val="left"/>
      <w:pPr>
        <w:ind w:left="4422" w:hanging="442"/>
      </w:pPr>
    </w:lvl>
  </w:abstractNum>
  <w:abstractNum w:abstractNumId="4" w15:restartNumberingAfterBreak="0">
    <w:nsid w:val="06785BE4"/>
    <w:multiLevelType w:val="multilevel"/>
    <w:tmpl w:val="237243E6"/>
    <w:styleLink w:val="14PT--11AA0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."/>
      <w:lvlJc w:val="left"/>
      <w:pPr>
        <w:ind w:left="765" w:hanging="198"/>
      </w:pPr>
    </w:lvl>
    <w:lvl w:ilvl="3">
      <w:start w:val="1"/>
      <w:numFmt w:val="decimal"/>
      <w:suff w:val="nothing"/>
      <w:lvlText w:val="(%4)"/>
      <w:lvlJc w:val="left"/>
      <w:pPr>
        <w:ind w:left="1191" w:hanging="341"/>
      </w:pPr>
    </w:lvl>
    <w:lvl w:ilvl="4">
      <w:start w:val="1"/>
      <w:numFmt w:val="upperLetter"/>
      <w:lvlText w:val="%5."/>
      <w:lvlJc w:val="left"/>
      <w:pPr>
        <w:ind w:left="1474" w:hanging="340"/>
      </w:pPr>
    </w:lvl>
    <w:lvl w:ilvl="5">
      <w:start w:val="1"/>
      <w:numFmt w:val="upperLetter"/>
      <w:lvlText w:val="(%6)"/>
      <w:lvlJc w:val="left"/>
      <w:pPr>
        <w:ind w:left="1899" w:hanging="482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6923C36"/>
    <w:multiLevelType w:val="multilevel"/>
    <w:tmpl w:val="6BE0FB8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DE4EE9"/>
    <w:multiLevelType w:val="multilevel"/>
    <w:tmpl w:val="127C5ED6"/>
    <w:styleLink w:val="14PT--AAaa"/>
    <w:lvl w:ilvl="0">
      <w:start w:val="1"/>
      <w:numFmt w:val="decimalEnclosedCircle"/>
      <w:lvlText w:val="%1"/>
      <w:lvlJc w:val="left"/>
      <w:pPr>
        <w:ind w:left="300" w:hanging="30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20" w:hanging="453"/>
      </w:pPr>
    </w:lvl>
    <w:lvl w:ilvl="3">
      <w:start w:val="1"/>
      <w:numFmt w:val="none"/>
      <w:suff w:val="nothing"/>
      <w:lvlText w:val="%4"/>
      <w:lvlJc w:val="left"/>
      <w:pPr>
        <w:ind w:left="1134" w:hanging="284"/>
      </w:pPr>
    </w:lvl>
    <w:lvl w:ilvl="4">
      <w:start w:val="1"/>
      <w:numFmt w:val="lowerLetter"/>
      <w:lvlText w:val="%5."/>
      <w:lvlJc w:val="left"/>
      <w:pPr>
        <w:ind w:left="1474" w:hanging="34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7" w15:restartNumberingAfterBreak="0">
    <w:nsid w:val="08E84A5D"/>
    <w:multiLevelType w:val="multilevel"/>
    <w:tmpl w:val="37A41B1A"/>
    <w:lvl w:ilvl="0">
      <w:start w:val="1"/>
      <w:numFmt w:val="decimal"/>
      <w:lvlText w:val="%1."/>
      <w:lvlJc w:val="left"/>
      <w:pPr>
        <w:ind w:left="480" w:hanging="480"/>
      </w:pPr>
      <w:rPr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B46596"/>
    <w:multiLevelType w:val="multilevel"/>
    <w:tmpl w:val="F7868072"/>
    <w:styleLink w:val="16PT--11AAaa"/>
    <w:lvl w:ilvl="0">
      <w:start w:val="1"/>
      <w:numFmt w:val="decimal"/>
      <w:suff w:val="nothing"/>
      <w:lvlText w:val="%1、"/>
      <w:lvlJc w:val="left"/>
      <w:pPr>
        <w:ind w:left="482" w:hanging="482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、"/>
      <w:lvlJc w:val="left"/>
      <w:pPr>
        <w:ind w:left="1304" w:hanging="624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、"/>
      <w:lvlJc w:val="left"/>
      <w:pPr>
        <w:ind w:left="1956" w:hanging="595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numFmt w:val="bullet"/>
      <w:lvlText w:val="•"/>
      <w:lvlJc w:val="left"/>
      <w:pPr>
        <w:ind w:left="2880" w:hanging="360"/>
      </w:pPr>
      <w:rPr>
        <w:sz w:val="32"/>
      </w:rPr>
    </w:lvl>
    <w:lvl w:ilvl="7">
      <w:numFmt w:val="bullet"/>
      <w:lvlText w:val="•"/>
      <w:lvlJc w:val="left"/>
      <w:pPr>
        <w:ind w:left="3240" w:hanging="360"/>
      </w:pPr>
      <w:rPr>
        <w:sz w:val="32"/>
      </w:rPr>
    </w:lvl>
    <w:lvl w:ilvl="8">
      <w:numFmt w:val="bullet"/>
      <w:lvlText w:val="•"/>
      <w:lvlJc w:val="left"/>
      <w:pPr>
        <w:ind w:left="3600" w:hanging="360"/>
      </w:pPr>
      <w:rPr>
        <w:sz w:val="32"/>
      </w:rPr>
    </w:lvl>
  </w:abstractNum>
  <w:abstractNum w:abstractNumId="9" w15:restartNumberingAfterBreak="0">
    <w:nsid w:val="0CD152B2"/>
    <w:multiLevelType w:val="multilevel"/>
    <w:tmpl w:val="5902FEA8"/>
    <w:styleLink w:val="14PT--11AA1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lvlText w:val="(%2)"/>
      <w:lvlJc w:val="left"/>
      <w:pPr>
        <w:ind w:left="624" w:hanging="341"/>
      </w:pPr>
    </w:lvl>
    <w:lvl w:ilvl="2">
      <w:start w:val="1"/>
      <w:numFmt w:val="decimalEnclosedCircle"/>
      <w:lvlText w:val="%3"/>
      <w:lvlJc w:val="left"/>
      <w:pPr>
        <w:ind w:left="862" w:hanging="295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none"/>
      <w:suff w:val="nothing"/>
      <w:lvlText w:val="%6"/>
      <w:lvlJc w:val="left"/>
      <w:pPr>
        <w:ind w:left="1871" w:hanging="284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0" w15:restartNumberingAfterBreak="0">
    <w:nsid w:val="0F9917E1"/>
    <w:multiLevelType w:val="multilevel"/>
    <w:tmpl w:val="AFC6C552"/>
    <w:styleLink w:val="14PT--11AAaa"/>
    <w:lvl w:ilvl="0">
      <w:start w:val="1"/>
      <w:numFmt w:val="decimal"/>
      <w:suff w:val="nothing"/>
      <w:lvlText w:val="%1、"/>
      <w:lvlJc w:val="left"/>
      <w:pPr>
        <w:ind w:left="425" w:hanging="425"/>
      </w:pPr>
    </w:lvl>
    <w:lvl w:ilvl="1">
      <w:start w:val="1"/>
      <w:numFmt w:val="decimal"/>
      <w:suff w:val="nothing"/>
      <w:lvlText w:val="(%2)"/>
      <w:lvlJc w:val="left"/>
      <w:pPr>
        <w:ind w:left="612" w:hanging="329"/>
      </w:pPr>
    </w:lvl>
    <w:lvl w:ilvl="2">
      <w:start w:val="1"/>
      <w:numFmt w:val="upperLetter"/>
      <w:lvlText w:val="%3、"/>
      <w:lvlJc w:val="left"/>
      <w:pPr>
        <w:ind w:left="1134" w:hanging="567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、"/>
      <w:lvlJc w:val="left"/>
      <w:pPr>
        <w:ind w:left="1644" w:hanging="51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11" w15:restartNumberingAfterBreak="0">
    <w:nsid w:val="118D77DB"/>
    <w:multiLevelType w:val="multilevel"/>
    <w:tmpl w:val="C0D43AF8"/>
    <w:styleLink w:val="12PT--11AA0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."/>
      <w:lvlJc w:val="left"/>
      <w:pPr>
        <w:ind w:left="624" w:hanging="170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."/>
      <w:lvlJc w:val="left"/>
      <w:pPr>
        <w:ind w:left="1236" w:hanging="32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24"/>
      </w:rPr>
    </w:lvl>
  </w:abstractNum>
  <w:abstractNum w:abstractNumId="12" w15:restartNumberingAfterBreak="0">
    <w:nsid w:val="12D35360"/>
    <w:multiLevelType w:val="multilevel"/>
    <w:tmpl w:val="BDB20D50"/>
    <w:styleLink w:val="16PT--11AAaa0"/>
    <w:lvl w:ilvl="0">
      <w:start w:val="1"/>
      <w:numFmt w:val="decimal"/>
      <w:suff w:val="nothing"/>
      <w:lvlText w:val="%1."/>
      <w:lvlJc w:val="left"/>
      <w:pPr>
        <w:ind w:left="227" w:hanging="227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."/>
      <w:lvlJc w:val="left"/>
      <w:pPr>
        <w:ind w:left="1072" w:hanging="392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."/>
      <w:lvlJc w:val="left"/>
      <w:pPr>
        <w:ind w:left="1718" w:hanging="357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288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24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0"/>
      </w:pPr>
      <w:rPr>
        <w:sz w:val="32"/>
      </w:rPr>
    </w:lvl>
  </w:abstractNum>
  <w:abstractNum w:abstractNumId="13" w15:restartNumberingAfterBreak="0">
    <w:nsid w:val="17001A9B"/>
    <w:multiLevelType w:val="multilevel"/>
    <w:tmpl w:val="A1F83888"/>
    <w:styleLink w:val="14PT--11AA2"/>
    <w:lvl w:ilvl="0">
      <w:start w:val="1"/>
      <w:numFmt w:val="ideographLegalTraditional"/>
      <w:pStyle w:val="14PT--2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1106" w:hanging="550"/>
      </w:pPr>
    </w:lvl>
    <w:lvl w:ilvl="2">
      <w:start w:val="1"/>
      <w:numFmt w:val="japaneseCounting"/>
      <w:suff w:val="nothing"/>
      <w:lvlText w:val="(%3)"/>
      <w:lvlJc w:val="left"/>
      <w:pPr>
        <w:ind w:left="1599" w:hanging="459"/>
      </w:pPr>
    </w:lvl>
    <w:lvl w:ilvl="3">
      <w:start w:val="1"/>
      <w:numFmt w:val="decimal"/>
      <w:suff w:val="nothing"/>
      <w:lvlText w:val="%4."/>
      <w:lvlJc w:val="left"/>
      <w:pPr>
        <w:ind w:left="1803" w:hanging="199"/>
      </w:pPr>
    </w:lvl>
    <w:lvl w:ilvl="4">
      <w:start w:val="1"/>
      <w:numFmt w:val="decimal"/>
      <w:suff w:val="nothing"/>
      <w:lvlText w:val="(%5)"/>
      <w:lvlJc w:val="left"/>
      <w:pPr>
        <w:ind w:left="2166" w:hanging="323"/>
      </w:pPr>
    </w:lvl>
    <w:lvl w:ilvl="5">
      <w:start w:val="1"/>
      <w:numFmt w:val="ideographTraditional"/>
      <w:suff w:val="nothing"/>
      <w:lvlText w:val="%6、"/>
      <w:lvlJc w:val="left"/>
      <w:pPr>
        <w:ind w:left="2710" w:hanging="556"/>
      </w:pPr>
    </w:lvl>
    <w:lvl w:ilvl="6">
      <w:start w:val="1"/>
      <w:numFmt w:val="ideographTraditional"/>
      <w:suff w:val="nothing"/>
      <w:lvlText w:val="(%7)"/>
      <w:lvlJc w:val="left"/>
      <w:pPr>
        <w:ind w:left="3197" w:hanging="442"/>
      </w:pPr>
    </w:lvl>
    <w:lvl w:ilvl="7">
      <w:start w:val="1"/>
      <w:numFmt w:val="upperLetter"/>
      <w:suff w:val="nothing"/>
      <w:lvlText w:val="%8."/>
      <w:lvlJc w:val="left"/>
      <w:pPr>
        <w:ind w:left="3487" w:hanging="255"/>
      </w:pPr>
    </w:lvl>
    <w:lvl w:ilvl="8">
      <w:start w:val="1"/>
      <w:numFmt w:val="upperLetter"/>
      <w:suff w:val="nothing"/>
      <w:lvlText w:val="(%9)"/>
      <w:lvlJc w:val="left"/>
      <w:pPr>
        <w:ind w:left="3940" w:hanging="385"/>
      </w:pPr>
    </w:lvl>
  </w:abstractNum>
  <w:abstractNum w:abstractNumId="14" w15:restartNumberingAfterBreak="0">
    <w:nsid w:val="21515E71"/>
    <w:multiLevelType w:val="multilevel"/>
    <w:tmpl w:val="AB6CF0A0"/>
    <w:styleLink w:val="18PT--11AAa0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."/>
      <w:lvlJc w:val="left"/>
      <w:pPr>
        <w:ind w:left="624" w:hanging="255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."/>
      <w:lvlJc w:val="left"/>
      <w:pPr>
        <w:ind w:left="1548" w:hanging="442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."/>
      <w:lvlJc w:val="left"/>
      <w:pPr>
        <w:ind w:left="2239" w:hanging="396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15" w15:restartNumberingAfterBreak="0">
    <w:nsid w:val="2D083B35"/>
    <w:multiLevelType w:val="multilevel"/>
    <w:tmpl w:val="2800D66A"/>
    <w:styleLink w:val="18PT--11A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、"/>
      <w:lvlJc w:val="left"/>
      <w:pPr>
        <w:ind w:left="1650" w:hanging="544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、"/>
      <w:lvlJc w:val="left"/>
      <w:pPr>
        <w:ind w:left="2546" w:hanging="703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16" w15:restartNumberingAfterBreak="0">
    <w:nsid w:val="313F0A8F"/>
    <w:multiLevelType w:val="multilevel"/>
    <w:tmpl w:val="8A82158A"/>
    <w:styleLink w:val="18PT--11AA"/>
    <w:lvl w:ilvl="0">
      <w:start w:val="1"/>
      <w:numFmt w:val="ideographLegalTraditional"/>
      <w:pStyle w:val="18PT--2"/>
      <w:suff w:val="nothing"/>
      <w:lvlText w:val="%1、"/>
      <w:lvlJc w:val="left"/>
      <w:pPr>
        <w:ind w:left="709" w:hanging="709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389" w:hanging="709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2001" w:hanging="595"/>
      </w:pPr>
      <w:rPr>
        <w:sz w:val="36"/>
      </w:rPr>
    </w:lvl>
    <w:lvl w:ilvl="3">
      <w:start w:val="1"/>
      <w:numFmt w:val="decimal"/>
      <w:suff w:val="nothing"/>
      <w:lvlText w:val="%4."/>
      <w:lvlJc w:val="left"/>
      <w:pPr>
        <w:ind w:left="2268" w:hanging="255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2693" w:hanging="397"/>
      </w:pPr>
      <w:rPr>
        <w:sz w:val="36"/>
      </w:rPr>
    </w:lvl>
    <w:lvl w:ilvl="5">
      <w:start w:val="1"/>
      <w:numFmt w:val="ideographTraditional"/>
      <w:suff w:val="nothing"/>
      <w:lvlText w:val="%6、"/>
      <w:lvlJc w:val="left"/>
      <w:pPr>
        <w:ind w:left="3402" w:hanging="715"/>
      </w:pPr>
    </w:lvl>
    <w:lvl w:ilvl="6">
      <w:start w:val="1"/>
      <w:numFmt w:val="ideographTraditional"/>
      <w:suff w:val="nothing"/>
      <w:lvlText w:val="(%7)"/>
      <w:lvlJc w:val="left"/>
      <w:pPr>
        <w:ind w:left="3980" w:hanging="578"/>
      </w:pPr>
    </w:lvl>
    <w:lvl w:ilvl="7">
      <w:start w:val="1"/>
      <w:numFmt w:val="upperLetter"/>
      <w:suff w:val="nothing"/>
      <w:lvlText w:val="%8."/>
      <w:lvlJc w:val="left"/>
      <w:pPr>
        <w:ind w:left="4354" w:hanging="329"/>
      </w:pPr>
    </w:lvl>
    <w:lvl w:ilvl="8">
      <w:start w:val="1"/>
      <w:numFmt w:val="upperLetter"/>
      <w:suff w:val="nothing"/>
      <w:lvlText w:val="(%9)"/>
      <w:lvlJc w:val="left"/>
      <w:pPr>
        <w:ind w:left="4876" w:hanging="488"/>
      </w:pPr>
    </w:lvl>
  </w:abstractNum>
  <w:abstractNum w:abstractNumId="17" w15:restartNumberingAfterBreak="0">
    <w:nsid w:val="3A854993"/>
    <w:multiLevelType w:val="multilevel"/>
    <w:tmpl w:val="7DAEFFF2"/>
    <w:styleLink w:val="16PT--11A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、"/>
      <w:lvlJc w:val="left"/>
      <w:pPr>
        <w:ind w:left="1502" w:hanging="482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、"/>
      <w:lvlJc w:val="left"/>
      <w:pPr>
        <w:ind w:left="2324" w:hanging="623"/>
      </w:pPr>
      <w:rPr>
        <w:sz w:val="32"/>
      </w:rPr>
    </w:lvl>
    <w:lvl w:ilvl="6">
      <w:start w:val="1"/>
      <w:numFmt w:val="decimal"/>
      <w:lvlText w:val="%7."/>
      <w:lvlJc w:val="left"/>
      <w:pPr>
        <w:ind w:left="2948" w:hanging="428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32"/>
      </w:rPr>
    </w:lvl>
  </w:abstractNum>
  <w:abstractNum w:abstractNumId="18" w15:restartNumberingAfterBreak="0">
    <w:nsid w:val="3CD211BB"/>
    <w:multiLevelType w:val="multilevel"/>
    <w:tmpl w:val="C7C2D00A"/>
    <w:styleLink w:val="14PT--11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、"/>
      <w:lvlJc w:val="left"/>
      <w:pPr>
        <w:ind w:left="1276" w:hanging="426"/>
      </w:pPr>
    </w:lvl>
    <w:lvl w:ilvl="4">
      <w:start w:val="1"/>
      <w:numFmt w:val="decimal"/>
      <w:suff w:val="nothing"/>
      <w:lvlText w:val="(%5)"/>
      <w:lvlJc w:val="left"/>
      <w:pPr>
        <w:ind w:left="1446" w:hanging="312"/>
      </w:pPr>
    </w:lvl>
    <w:lvl w:ilvl="5">
      <w:start w:val="1"/>
      <w:numFmt w:val="upperLetter"/>
      <w:lvlText w:val="%6、"/>
      <w:lvlJc w:val="left"/>
      <w:pPr>
        <w:ind w:left="1984" w:hanging="567"/>
      </w:pPr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9" w15:restartNumberingAfterBreak="0">
    <w:nsid w:val="3D621738"/>
    <w:multiLevelType w:val="multilevel"/>
    <w:tmpl w:val="EA6A9E7C"/>
    <w:styleLink w:val="14PT--1AAa"/>
    <w:lvl w:ilvl="0">
      <w:start w:val="1"/>
      <w:numFmt w:val="decimal"/>
      <w:suff w:val="nothing"/>
      <w:lvlText w:val="(%1)"/>
      <w:lvlJc w:val="left"/>
      <w:pPr>
        <w:ind w:left="312" w:hanging="312"/>
      </w:pPr>
    </w:lvl>
    <w:lvl w:ilvl="1">
      <w:start w:val="1"/>
      <w:numFmt w:val="decimalEnclosedCircle"/>
      <w:lvlText w:val="%2"/>
      <w:lvlJc w:val="left"/>
      <w:pPr>
        <w:ind w:left="567" w:hanging="284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04" w:hanging="454"/>
      </w:pPr>
    </w:lvl>
    <w:lvl w:ilvl="4">
      <w:start w:val="1"/>
      <w:numFmt w:val="none"/>
      <w:suff w:val="nothing"/>
      <w:lvlText w:val="%5"/>
      <w:lvlJc w:val="left"/>
      <w:pPr>
        <w:ind w:left="1417" w:hanging="283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decimal"/>
      <w:suff w:val="nothing"/>
      <w:lvlText w:val=" %7."/>
      <w:lvlJc w:val="left"/>
    </w:lvl>
    <w:lvl w:ilvl="7">
      <w:start w:val="1"/>
      <w:numFmt w:val="decimal"/>
      <w:suff w:val="nothing"/>
      <w:lvlText w:val=" %8."/>
      <w:lvlJc w:val="left"/>
    </w:lvl>
    <w:lvl w:ilvl="8">
      <w:start w:val="1"/>
      <w:numFmt w:val="decimal"/>
      <w:suff w:val="nothing"/>
      <w:lvlText w:val=" %9."/>
      <w:lvlJc w:val="left"/>
    </w:lvl>
  </w:abstractNum>
  <w:abstractNum w:abstractNumId="20" w15:restartNumberingAfterBreak="0">
    <w:nsid w:val="3F345E58"/>
    <w:multiLevelType w:val="multilevel"/>
    <w:tmpl w:val="4B7AFED0"/>
    <w:styleLink w:val="12PT--11AAa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."/>
      <w:lvlJc w:val="left"/>
      <w:pPr>
        <w:ind w:left="397" w:hanging="17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37" w:hanging="283"/>
      </w:pPr>
      <w:rPr>
        <w:sz w:val="24"/>
      </w:rPr>
    </w:lvl>
    <w:lvl w:ilvl="3">
      <w:start w:val="1"/>
      <w:numFmt w:val="upperLetter"/>
      <w:lvlText w:val="%4."/>
      <w:lvlJc w:val="left"/>
      <w:pPr>
        <w:ind w:left="992" w:hanging="312"/>
      </w:pPr>
      <w:rPr>
        <w:sz w:val="24"/>
      </w:rPr>
    </w:lvl>
    <w:lvl w:ilvl="4">
      <w:start w:val="1"/>
      <w:numFmt w:val="upperLetter"/>
      <w:lvlText w:val="(%5)"/>
      <w:lvlJc w:val="left"/>
      <w:pPr>
        <w:ind w:left="1321" w:hanging="414"/>
      </w:pPr>
      <w:rPr>
        <w:sz w:val="24"/>
      </w:rPr>
    </w:lvl>
    <w:lvl w:ilvl="5">
      <w:start w:val="1"/>
      <w:numFmt w:val="lowerLetter"/>
      <w:lvlText w:val="%6."/>
      <w:lvlJc w:val="left"/>
      <w:pPr>
        <w:ind w:left="1434" w:hanging="300"/>
      </w:pPr>
      <w:rPr>
        <w:sz w:val="24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24"/>
      </w:rPr>
    </w:lvl>
  </w:abstractNum>
  <w:abstractNum w:abstractNumId="21" w15:restartNumberingAfterBreak="0">
    <w:nsid w:val="40C631F3"/>
    <w:multiLevelType w:val="multilevel"/>
    <w:tmpl w:val="C7E66B76"/>
    <w:styleLink w:val="18PT--11AAaa"/>
    <w:lvl w:ilvl="0">
      <w:start w:val="1"/>
      <w:numFmt w:val="decimal"/>
      <w:suff w:val="nothing"/>
      <w:lvlText w:val="%1."/>
      <w:lvlJc w:val="left"/>
      <w:pPr>
        <w:ind w:left="255" w:hanging="255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."/>
      <w:lvlJc w:val="left"/>
      <w:pPr>
        <w:ind w:left="1179" w:hanging="442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."/>
      <w:lvlJc w:val="left"/>
      <w:pPr>
        <w:ind w:left="1871" w:hanging="397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6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6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6"/>
      </w:rPr>
    </w:lvl>
  </w:abstractNum>
  <w:abstractNum w:abstractNumId="22" w15:restartNumberingAfterBreak="0">
    <w:nsid w:val="49254CFE"/>
    <w:multiLevelType w:val="multilevel"/>
    <w:tmpl w:val="D9F06E54"/>
    <w:lvl w:ilvl="0">
      <w:start w:val="1"/>
      <w:numFmt w:val="decimal"/>
      <w:lvlText w:val="%1."/>
      <w:lvlJc w:val="left"/>
      <w:pPr>
        <w:ind w:left="480" w:hanging="480"/>
      </w:pPr>
      <w:rPr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B387342"/>
    <w:multiLevelType w:val="multilevel"/>
    <w:tmpl w:val="0AB07128"/>
    <w:styleLink w:val="16PT--11AAa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、"/>
      <w:lvlJc w:val="left"/>
      <w:pPr>
        <w:ind w:left="822" w:hanging="482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、"/>
      <w:lvlJc w:val="left"/>
      <w:pPr>
        <w:ind w:left="1644" w:hanging="624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、"/>
      <w:lvlJc w:val="left"/>
      <w:pPr>
        <w:ind w:left="2296" w:hanging="595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510" w:hanging="51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510" w:hanging="51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510" w:hanging="510"/>
      </w:pPr>
      <w:rPr>
        <w:sz w:val="32"/>
      </w:rPr>
    </w:lvl>
  </w:abstractNum>
  <w:abstractNum w:abstractNumId="24" w15:restartNumberingAfterBreak="0">
    <w:nsid w:val="4FE55360"/>
    <w:multiLevelType w:val="multilevel"/>
    <w:tmpl w:val="C426A07A"/>
    <w:styleLink w:val="14PT--11AAa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、"/>
      <w:lvlJc w:val="left"/>
      <w:pPr>
        <w:ind w:left="709" w:hanging="426"/>
      </w:pPr>
    </w:lvl>
    <w:lvl w:ilvl="2">
      <w:start w:val="1"/>
      <w:numFmt w:val="decimal"/>
      <w:suff w:val="nothing"/>
      <w:lvlText w:val="(%3)"/>
      <w:lvlJc w:val="left"/>
      <w:pPr>
        <w:ind w:left="879" w:hanging="312"/>
      </w:pPr>
    </w:lvl>
    <w:lvl w:ilvl="3">
      <w:start w:val="1"/>
      <w:numFmt w:val="upperLetter"/>
      <w:lvlText w:val="%4、"/>
      <w:lvlJc w:val="left"/>
      <w:pPr>
        <w:ind w:left="1417" w:hanging="567"/>
      </w:pPr>
    </w:lvl>
    <w:lvl w:ilvl="4">
      <w:start w:val="1"/>
      <w:numFmt w:val="upperLetter"/>
      <w:lvlText w:val="(%5)"/>
      <w:lvlJc w:val="left"/>
      <w:pPr>
        <w:ind w:left="1587" w:hanging="453"/>
      </w:pPr>
    </w:lvl>
    <w:lvl w:ilvl="5">
      <w:start w:val="1"/>
      <w:numFmt w:val="lowerLetter"/>
      <w:lvlText w:val="%6、"/>
      <w:lvlJc w:val="left"/>
      <w:pPr>
        <w:ind w:left="1928" w:hanging="511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25" w15:restartNumberingAfterBreak="0">
    <w:nsid w:val="50690345"/>
    <w:multiLevelType w:val="multilevel"/>
    <w:tmpl w:val="2D7E98DC"/>
    <w:styleLink w:val="12PT--11AAaa"/>
    <w:lvl w:ilvl="0">
      <w:start w:val="1"/>
      <w:numFmt w:val="decimal"/>
      <w:suff w:val="nothing"/>
      <w:lvlText w:val="%1."/>
      <w:lvlJc w:val="left"/>
      <w:pPr>
        <w:ind w:left="170" w:hanging="170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."/>
      <w:lvlJc w:val="left"/>
      <w:pPr>
        <w:ind w:left="765" w:hanging="311"/>
      </w:pPr>
      <w:rPr>
        <w:sz w:val="24"/>
      </w:rPr>
    </w:lvl>
    <w:lvl w:ilvl="3">
      <w:start w:val="1"/>
      <w:numFmt w:val="upperLetter"/>
      <w:lvlText w:val="(%4)"/>
      <w:lvlJc w:val="left"/>
      <w:pPr>
        <w:ind w:left="1094" w:hanging="414"/>
      </w:pPr>
      <w:rPr>
        <w:sz w:val="24"/>
      </w:rPr>
    </w:lvl>
    <w:lvl w:ilvl="4">
      <w:start w:val="1"/>
      <w:numFmt w:val="lowerLetter"/>
      <w:lvlText w:val="%5."/>
      <w:lvlJc w:val="left"/>
      <w:pPr>
        <w:ind w:left="1162" w:hanging="255"/>
      </w:pPr>
      <w:rPr>
        <w:sz w:val="24"/>
      </w:rPr>
    </w:lvl>
    <w:lvl w:ilvl="5">
      <w:start w:val="1"/>
      <w:numFmt w:val="lowerLetter"/>
      <w:lvlText w:val="(%6)"/>
      <w:lvlJc w:val="left"/>
      <w:pPr>
        <w:ind w:left="1491" w:hanging="357"/>
      </w:pPr>
      <w:rPr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</w:rPr>
    </w:lvl>
  </w:abstractNum>
  <w:abstractNum w:abstractNumId="26" w15:restartNumberingAfterBreak="0">
    <w:nsid w:val="51317AC7"/>
    <w:multiLevelType w:val="multilevel"/>
    <w:tmpl w:val="FB00B212"/>
    <w:styleLink w:val="14PT--11AAa0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."/>
      <w:lvlJc w:val="left"/>
      <w:pPr>
        <w:ind w:left="482" w:hanging="199"/>
      </w:pPr>
    </w:lvl>
    <w:lvl w:ilvl="2">
      <w:start w:val="1"/>
      <w:numFmt w:val="decimal"/>
      <w:suff w:val="nothing"/>
      <w:lvlText w:val="(%3)"/>
      <w:lvlJc w:val="left"/>
      <w:pPr>
        <w:ind w:left="907" w:hanging="340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27" w15:restartNumberingAfterBreak="0">
    <w:nsid w:val="537B5791"/>
    <w:multiLevelType w:val="multilevel"/>
    <w:tmpl w:val="5D9A5BF8"/>
    <w:styleLink w:val="14PT--11AAaa0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suff w:val="nothing"/>
      <w:lvlText w:val="(%2)"/>
      <w:lvlJc w:val="left"/>
      <w:pPr>
        <w:ind w:left="624" w:hanging="341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."/>
      <w:lvlJc w:val="left"/>
      <w:pPr>
        <w:ind w:left="1446" w:hanging="312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539E255F"/>
    <w:multiLevelType w:val="multilevel"/>
    <w:tmpl w:val="B8D442C2"/>
    <w:styleLink w:val="12PT--11AAa0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、"/>
      <w:lvlJc w:val="left"/>
      <w:pPr>
        <w:ind w:left="567" w:hanging="34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26" w:hanging="272"/>
      </w:pPr>
      <w:rPr>
        <w:sz w:val="24"/>
      </w:rPr>
    </w:lvl>
    <w:lvl w:ilvl="3">
      <w:start w:val="1"/>
      <w:numFmt w:val="upperLetter"/>
      <w:lvlText w:val="%4、"/>
      <w:lvlJc w:val="left"/>
      <w:pPr>
        <w:ind w:left="1162" w:hanging="482"/>
      </w:pPr>
      <w:rPr>
        <w:sz w:val="24"/>
      </w:rPr>
    </w:lvl>
    <w:lvl w:ilvl="4">
      <w:start w:val="1"/>
      <w:numFmt w:val="upperLetter"/>
      <w:lvlText w:val="(%5)"/>
      <w:lvlJc w:val="left"/>
      <w:pPr>
        <w:ind w:left="1304" w:hanging="397"/>
      </w:pPr>
      <w:rPr>
        <w:sz w:val="24"/>
      </w:rPr>
    </w:lvl>
    <w:lvl w:ilvl="5">
      <w:start w:val="1"/>
      <w:numFmt w:val="lowerLetter"/>
      <w:lvlText w:val="%6、"/>
      <w:lvlJc w:val="left"/>
      <w:pPr>
        <w:ind w:left="1587" w:hanging="453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24"/>
      </w:rPr>
    </w:lvl>
  </w:abstractNum>
  <w:abstractNum w:abstractNumId="29" w15:restartNumberingAfterBreak="0">
    <w:nsid w:val="57040896"/>
    <w:multiLevelType w:val="multilevel"/>
    <w:tmpl w:val="323A699C"/>
    <w:styleLink w:val="16PT--11AA0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、"/>
      <w:lvlJc w:val="left"/>
      <w:pPr>
        <w:ind w:left="1162" w:hanging="482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、"/>
      <w:lvlJc w:val="left"/>
      <w:pPr>
        <w:ind w:left="1984" w:hanging="623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32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32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32"/>
      </w:rPr>
    </w:lvl>
  </w:abstractNum>
  <w:abstractNum w:abstractNumId="30" w15:restartNumberingAfterBreak="0">
    <w:nsid w:val="60184792"/>
    <w:multiLevelType w:val="multilevel"/>
    <w:tmpl w:val="02500636"/>
    <w:styleLink w:val="14PT--1AAaaa-1"/>
    <w:lvl w:ilvl="0">
      <w:start w:val="1"/>
      <w:numFmt w:val="decimal"/>
      <w:suff w:val="nothing"/>
      <w:lvlText w:val="(%1)"/>
      <w:lvlJc w:val="left"/>
      <w:pPr>
        <w:ind w:left="340" w:hanging="34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49" w:hanging="482"/>
      </w:pPr>
    </w:lvl>
    <w:lvl w:ilvl="3">
      <w:start w:val="1"/>
      <w:numFmt w:val="lowerLetter"/>
      <w:lvlText w:val="%4."/>
      <w:lvlJc w:val="left"/>
      <w:pPr>
        <w:ind w:left="1162" w:hanging="312"/>
      </w:pPr>
    </w:lvl>
    <w:lvl w:ilvl="4">
      <w:start w:val="1"/>
      <w:numFmt w:val="lowerLetter"/>
      <w:lvlText w:val="(%5)"/>
      <w:lvlJc w:val="left"/>
      <w:pPr>
        <w:ind w:left="1559" w:hanging="425"/>
      </w:pPr>
    </w:lvl>
    <w:lvl w:ilvl="5">
      <w:start w:val="1"/>
      <w:numFmt w:val="decimal"/>
      <w:lvlText w:val="(%1.%2.%3.%4.%5.%6)"/>
      <w:lvlJc w:val="left"/>
      <w:pPr>
        <w:ind w:left="2041" w:hanging="624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1" w15:restartNumberingAfterBreak="0">
    <w:nsid w:val="61BE76CF"/>
    <w:multiLevelType w:val="multilevel"/>
    <w:tmpl w:val="8DDCD86A"/>
    <w:styleLink w:val="18PT--11AA0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、"/>
      <w:lvlJc w:val="left"/>
      <w:pPr>
        <w:ind w:left="1281" w:hanging="544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、"/>
      <w:lvlJc w:val="left"/>
      <w:pPr>
        <w:ind w:left="2177" w:hanging="703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32" w15:restartNumberingAfterBreak="0">
    <w:nsid w:val="687C34AA"/>
    <w:multiLevelType w:val="multilevel"/>
    <w:tmpl w:val="1A162594"/>
    <w:styleLink w:val="12PT--11AAaa0"/>
    <w:lvl w:ilvl="0">
      <w:start w:val="1"/>
      <w:numFmt w:val="decimal"/>
      <w:suff w:val="nothing"/>
      <w:lvlText w:val="%1、"/>
      <w:lvlJc w:val="left"/>
      <w:pPr>
        <w:ind w:left="357" w:hanging="357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、"/>
      <w:lvlJc w:val="left"/>
      <w:pPr>
        <w:ind w:left="935" w:hanging="481"/>
      </w:pPr>
      <w:rPr>
        <w:sz w:val="24"/>
      </w:rPr>
    </w:lvl>
    <w:lvl w:ilvl="3">
      <w:start w:val="1"/>
      <w:numFmt w:val="upperLetter"/>
      <w:lvlText w:val="(%4)"/>
      <w:lvlJc w:val="left"/>
      <w:pPr>
        <w:ind w:left="1106" w:hanging="426"/>
      </w:pPr>
      <w:rPr>
        <w:sz w:val="24"/>
      </w:rPr>
    </w:lvl>
    <w:lvl w:ilvl="4">
      <w:start w:val="1"/>
      <w:numFmt w:val="lowerLetter"/>
      <w:lvlText w:val="%5、"/>
      <w:lvlJc w:val="left"/>
      <w:pPr>
        <w:ind w:left="1361" w:hanging="454"/>
      </w:pPr>
      <w:rPr>
        <w:sz w:val="24"/>
      </w:rPr>
    </w:lvl>
    <w:lvl w:ilvl="5">
      <w:start w:val="1"/>
      <w:numFmt w:val="lowerLetter"/>
      <w:lvlText w:val="(%6)"/>
      <w:lvlJc w:val="left"/>
      <w:pPr>
        <w:ind w:left="1502" w:hanging="368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33" w15:restartNumberingAfterBreak="0">
    <w:nsid w:val="6BA43976"/>
    <w:multiLevelType w:val="multilevel"/>
    <w:tmpl w:val="35B0F0F6"/>
    <w:styleLink w:val="12PT--11AA1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、"/>
      <w:lvlJc w:val="left"/>
      <w:pPr>
        <w:ind w:left="822" w:hanging="368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、"/>
      <w:lvlJc w:val="left"/>
      <w:pPr>
        <w:ind w:left="1406" w:hanging="49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34" w15:restartNumberingAfterBreak="0">
    <w:nsid w:val="6C303F6C"/>
    <w:multiLevelType w:val="multilevel"/>
    <w:tmpl w:val="B87AA928"/>
    <w:styleLink w:val="CustomNum"/>
    <w:lvl w:ilvl="0">
      <w:start w:val="1"/>
      <w:numFmt w:val="ideographLegalTraditional"/>
      <w:suff w:val="nothing"/>
      <w:lvlText w:val="%1、"/>
      <w:lvlJc w:val="left"/>
      <w:pPr>
        <w:ind w:left="329" w:hanging="329"/>
      </w:pPr>
    </w:lvl>
    <w:lvl w:ilvl="1">
      <w:start w:val="1"/>
      <w:numFmt w:val="japaneseCounting"/>
      <w:suff w:val="nothing"/>
      <w:lvlText w:val="%2、"/>
      <w:lvlJc w:val="left"/>
      <w:pPr>
        <w:ind w:left="890" w:hanging="550"/>
      </w:pPr>
    </w:lvl>
    <w:lvl w:ilvl="2">
      <w:start w:val="1"/>
      <w:numFmt w:val="japaneseCounting"/>
      <w:suff w:val="nothing"/>
      <w:lvlText w:val="(%3)"/>
      <w:lvlJc w:val="left"/>
      <w:pPr>
        <w:ind w:left="1191" w:hanging="454"/>
      </w:pPr>
    </w:lvl>
    <w:lvl w:ilvl="3">
      <w:start w:val="1"/>
      <w:numFmt w:val="decimal"/>
      <w:suff w:val="nothing"/>
      <w:lvlText w:val="%4."/>
      <w:lvlJc w:val="left"/>
      <w:pPr>
        <w:ind w:left="1276" w:hanging="199"/>
      </w:pPr>
    </w:lvl>
    <w:lvl w:ilvl="4">
      <w:start w:val="1"/>
      <w:numFmt w:val="decimal"/>
      <w:suff w:val="nothing"/>
      <w:lvlText w:val="(%5)"/>
      <w:lvlJc w:val="left"/>
      <w:pPr>
        <w:ind w:left="1525" w:hanging="317"/>
      </w:pPr>
    </w:lvl>
    <w:lvl w:ilvl="5">
      <w:start w:val="1"/>
      <w:numFmt w:val="ideographTraditional"/>
      <w:suff w:val="nothing"/>
      <w:lvlText w:val="%6、"/>
      <w:lvlJc w:val="left"/>
      <w:pPr>
        <w:ind w:left="1928" w:hanging="550"/>
      </w:pPr>
    </w:lvl>
    <w:lvl w:ilvl="6">
      <w:start w:val="1"/>
      <w:numFmt w:val="ideographTraditional"/>
      <w:suff w:val="nothing"/>
      <w:lvlText w:val="(%7)"/>
      <w:lvlJc w:val="left"/>
      <w:pPr>
        <w:ind w:left="2217" w:hanging="465"/>
      </w:pPr>
    </w:lvl>
    <w:lvl w:ilvl="7">
      <w:start w:val="1"/>
      <w:numFmt w:val="upperLetter"/>
      <w:suff w:val="nothing"/>
      <w:lvlText w:val="%8."/>
      <w:lvlJc w:val="left"/>
      <w:pPr>
        <w:ind w:left="2358" w:hanging="249"/>
      </w:pPr>
    </w:lvl>
    <w:lvl w:ilvl="8">
      <w:start w:val="1"/>
      <w:numFmt w:val="upperLetter"/>
      <w:suff w:val="nothing"/>
      <w:lvlText w:val="(%9)"/>
      <w:lvlJc w:val="left"/>
      <w:pPr>
        <w:ind w:left="2693" w:hanging="380"/>
      </w:pPr>
    </w:lvl>
  </w:abstractNum>
  <w:abstractNum w:abstractNumId="35" w15:restartNumberingAfterBreak="0">
    <w:nsid w:val="6F6A7BFA"/>
    <w:multiLevelType w:val="multilevel"/>
    <w:tmpl w:val="E45076FE"/>
    <w:styleLink w:val="18PT--11AAaa0"/>
    <w:lvl w:ilvl="0">
      <w:start w:val="1"/>
      <w:numFmt w:val="decimal"/>
      <w:suff w:val="nothing"/>
      <w:lvlText w:val="%1、"/>
      <w:lvlJc w:val="left"/>
      <w:pPr>
        <w:ind w:left="544" w:hanging="544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、"/>
      <w:lvlJc w:val="left"/>
      <w:pPr>
        <w:ind w:left="1440" w:hanging="703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、"/>
      <w:lvlJc w:val="left"/>
      <w:pPr>
        <w:ind w:left="2143" w:hanging="669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、"/>
      <w:lvlJc w:val="left"/>
      <w:pPr>
        <w:ind w:left="2880" w:hanging="2880"/>
      </w:pPr>
      <w:rPr>
        <w:sz w:val="36"/>
      </w:rPr>
    </w:lvl>
    <w:lvl w:ilvl="7">
      <w:start w:val="1"/>
      <w:numFmt w:val="decimal"/>
      <w:lvlText w:val="%8、"/>
      <w:lvlJc w:val="left"/>
      <w:pPr>
        <w:ind w:left="3240" w:hanging="3240"/>
      </w:pPr>
      <w:rPr>
        <w:sz w:val="36"/>
      </w:rPr>
    </w:lvl>
    <w:lvl w:ilvl="8">
      <w:start w:val="1"/>
      <w:numFmt w:val="decimal"/>
      <w:lvlText w:val="%9、"/>
      <w:lvlJc w:val="left"/>
      <w:pPr>
        <w:ind w:left="3600" w:hanging="3600"/>
      </w:pPr>
      <w:rPr>
        <w:sz w:val="36"/>
      </w:rPr>
    </w:lvl>
  </w:abstractNum>
  <w:abstractNum w:abstractNumId="36" w15:restartNumberingAfterBreak="0">
    <w:nsid w:val="7006639E"/>
    <w:multiLevelType w:val="multilevel"/>
    <w:tmpl w:val="E0B40FEA"/>
    <w:styleLink w:val="12PT--11A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、"/>
      <w:lvlJc w:val="left"/>
      <w:pPr>
        <w:ind w:left="1037" w:hanging="357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、"/>
      <w:lvlJc w:val="left"/>
      <w:pPr>
        <w:ind w:left="1633" w:hanging="499"/>
      </w:pPr>
      <w:rPr>
        <w:sz w:val="24"/>
      </w:rPr>
    </w:lvl>
    <w:lvl w:ilvl="6">
      <w:start w:val="1"/>
      <w:numFmt w:val="ideographLegalTraditional"/>
      <w:suff w:val="nothing"/>
      <w:lvlText w:val="%7、"/>
      <w:lvlJc w:val="left"/>
      <w:pPr>
        <w:ind w:left="471" w:hanging="471"/>
      </w:pPr>
      <w:rPr>
        <w:sz w:val="24"/>
      </w:rPr>
    </w:lvl>
    <w:lvl w:ilvl="7">
      <w:start w:val="1"/>
      <w:numFmt w:val="ideographLegalTraditional"/>
      <w:suff w:val="nothing"/>
      <w:lvlText w:val="%8、"/>
      <w:lvlJc w:val="left"/>
      <w:pPr>
        <w:ind w:left="471" w:hanging="471"/>
      </w:pPr>
      <w:rPr>
        <w:sz w:val="24"/>
      </w:rPr>
    </w:lvl>
    <w:lvl w:ilvl="8">
      <w:start w:val="1"/>
      <w:numFmt w:val="ideographLegalTraditional"/>
      <w:suff w:val="nothing"/>
      <w:lvlText w:val="%9、"/>
      <w:lvlJc w:val="left"/>
      <w:pPr>
        <w:ind w:left="471" w:hanging="471"/>
      </w:pPr>
      <w:rPr>
        <w:sz w:val="24"/>
      </w:rPr>
    </w:lvl>
  </w:abstractNum>
  <w:abstractNum w:abstractNumId="37" w15:restartNumberingAfterBreak="0">
    <w:nsid w:val="714665AC"/>
    <w:multiLevelType w:val="multilevel"/>
    <w:tmpl w:val="7A56B174"/>
    <w:styleLink w:val="18PT--11AA1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."/>
      <w:lvlJc w:val="left"/>
      <w:pPr>
        <w:ind w:left="992" w:hanging="255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."/>
      <w:lvlJc w:val="left"/>
      <w:pPr>
        <w:ind w:left="1916" w:hanging="442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38" w15:restartNumberingAfterBreak="0">
    <w:nsid w:val="74D018E0"/>
    <w:multiLevelType w:val="multilevel"/>
    <w:tmpl w:val="1264CF52"/>
    <w:styleLink w:val="16PT--11AA1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."/>
      <w:lvlJc w:val="left"/>
      <w:pPr>
        <w:ind w:left="907" w:hanging="227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."/>
      <w:lvlJc w:val="left"/>
      <w:pPr>
        <w:ind w:left="1752" w:hanging="391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2"/>
      </w:rPr>
    </w:lvl>
  </w:abstractNum>
  <w:abstractNum w:abstractNumId="39" w15:restartNumberingAfterBreak="0">
    <w:nsid w:val="7B745427"/>
    <w:multiLevelType w:val="multilevel"/>
    <w:tmpl w:val="2D72FBD6"/>
    <w:styleLink w:val="16PT--11AAa0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."/>
      <w:lvlJc w:val="left"/>
      <w:pPr>
        <w:ind w:left="567" w:hanging="227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."/>
      <w:lvlJc w:val="left"/>
      <w:pPr>
        <w:ind w:left="1412" w:hanging="392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."/>
      <w:lvlJc w:val="left"/>
      <w:pPr>
        <w:ind w:left="2058" w:hanging="357"/>
      </w:pPr>
      <w:rPr>
        <w:sz w:val="32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2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2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2"/>
      </w:rPr>
    </w:lvl>
  </w:abstractNum>
  <w:abstractNum w:abstractNumId="40" w15:restartNumberingAfterBreak="0">
    <w:nsid w:val="7D2543D7"/>
    <w:multiLevelType w:val="multilevel"/>
    <w:tmpl w:val="7D18984E"/>
    <w:lvl w:ilvl="0">
      <w:start w:val="1"/>
      <w:numFmt w:val="decimal"/>
      <w:lvlText w:val="%1."/>
      <w:lvlJc w:val="left"/>
      <w:pPr>
        <w:ind w:left="480" w:hanging="480"/>
      </w:pPr>
      <w:rPr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015179508">
    <w:abstractNumId w:val="33"/>
  </w:num>
  <w:num w:numId="2" w16cid:durableId="703821558">
    <w:abstractNumId w:val="29"/>
  </w:num>
  <w:num w:numId="3" w16cid:durableId="345521349">
    <w:abstractNumId w:val="1"/>
  </w:num>
  <w:num w:numId="4" w16cid:durableId="609971048">
    <w:abstractNumId w:val="32"/>
  </w:num>
  <w:num w:numId="5" w16cid:durableId="1060591360">
    <w:abstractNumId w:val="10"/>
  </w:num>
  <w:num w:numId="6" w16cid:durableId="807286783">
    <w:abstractNumId w:val="19"/>
  </w:num>
  <w:num w:numId="7" w16cid:durableId="622928970">
    <w:abstractNumId w:val="28"/>
  </w:num>
  <w:num w:numId="8" w16cid:durableId="1388452893">
    <w:abstractNumId w:val="23"/>
  </w:num>
  <w:num w:numId="9" w16cid:durableId="139689801">
    <w:abstractNumId w:val="17"/>
  </w:num>
  <w:num w:numId="10" w16cid:durableId="654141445">
    <w:abstractNumId w:val="18"/>
  </w:num>
  <w:num w:numId="11" w16cid:durableId="416364245">
    <w:abstractNumId w:val="24"/>
  </w:num>
  <w:num w:numId="12" w16cid:durableId="1357803414">
    <w:abstractNumId w:val="8"/>
  </w:num>
  <w:num w:numId="13" w16cid:durableId="1218054397">
    <w:abstractNumId w:val="9"/>
  </w:num>
  <w:num w:numId="14" w16cid:durableId="313072432">
    <w:abstractNumId w:val="6"/>
  </w:num>
  <w:num w:numId="15" w16cid:durableId="581992123">
    <w:abstractNumId w:val="25"/>
  </w:num>
  <w:num w:numId="16" w16cid:durableId="1845702361">
    <w:abstractNumId w:val="36"/>
  </w:num>
  <w:num w:numId="17" w16cid:durableId="494345188">
    <w:abstractNumId w:val="2"/>
  </w:num>
  <w:num w:numId="18" w16cid:durableId="586186498">
    <w:abstractNumId w:val="20"/>
  </w:num>
  <w:num w:numId="19" w16cid:durableId="428278742">
    <w:abstractNumId w:val="11"/>
  </w:num>
  <w:num w:numId="20" w16cid:durableId="1256405547">
    <w:abstractNumId w:val="27"/>
  </w:num>
  <w:num w:numId="21" w16cid:durableId="567224284">
    <w:abstractNumId w:val="30"/>
  </w:num>
  <w:num w:numId="22" w16cid:durableId="2092308207">
    <w:abstractNumId w:val="26"/>
  </w:num>
  <w:num w:numId="23" w16cid:durableId="1677078461">
    <w:abstractNumId w:val="4"/>
  </w:num>
  <w:num w:numId="24" w16cid:durableId="2146119890">
    <w:abstractNumId w:val="13"/>
  </w:num>
  <w:num w:numId="25" w16cid:durableId="1329744331">
    <w:abstractNumId w:val="12"/>
  </w:num>
  <w:num w:numId="26" w16cid:durableId="127087201">
    <w:abstractNumId w:val="39"/>
  </w:num>
  <w:num w:numId="27" w16cid:durableId="195703777">
    <w:abstractNumId w:val="38"/>
  </w:num>
  <w:num w:numId="28" w16cid:durableId="1952542014">
    <w:abstractNumId w:val="3"/>
  </w:num>
  <w:num w:numId="29" w16cid:durableId="1657605203">
    <w:abstractNumId w:val="35"/>
  </w:num>
  <w:num w:numId="30" w16cid:durableId="149373825">
    <w:abstractNumId w:val="21"/>
  </w:num>
  <w:num w:numId="31" w16cid:durableId="1093940802">
    <w:abstractNumId w:val="0"/>
  </w:num>
  <w:num w:numId="32" w16cid:durableId="1354301812">
    <w:abstractNumId w:val="14"/>
  </w:num>
  <w:num w:numId="33" w16cid:durableId="171141208">
    <w:abstractNumId w:val="31"/>
  </w:num>
  <w:num w:numId="34" w16cid:durableId="1397584536">
    <w:abstractNumId w:val="37"/>
  </w:num>
  <w:num w:numId="35" w16cid:durableId="37970360">
    <w:abstractNumId w:val="15"/>
  </w:num>
  <w:num w:numId="36" w16cid:durableId="1210414895">
    <w:abstractNumId w:val="16"/>
  </w:num>
  <w:num w:numId="37" w16cid:durableId="652872604">
    <w:abstractNumId w:val="34"/>
  </w:num>
  <w:num w:numId="38" w16cid:durableId="386998331">
    <w:abstractNumId w:val="40"/>
  </w:num>
  <w:num w:numId="39" w16cid:durableId="1295058796">
    <w:abstractNumId w:val="5"/>
  </w:num>
  <w:num w:numId="40" w16cid:durableId="946306912">
    <w:abstractNumId w:val="22"/>
  </w:num>
  <w:num w:numId="41" w16cid:durableId="1427041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567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F3B"/>
    <w:rsid w:val="00022319"/>
    <w:rsid w:val="00045BF1"/>
    <w:rsid w:val="00060AE2"/>
    <w:rsid w:val="000748DB"/>
    <w:rsid w:val="001235D7"/>
    <w:rsid w:val="001852FB"/>
    <w:rsid w:val="001A071E"/>
    <w:rsid w:val="001C2F74"/>
    <w:rsid w:val="00236F10"/>
    <w:rsid w:val="002378B3"/>
    <w:rsid w:val="00305A41"/>
    <w:rsid w:val="003114BE"/>
    <w:rsid w:val="00325CBF"/>
    <w:rsid w:val="003539CD"/>
    <w:rsid w:val="00377330"/>
    <w:rsid w:val="003827A6"/>
    <w:rsid w:val="00386BED"/>
    <w:rsid w:val="003900D0"/>
    <w:rsid w:val="003B1915"/>
    <w:rsid w:val="003D451F"/>
    <w:rsid w:val="003E0760"/>
    <w:rsid w:val="00405F3B"/>
    <w:rsid w:val="004661A1"/>
    <w:rsid w:val="00490788"/>
    <w:rsid w:val="00496D8C"/>
    <w:rsid w:val="004B3469"/>
    <w:rsid w:val="004F48FF"/>
    <w:rsid w:val="00510155"/>
    <w:rsid w:val="0058579D"/>
    <w:rsid w:val="005E41BE"/>
    <w:rsid w:val="005F24F1"/>
    <w:rsid w:val="00617E04"/>
    <w:rsid w:val="006633CA"/>
    <w:rsid w:val="006C013F"/>
    <w:rsid w:val="00781CF5"/>
    <w:rsid w:val="007A3809"/>
    <w:rsid w:val="007B76CA"/>
    <w:rsid w:val="008423CA"/>
    <w:rsid w:val="008E6E02"/>
    <w:rsid w:val="00927C55"/>
    <w:rsid w:val="00933533"/>
    <w:rsid w:val="00934535"/>
    <w:rsid w:val="00993731"/>
    <w:rsid w:val="009B177A"/>
    <w:rsid w:val="009B2EFA"/>
    <w:rsid w:val="009B6EA3"/>
    <w:rsid w:val="009C280C"/>
    <w:rsid w:val="009D1F70"/>
    <w:rsid w:val="00A51C7A"/>
    <w:rsid w:val="00AE199E"/>
    <w:rsid w:val="00B532F7"/>
    <w:rsid w:val="00BB36D6"/>
    <w:rsid w:val="00BD717B"/>
    <w:rsid w:val="00BE4873"/>
    <w:rsid w:val="00C03C40"/>
    <w:rsid w:val="00C3446C"/>
    <w:rsid w:val="00C75496"/>
    <w:rsid w:val="00C840B6"/>
    <w:rsid w:val="00CD1A39"/>
    <w:rsid w:val="00CD447B"/>
    <w:rsid w:val="00CE5890"/>
    <w:rsid w:val="00D2172B"/>
    <w:rsid w:val="00D51D25"/>
    <w:rsid w:val="00D7082E"/>
    <w:rsid w:val="00D916BD"/>
    <w:rsid w:val="00DE26D0"/>
    <w:rsid w:val="00E0490D"/>
    <w:rsid w:val="00E30B56"/>
    <w:rsid w:val="00E370BE"/>
    <w:rsid w:val="00E4697C"/>
    <w:rsid w:val="00E47F8D"/>
    <w:rsid w:val="00E60AC0"/>
    <w:rsid w:val="00E86F8E"/>
    <w:rsid w:val="00EC0457"/>
    <w:rsid w:val="00F1490E"/>
    <w:rsid w:val="00F5578C"/>
    <w:rsid w:val="00FB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7FFD5"/>
  <w15:docId w15:val="{8A4B5B34-81F1-461C-B94C-F9CB0A7D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0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1">
    <w:name w:val="12PT -- 對齊邊線  首字縮2字"/>
    <w:basedOn w:val="12PT--"/>
    <w:pPr>
      <w:ind w:firstLine="482"/>
    </w:pPr>
  </w:style>
  <w:style w:type="paragraph" w:customStyle="1" w:styleId="12PT--22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0">
    <w:name w:val="12PT -- 邊線縮2字 首字突2字"/>
    <w:basedOn w:val="12PT--20"/>
    <w:pPr>
      <w:ind w:left="964" w:hanging="482"/>
    </w:pPr>
  </w:style>
  <w:style w:type="paragraph" w:customStyle="1" w:styleId="12PT--221">
    <w:name w:val="12PT -- 邊線縮2字 首字縮2字"/>
    <w:basedOn w:val="12PT--20"/>
    <w:pPr>
      <w:ind w:firstLine="482"/>
    </w:pPr>
  </w:style>
  <w:style w:type="paragraph" w:customStyle="1" w:styleId="14PT--20">
    <w:name w:val="14PT -- 對齊邊線 首字突2字"/>
    <w:basedOn w:val="14PT--"/>
    <w:pPr>
      <w:ind w:left="567" w:hanging="567"/>
    </w:pPr>
  </w:style>
  <w:style w:type="paragraph" w:customStyle="1" w:styleId="14PT--21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2">
    <w:name w:val="14PT -- 邊線縮2字"/>
    <w:basedOn w:val="Textbody"/>
    <w:pPr>
      <w:ind w:left="567"/>
    </w:pPr>
    <w:rPr>
      <w:sz w:val="28"/>
    </w:rPr>
  </w:style>
  <w:style w:type="paragraph" w:customStyle="1" w:styleId="14PT--220">
    <w:name w:val="14PT -- 邊線縮2字 首字突2字"/>
    <w:basedOn w:val="14PT--22"/>
    <w:pPr>
      <w:ind w:left="1134" w:hanging="567"/>
    </w:pPr>
  </w:style>
  <w:style w:type="paragraph" w:customStyle="1" w:styleId="14PT--221">
    <w:name w:val="14PT -- 邊線縮2字 首字縮2字"/>
    <w:basedOn w:val="14PT--22"/>
    <w:pPr>
      <w:ind w:firstLine="567"/>
    </w:pPr>
  </w:style>
  <w:style w:type="paragraph" w:customStyle="1" w:styleId="16PT--20">
    <w:name w:val="16PT -- 對齊邊線 首字突2字"/>
    <w:basedOn w:val="16PT--"/>
    <w:pPr>
      <w:ind w:left="646" w:hanging="646"/>
    </w:pPr>
  </w:style>
  <w:style w:type="paragraph" w:customStyle="1" w:styleId="16PT--21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2">
    <w:name w:val="16PT -- 邊線縮2字"/>
    <w:basedOn w:val="Textbody"/>
    <w:pPr>
      <w:ind w:left="646"/>
    </w:pPr>
  </w:style>
  <w:style w:type="paragraph" w:customStyle="1" w:styleId="16PT--220">
    <w:name w:val="16PT -- 邊線縮2字 首字突2字"/>
    <w:basedOn w:val="16PT--22"/>
    <w:pPr>
      <w:ind w:left="1293" w:hanging="646"/>
    </w:pPr>
  </w:style>
  <w:style w:type="paragraph" w:customStyle="1" w:styleId="16PT--221">
    <w:name w:val="16PT -- 邊線縮2字 首字縮2字"/>
    <w:basedOn w:val="16PT--22"/>
    <w:pPr>
      <w:ind w:firstLine="646"/>
    </w:pPr>
  </w:style>
  <w:style w:type="paragraph" w:customStyle="1" w:styleId="18PT--20">
    <w:name w:val="18PT -- 對齊邊線 首字突2字"/>
    <w:basedOn w:val="18PT--"/>
    <w:pPr>
      <w:ind w:left="731" w:hanging="731"/>
    </w:pPr>
  </w:style>
  <w:style w:type="paragraph" w:customStyle="1" w:styleId="18PT--21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2">
    <w:name w:val="18PT -- 邊線縮2字"/>
    <w:basedOn w:val="Textbody"/>
    <w:pPr>
      <w:ind w:left="731"/>
    </w:pPr>
    <w:rPr>
      <w:sz w:val="36"/>
    </w:rPr>
  </w:style>
  <w:style w:type="paragraph" w:customStyle="1" w:styleId="18PT--220">
    <w:name w:val="18PT -- 邊線縮2字 首字突2字"/>
    <w:basedOn w:val="18PT--22"/>
    <w:pPr>
      <w:ind w:left="1457" w:hanging="731"/>
    </w:pPr>
  </w:style>
  <w:style w:type="paragraph" w:customStyle="1" w:styleId="18PT--221">
    <w:name w:val="18PT -- 邊線縮2字 首字縮2字"/>
    <w:basedOn w:val="18PT--22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4PT--0">
    <w:name w:val="14PT -- 預設樣式"/>
    <w:basedOn w:val="Textbody"/>
    <w:rPr>
      <w:sz w:val="28"/>
    </w:rPr>
  </w:style>
  <w:style w:type="paragraph" w:customStyle="1" w:styleId="16PT--0">
    <w:name w:val="16PT -- 預設樣式"/>
    <w:basedOn w:val="Textbody"/>
  </w:style>
  <w:style w:type="paragraph" w:customStyle="1" w:styleId="18PT--0">
    <w:name w:val="18PT -- 預設樣式"/>
    <w:basedOn w:val="Textbody"/>
    <w:rPr>
      <w:sz w:val="36"/>
    </w:rPr>
  </w:style>
  <w:style w:type="paragraph" w:customStyle="1" w:styleId="14PT--23">
    <w:name w:val="14PT -- 預設樣式 首字突2字"/>
    <w:basedOn w:val="14PT--0"/>
  </w:style>
  <w:style w:type="paragraph" w:customStyle="1" w:styleId="14PT--2">
    <w:name w:val="14PT -- 預設樣式 首字縮2字"/>
    <w:basedOn w:val="14PT--0"/>
    <w:pPr>
      <w:numPr>
        <w:numId w:val="24"/>
      </w:numPr>
    </w:pPr>
  </w:style>
  <w:style w:type="paragraph" w:customStyle="1" w:styleId="16PT--23">
    <w:name w:val="16PT -- 預設樣式 首字突2字"/>
    <w:basedOn w:val="16PT--0"/>
    <w:pPr>
      <w:ind w:left="646" w:hanging="646"/>
    </w:pPr>
  </w:style>
  <w:style w:type="paragraph" w:customStyle="1" w:styleId="18PT--23">
    <w:name w:val="18PT -- 預設樣式 首字突2字"/>
    <w:basedOn w:val="18PT--0"/>
    <w:pPr>
      <w:ind w:left="731" w:hanging="731"/>
    </w:pPr>
  </w:style>
  <w:style w:type="paragraph" w:customStyle="1" w:styleId="16PT--2">
    <w:name w:val="16PT -- 預設樣式 首字縮2字"/>
    <w:basedOn w:val="16PT--0"/>
    <w:pPr>
      <w:numPr>
        <w:numId w:val="28"/>
      </w:numPr>
    </w:pPr>
  </w:style>
  <w:style w:type="paragraph" w:customStyle="1" w:styleId="18PT--2">
    <w:name w:val="18PT -- 預設樣式 首字縮2字"/>
    <w:basedOn w:val="18PT--0"/>
    <w:pPr>
      <w:numPr>
        <w:numId w:val="36"/>
      </w:numPr>
    </w:pPr>
  </w:style>
  <w:style w:type="paragraph" w:customStyle="1" w:styleId="12PT--0">
    <w:name w:val="12PT -- 預設樣式"/>
    <w:basedOn w:val="Textbody"/>
    <w:rPr>
      <w:sz w:val="24"/>
    </w:rPr>
  </w:style>
  <w:style w:type="paragraph" w:customStyle="1" w:styleId="12PT--23">
    <w:name w:val="12PT -- 預設樣式 首字突2字"/>
    <w:basedOn w:val="12PT--0"/>
  </w:style>
  <w:style w:type="paragraph" w:customStyle="1" w:styleId="12PT--2">
    <w:name w:val="12PT -- 預設樣式 首字縮2字"/>
    <w:basedOn w:val="12PT--0"/>
    <w:pPr>
      <w:numPr>
        <w:numId w:val="17"/>
      </w:numPr>
    </w:pPr>
  </w:style>
  <w:style w:type="paragraph" w:customStyle="1" w:styleId="1">
    <w:name w:val="表格內文1"/>
    <w:pPr>
      <w:suppressAutoHyphens/>
    </w:pPr>
    <w:rPr>
      <w:rFonts w:ascii="Calibri" w:eastAsia="新細明體" w:hAnsi="Calibri" w:cs="Times New Roman"/>
      <w:sz w:val="20"/>
      <w:szCs w:val="20"/>
      <w:lang w:bidi="ar-SA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7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8">
    <w:name w:val="①Ⓐ  字型"/>
    <w:rPr>
      <w:rFonts w:ascii="MS Mincho" w:eastAsia="MS Mincho" w:hAnsi="MS Mincho" w:cs="MS Mincho"/>
    </w:rPr>
  </w:style>
  <w:style w:type="character" w:customStyle="1" w:styleId="Internetlink">
    <w:name w:val="Internet link"/>
    <w:rPr>
      <w:rFonts w:ascii="標楷體" w:eastAsia="標楷體" w:hAnsi="標楷體" w:cs="標楷體"/>
      <w:color w:val="000080"/>
      <w:u w:val="single"/>
    </w:rPr>
  </w:style>
  <w:style w:type="character" w:customStyle="1" w:styleId="VisitedInternetLink">
    <w:name w:val="Visited Internet Link"/>
    <w:rPr>
      <w:rFonts w:ascii="標楷體" w:eastAsia="標楷體" w:hAnsi="標楷體" w:cs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hAnsi="標楷體" w:cs="標楷體"/>
      <w:color w:val="000000"/>
      <w:kern w:val="0"/>
      <w:sz w:val="24"/>
      <w:lang w:bidi="ar-SA"/>
    </w:rPr>
  </w:style>
  <w:style w:type="paragraph" w:styleId="a9">
    <w:name w:val="List Paragraph"/>
    <w:basedOn w:val="a"/>
    <w:pPr>
      <w:ind w:left="480"/>
    </w:pPr>
  </w:style>
  <w:style w:type="character" w:styleId="aa">
    <w:name w:val="annotation reference"/>
    <w:basedOn w:val="a0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basedOn w:val="a0"/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basedOn w:val="ac"/>
    <w:rPr>
      <w:b/>
      <w:bCs/>
    </w:rPr>
  </w:style>
  <w:style w:type="numbering" w:customStyle="1" w:styleId="12PT--11AA1">
    <w:name w:val="編號12PT -- 一、 (一)  1、 (1)  A、 (A)"/>
    <w:basedOn w:val="a2"/>
    <w:pPr>
      <w:numPr>
        <w:numId w:val="1"/>
      </w:numPr>
    </w:pPr>
  </w:style>
  <w:style w:type="numbering" w:customStyle="1" w:styleId="16PT--11AA0">
    <w:name w:val="編號16PT -- 一、  (一)   1、  (1)   A、  (A)"/>
    <w:basedOn w:val="a2"/>
    <w:pPr>
      <w:numPr>
        <w:numId w:val="2"/>
      </w:numPr>
    </w:pPr>
  </w:style>
  <w:style w:type="numbering" w:customStyle="1" w:styleId="14PT--11AA">
    <w:name w:val="編號14PT -- 一、  (一)   1、  (1)   A、  (A)"/>
    <w:basedOn w:val="a2"/>
    <w:pPr>
      <w:numPr>
        <w:numId w:val="3"/>
      </w:numPr>
    </w:pPr>
  </w:style>
  <w:style w:type="numbering" w:customStyle="1" w:styleId="12PT--11AAaa0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0">
    <w:name w:val="編號12PT -- (一)  1、 (1)  A、 (A)  a、"/>
    <w:basedOn w:val="a2"/>
    <w:pPr>
      <w:numPr>
        <w:numId w:val="7"/>
      </w:numPr>
    </w:pPr>
  </w:style>
  <w:style w:type="numbering" w:customStyle="1" w:styleId="16PT--11AAa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">
    <w:name w:val="編號14PT -- (一)   1、  (1)   A、  (A)   a、"/>
    <w:basedOn w:val="a2"/>
    <w:pPr>
      <w:numPr>
        <w:numId w:val="11"/>
      </w:numPr>
    </w:pPr>
  </w:style>
  <w:style w:type="numbering" w:customStyle="1" w:styleId="16PT--11AAaa">
    <w:name w:val="編號16PT -- 1、  (1)   A、  (A)   a、 (a)"/>
    <w:basedOn w:val="a2"/>
    <w:pPr>
      <w:numPr>
        <w:numId w:val="12"/>
      </w:numPr>
    </w:pPr>
  </w:style>
  <w:style w:type="numbering" w:customStyle="1" w:styleId="14PT--11AA1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">
    <w:name w:val="編號12PT -- (一)  1.   (1)  A.   (A)  a."/>
    <w:basedOn w:val="a2"/>
    <w:pPr>
      <w:numPr>
        <w:numId w:val="18"/>
      </w:numPr>
    </w:pPr>
  </w:style>
  <w:style w:type="numbering" w:customStyle="1" w:styleId="12PT--11AA0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0">
    <w:name w:val="編號14PT -- (一)   1.   (1)   A.   (A)   a."/>
    <w:basedOn w:val="a2"/>
    <w:pPr>
      <w:numPr>
        <w:numId w:val="22"/>
      </w:numPr>
    </w:pPr>
  </w:style>
  <w:style w:type="numbering" w:customStyle="1" w:styleId="14PT--11AA0">
    <w:name w:val="編號14PT -- 一、  (一)   1.   (1)   A.   (A)"/>
    <w:basedOn w:val="a2"/>
    <w:pPr>
      <w:numPr>
        <w:numId w:val="23"/>
      </w:numPr>
    </w:pPr>
  </w:style>
  <w:style w:type="numbering" w:customStyle="1" w:styleId="14PT--11AA2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0">
    <w:name w:val="編號16PT -- 1.     (1)   A.   (A)   a.    (a)"/>
    <w:basedOn w:val="a2"/>
    <w:pPr>
      <w:numPr>
        <w:numId w:val="25"/>
      </w:numPr>
    </w:pPr>
  </w:style>
  <w:style w:type="numbering" w:customStyle="1" w:styleId="16PT--11AAa0">
    <w:name w:val="編號16PT -- (一)   1.   (1)   A.  (A)   a."/>
    <w:basedOn w:val="a2"/>
    <w:pPr>
      <w:numPr>
        <w:numId w:val="26"/>
      </w:numPr>
    </w:pPr>
  </w:style>
  <w:style w:type="numbering" w:customStyle="1" w:styleId="16PT--11AA1">
    <w:name w:val="編號16PT -- 一、  (一)   1.    (1)   A.    (A)"/>
    <w:basedOn w:val="a2"/>
    <w:pPr>
      <w:numPr>
        <w:numId w:val="27"/>
      </w:numPr>
    </w:pPr>
  </w:style>
  <w:style w:type="numbering" w:customStyle="1" w:styleId="16PT--11AA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0">
    <w:name w:val="編號18PT -- 1、  (1)   A、  (A)   a、 (a)"/>
    <w:basedOn w:val="a2"/>
    <w:pPr>
      <w:numPr>
        <w:numId w:val="29"/>
      </w:numPr>
    </w:pPr>
  </w:style>
  <w:style w:type="numbering" w:customStyle="1" w:styleId="18PT--11AAaa">
    <w:name w:val="編號18PT -- 1.     (1)   A.   (A)   a.    (a)"/>
    <w:basedOn w:val="a2"/>
    <w:pPr>
      <w:numPr>
        <w:numId w:val="30"/>
      </w:numPr>
    </w:pPr>
  </w:style>
  <w:style w:type="numbering" w:customStyle="1" w:styleId="18PT--11AAa">
    <w:name w:val="編號18PT -- (一)   1、  (1)   A、  (A)   a、"/>
    <w:basedOn w:val="a2"/>
    <w:pPr>
      <w:numPr>
        <w:numId w:val="31"/>
      </w:numPr>
    </w:pPr>
  </w:style>
  <w:style w:type="numbering" w:customStyle="1" w:styleId="18PT--11AAa0">
    <w:name w:val="編號18PT -- (一)   1.   (1)   A.  (A)   a."/>
    <w:basedOn w:val="a2"/>
    <w:pPr>
      <w:numPr>
        <w:numId w:val="32"/>
      </w:numPr>
    </w:pPr>
  </w:style>
  <w:style w:type="numbering" w:customStyle="1" w:styleId="18PT--11AA0">
    <w:name w:val="編號18PT -- 一、  (一)   1、  (1)   A、  (A)"/>
    <w:basedOn w:val="a2"/>
    <w:pPr>
      <w:numPr>
        <w:numId w:val="33"/>
      </w:numPr>
    </w:pPr>
  </w:style>
  <w:style w:type="numbering" w:customStyle="1" w:styleId="18PT--11AA1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">
    <w:name w:val="編號18PT -- 壹、  一、  (一)   1.    (1)   甲、  (甲)  A.  (A)"/>
    <w:basedOn w:val="a2"/>
    <w:pPr>
      <w:numPr>
        <w:numId w:val="36"/>
      </w:numPr>
    </w:pPr>
  </w:style>
  <w:style w:type="numbering" w:customStyle="1" w:styleId="CustomNum">
    <w:name w:val="CustomNum"/>
    <w:basedOn w:val="a2"/>
    <w:pPr>
      <w:numPr>
        <w:numId w:val="37"/>
      </w:numPr>
    </w:pPr>
  </w:style>
  <w:style w:type="table" w:styleId="af">
    <w:name w:val="Table Grid"/>
    <w:basedOn w:val="a1"/>
    <w:uiPriority w:val="39"/>
    <w:rsid w:val="009B6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%20profile\Documents\swriter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</Template>
  <TotalTime>13</TotalTime>
  <Pages>3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6</cp:revision>
  <cp:lastPrinted>2025-12-03T06:31:00Z</cp:lastPrinted>
  <dcterms:created xsi:type="dcterms:W3CDTF">2025-12-02T00:16:00Z</dcterms:created>
  <dcterms:modified xsi:type="dcterms:W3CDTF">2025-12-26T02:24:00Z</dcterms:modified>
</cp:coreProperties>
</file>